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75C18" w14:textId="4C9FD6B8" w:rsidR="0020602F" w:rsidRPr="0074758C" w:rsidRDefault="0020602F" w:rsidP="0074758C">
      <w:pPr>
        <w:spacing w:after="200" w:line="276" w:lineRule="auto"/>
        <w:jc w:val="center"/>
        <w:rPr>
          <w:rFonts w:eastAsiaTheme="minorHAnsi"/>
          <w:b/>
          <w:sz w:val="22"/>
          <w:szCs w:val="20"/>
          <w:lang w:eastAsia="en-US"/>
        </w:rPr>
      </w:pPr>
    </w:p>
    <w:p w14:paraId="1065D9EE" w14:textId="77777777" w:rsidR="0020602F" w:rsidRPr="00C96811" w:rsidRDefault="0020602F" w:rsidP="0020602F">
      <w:pPr>
        <w:rPr>
          <w:rFonts w:cs="Arial"/>
          <w:szCs w:val="22"/>
        </w:rPr>
      </w:pPr>
    </w:p>
    <w:p w14:paraId="7BB4DED1" w14:textId="77777777" w:rsidR="0020602F" w:rsidRPr="00C96811" w:rsidRDefault="0020602F" w:rsidP="0020602F">
      <w:pPr>
        <w:rPr>
          <w:rFonts w:cs="Arial"/>
          <w:szCs w:val="22"/>
        </w:rPr>
      </w:pPr>
    </w:p>
    <w:p w14:paraId="64D4E877" w14:textId="77777777" w:rsidR="0020602F" w:rsidRPr="00C96811" w:rsidRDefault="0020602F" w:rsidP="0020602F">
      <w:pPr>
        <w:snapToGrid w:val="0"/>
        <w:ind w:firstLine="708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FAC SIMILE AUTOCERTIFICAZIONE</w:t>
      </w:r>
    </w:p>
    <w:p w14:paraId="56E716D7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7A640860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6AA235A5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ab/>
        <w:t>In caso di presentazione di copie di titoli e documenti non autenticate la dichiarazione di autenticità deve essere fatta sulla fotocopia di ciascun titolo e documento utilizzando la seguente dicitura:</w:t>
      </w:r>
    </w:p>
    <w:p w14:paraId="6BF0F4FF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15F3D6B9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ab/>
        <w:t>Il sottoscritto_________________ nato a ____________ il _____________ dichiara sotto la propria personale responsabilità che la presente fotocopia è conforme all'originale in suo possesso, consapevole delle sanzioni penali, nel caso di dichiarazioni non veritiere, di formazione o uso di atti falsi, richiamate dall'art. 76 del D.P.R. n. 445 del 28 dicembre 2000.</w:t>
      </w:r>
    </w:p>
    <w:p w14:paraId="468122E4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63245AB2" w14:textId="77777777" w:rsidR="0020602F" w:rsidRPr="00C96811" w:rsidRDefault="0020602F" w:rsidP="0020602F">
      <w:pPr>
        <w:snapToGrid w:val="0"/>
        <w:rPr>
          <w:rFonts w:eastAsia="MS Mincho" w:cs="Arial"/>
          <w:szCs w:val="22"/>
        </w:rPr>
      </w:pPr>
    </w:p>
    <w:p w14:paraId="04B83EA7" w14:textId="77777777" w:rsidR="0020602F" w:rsidRPr="00C96811" w:rsidRDefault="0020602F" w:rsidP="0020602F">
      <w:pPr>
        <w:snapToGrid w:val="0"/>
        <w:ind w:firstLine="708"/>
        <w:rPr>
          <w:rFonts w:eastAsia="MS Mincho" w:cs="Arial"/>
          <w:szCs w:val="22"/>
        </w:rPr>
      </w:pPr>
      <w:r w:rsidRPr="00C96811">
        <w:rPr>
          <w:rFonts w:cs="Arial"/>
          <w:szCs w:val="22"/>
        </w:rPr>
        <w:t>Luogo e data                                                                       Firma</w:t>
      </w:r>
    </w:p>
    <w:p w14:paraId="2B4833EF" w14:textId="080B7DFD" w:rsidR="0020602F" w:rsidRPr="00C96811" w:rsidRDefault="0020602F" w:rsidP="0020602F">
      <w:pPr>
        <w:rPr>
          <w:rFonts w:cs="Arial"/>
          <w:szCs w:val="22"/>
        </w:rPr>
      </w:pPr>
    </w:p>
    <w:p w14:paraId="0BFD1232" w14:textId="4791E9C0" w:rsidR="0020602F" w:rsidRPr="00C96811" w:rsidRDefault="0020602F" w:rsidP="0020602F">
      <w:pPr>
        <w:rPr>
          <w:rFonts w:cs="Arial"/>
          <w:szCs w:val="22"/>
        </w:rPr>
      </w:pPr>
    </w:p>
    <w:p w14:paraId="06AFCEC0" w14:textId="44C73E35" w:rsidR="0020602F" w:rsidRPr="00C96811" w:rsidRDefault="0020602F" w:rsidP="0020602F">
      <w:pPr>
        <w:rPr>
          <w:rFonts w:cs="Arial"/>
          <w:szCs w:val="22"/>
        </w:rPr>
      </w:pPr>
    </w:p>
    <w:p w14:paraId="219B5346" w14:textId="3B666D1D" w:rsidR="0020602F" w:rsidRPr="00C96811" w:rsidRDefault="0020602F" w:rsidP="0020602F">
      <w:pPr>
        <w:rPr>
          <w:rFonts w:cs="Arial"/>
          <w:szCs w:val="22"/>
        </w:rPr>
      </w:pPr>
    </w:p>
    <w:p w14:paraId="5ED66EC2" w14:textId="57E7D146" w:rsidR="0020602F" w:rsidRPr="00C96811" w:rsidRDefault="0020602F" w:rsidP="0020602F">
      <w:pPr>
        <w:rPr>
          <w:rFonts w:cs="Arial"/>
          <w:szCs w:val="22"/>
        </w:rPr>
      </w:pPr>
    </w:p>
    <w:p w14:paraId="7038D28C" w14:textId="21BB285D" w:rsidR="0020602F" w:rsidRPr="00C96811" w:rsidRDefault="0020602F" w:rsidP="0020602F">
      <w:pPr>
        <w:rPr>
          <w:rFonts w:cs="Arial"/>
          <w:szCs w:val="22"/>
        </w:rPr>
      </w:pPr>
      <w:bookmarkStart w:id="0" w:name="_GoBack"/>
      <w:bookmarkEnd w:id="0"/>
    </w:p>
    <w:p w14:paraId="4EF22A9D" w14:textId="0174D18B" w:rsidR="0020602F" w:rsidRPr="00C96811" w:rsidRDefault="0020602F" w:rsidP="0020602F">
      <w:pPr>
        <w:rPr>
          <w:rFonts w:cs="Arial"/>
          <w:szCs w:val="22"/>
        </w:rPr>
      </w:pPr>
    </w:p>
    <w:p w14:paraId="3B599649" w14:textId="3829465C" w:rsidR="0020602F" w:rsidRPr="00C96811" w:rsidRDefault="0020602F" w:rsidP="0020602F">
      <w:pPr>
        <w:rPr>
          <w:rFonts w:cs="Arial"/>
          <w:szCs w:val="22"/>
        </w:rPr>
      </w:pPr>
    </w:p>
    <w:p w14:paraId="76E752C5" w14:textId="176BC61A" w:rsidR="0020602F" w:rsidRPr="00C96811" w:rsidRDefault="0020602F" w:rsidP="0020602F">
      <w:pPr>
        <w:rPr>
          <w:rFonts w:cs="Arial"/>
          <w:szCs w:val="22"/>
        </w:rPr>
      </w:pPr>
    </w:p>
    <w:p w14:paraId="235F511F" w14:textId="58B91BC2" w:rsidR="0020602F" w:rsidRPr="00C96811" w:rsidRDefault="0020602F" w:rsidP="0020602F">
      <w:pPr>
        <w:rPr>
          <w:rFonts w:cs="Arial"/>
          <w:szCs w:val="22"/>
        </w:rPr>
      </w:pPr>
    </w:p>
    <w:p w14:paraId="1AB7C7FD" w14:textId="58287FF3" w:rsidR="0020602F" w:rsidRPr="00C96811" w:rsidRDefault="0020602F" w:rsidP="0020602F">
      <w:pPr>
        <w:rPr>
          <w:rFonts w:cs="Arial"/>
          <w:szCs w:val="22"/>
        </w:rPr>
      </w:pPr>
    </w:p>
    <w:p w14:paraId="177FF174" w14:textId="56EFC6EB" w:rsidR="0020602F" w:rsidRPr="00C96811" w:rsidRDefault="0020602F" w:rsidP="0020602F">
      <w:pPr>
        <w:rPr>
          <w:rFonts w:cs="Arial"/>
          <w:szCs w:val="22"/>
        </w:rPr>
      </w:pPr>
    </w:p>
    <w:p w14:paraId="225EBFFE" w14:textId="133E2E88" w:rsidR="0020602F" w:rsidRPr="00C96811" w:rsidRDefault="0020602F" w:rsidP="0020602F">
      <w:pPr>
        <w:rPr>
          <w:rFonts w:cs="Arial"/>
          <w:szCs w:val="22"/>
        </w:rPr>
      </w:pPr>
    </w:p>
    <w:p w14:paraId="27F82660" w14:textId="4D84B15A" w:rsidR="0020602F" w:rsidRPr="00C96811" w:rsidRDefault="0020602F" w:rsidP="0020602F">
      <w:pPr>
        <w:rPr>
          <w:rFonts w:cs="Arial"/>
          <w:szCs w:val="22"/>
        </w:rPr>
      </w:pPr>
    </w:p>
    <w:p w14:paraId="75E50611" w14:textId="443B3369" w:rsidR="0020602F" w:rsidRPr="00C96811" w:rsidRDefault="0020602F" w:rsidP="0020602F">
      <w:pPr>
        <w:rPr>
          <w:rFonts w:cs="Arial"/>
          <w:szCs w:val="22"/>
        </w:rPr>
      </w:pPr>
    </w:p>
    <w:p w14:paraId="6E26A82B" w14:textId="3E841680" w:rsidR="0020602F" w:rsidRPr="00C96811" w:rsidRDefault="0020602F" w:rsidP="0020602F">
      <w:pPr>
        <w:rPr>
          <w:rFonts w:cs="Arial"/>
          <w:szCs w:val="22"/>
        </w:rPr>
      </w:pPr>
    </w:p>
    <w:p w14:paraId="5C0E6C56" w14:textId="5452CB56" w:rsidR="0020602F" w:rsidRPr="00C96811" w:rsidRDefault="0020602F" w:rsidP="0020602F">
      <w:pPr>
        <w:rPr>
          <w:rFonts w:cs="Arial"/>
          <w:szCs w:val="22"/>
        </w:rPr>
      </w:pPr>
    </w:p>
    <w:p w14:paraId="305EFCAE" w14:textId="0AFC561D" w:rsidR="0020602F" w:rsidRPr="00C96811" w:rsidRDefault="0020602F" w:rsidP="0020602F">
      <w:pPr>
        <w:rPr>
          <w:rFonts w:cs="Arial"/>
          <w:szCs w:val="22"/>
        </w:rPr>
      </w:pPr>
    </w:p>
    <w:p w14:paraId="47106618" w14:textId="5AA8855F" w:rsidR="0020602F" w:rsidRPr="00C96811" w:rsidRDefault="0020602F" w:rsidP="0020602F">
      <w:pPr>
        <w:rPr>
          <w:rFonts w:cs="Arial"/>
          <w:szCs w:val="22"/>
        </w:rPr>
      </w:pPr>
    </w:p>
    <w:sectPr w:rsidR="0020602F" w:rsidRPr="00C96811" w:rsidSect="00A53D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55" w:right="707" w:bottom="1134" w:left="0" w:header="284" w:footer="263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5A2B0D" w14:textId="77777777" w:rsidR="00C83A41" w:rsidRDefault="00C83A41">
      <w:r>
        <w:separator/>
      </w:r>
    </w:p>
  </w:endnote>
  <w:endnote w:type="continuationSeparator" w:id="0">
    <w:p w14:paraId="70634D51" w14:textId="77777777" w:rsidR="00C83A41" w:rsidRDefault="00C83A41">
      <w:r>
        <w:continuationSeparator/>
      </w:r>
    </w:p>
  </w:endnote>
  <w:endnote w:type="continuationNotice" w:id="1">
    <w:p w14:paraId="2B6F2A85" w14:textId="77777777" w:rsidR="00C83A41" w:rsidRDefault="00C83A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F16B8" w14:textId="77777777" w:rsidR="0074758C" w:rsidRDefault="0074758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A119C" w14:textId="77777777" w:rsidR="0074650B" w:rsidRPr="0074650B" w:rsidRDefault="0074650B" w:rsidP="0074650B">
    <w:pPr>
      <w:tabs>
        <w:tab w:val="center" w:pos="4819"/>
        <w:tab w:val="right" w:pos="9858"/>
      </w:tabs>
      <w:jc w:val="both"/>
      <w:rPr>
        <w:rFonts w:ascii="Arial" w:eastAsia="MS Mincho" w:hAnsi="Arial"/>
        <w:b/>
        <w:color w:val="012169"/>
        <w:sz w:val="15"/>
      </w:rPr>
    </w:pPr>
  </w:p>
  <w:p w14:paraId="15B25B11" w14:textId="77777777" w:rsidR="0074650B" w:rsidRPr="0074650B" w:rsidRDefault="0074650B" w:rsidP="0074650B">
    <w:pPr>
      <w:tabs>
        <w:tab w:val="center" w:pos="4819"/>
        <w:tab w:val="right" w:pos="9858"/>
      </w:tabs>
      <w:jc w:val="center"/>
      <w:rPr>
        <w:rFonts w:ascii="Arial" w:eastAsia="MS Mincho" w:hAnsi="Arial"/>
        <w:color w:val="012169"/>
        <w:sz w:val="15"/>
      </w:rPr>
    </w:pPr>
    <w:r w:rsidRPr="0074650B">
      <w:rPr>
        <w:rFonts w:ascii="Arial" w:eastAsia="MS Mincho" w:hAnsi="Arial" w:hint="eastAsia"/>
        <w:b/>
        <w:color w:val="012169"/>
        <w:sz w:val="15"/>
      </w:rPr>
      <w:t>Fondazione Santa Lucia IRCCS</w:t>
    </w:r>
    <w:r w:rsidRPr="0074650B">
      <w:rPr>
        <w:rFonts w:ascii="Arial" w:eastAsia="MS Mincho" w:hAnsi="Arial"/>
        <w:b/>
        <w:color w:val="012169"/>
        <w:sz w:val="15"/>
      </w:rPr>
      <w:t xml:space="preserve"> in A.S.</w:t>
    </w:r>
    <w:r w:rsidRPr="0074650B">
      <w:rPr>
        <w:rFonts w:ascii="Arial" w:eastAsia="MS Mincho" w:hAnsi="Arial"/>
        <w:b/>
        <w:color w:val="012169"/>
        <w:sz w:val="15"/>
      </w:rPr>
      <w:tab/>
      <w:t xml:space="preserve">               </w:t>
    </w:r>
    <w:r w:rsidRPr="0074650B">
      <w:rPr>
        <w:rFonts w:ascii="Arial" w:eastAsia="MS Mincho" w:hAnsi="Arial" w:hint="eastAsia"/>
        <w:color w:val="012169"/>
        <w:sz w:val="15"/>
      </w:rPr>
      <w:t xml:space="preserve">C.F. </w:t>
    </w:r>
    <w:proofErr w:type="gramStart"/>
    <w:r w:rsidRPr="0074650B">
      <w:rPr>
        <w:rFonts w:ascii="Arial" w:eastAsia="MS Mincho" w:hAnsi="Arial" w:hint="eastAsia"/>
        <w:color w:val="012169"/>
        <w:sz w:val="15"/>
      </w:rPr>
      <w:t xml:space="preserve">97138260589  </w:t>
    </w:r>
    <w:proofErr w:type="spellStart"/>
    <w:r w:rsidRPr="0074650B">
      <w:rPr>
        <w:rFonts w:ascii="Arial" w:eastAsia="MS Mincho" w:hAnsi="Arial" w:hint="eastAsia"/>
        <w:color w:val="012169"/>
        <w:sz w:val="15"/>
      </w:rPr>
      <w:t>P.Iva</w:t>
    </w:r>
    <w:proofErr w:type="spellEnd"/>
    <w:proofErr w:type="gramEnd"/>
    <w:r w:rsidRPr="0074650B">
      <w:rPr>
        <w:rFonts w:ascii="Arial" w:eastAsia="MS Mincho" w:hAnsi="Arial" w:hint="eastAsia"/>
        <w:color w:val="012169"/>
        <w:sz w:val="15"/>
      </w:rPr>
      <w:t xml:space="preserve"> 05692831000</w:t>
    </w:r>
  </w:p>
  <w:p w14:paraId="765C57C1" w14:textId="77777777" w:rsidR="0074650B" w:rsidRPr="0074650B" w:rsidRDefault="0074650B" w:rsidP="0074650B">
    <w:pPr>
      <w:tabs>
        <w:tab w:val="center" w:pos="-6521"/>
        <w:tab w:val="left" w:pos="3828"/>
        <w:tab w:val="right" w:pos="9858"/>
      </w:tabs>
      <w:jc w:val="center"/>
      <w:rPr>
        <w:rFonts w:ascii="Arial" w:eastAsia="MS Mincho" w:hAnsi="Arial"/>
        <w:color w:val="012169"/>
        <w:sz w:val="15"/>
      </w:rPr>
    </w:pPr>
    <w:r w:rsidRPr="0074650B">
      <w:rPr>
        <w:rFonts w:ascii="Arial" w:eastAsia="MS Mincho" w:hAnsi="Arial" w:hint="eastAsia"/>
        <w:color w:val="012169"/>
        <w:sz w:val="15"/>
      </w:rPr>
      <w:t>Via Ardeatina 306, 00179 Roma</w:t>
    </w:r>
    <w:r w:rsidRPr="0074650B">
      <w:rPr>
        <w:rFonts w:ascii="Arial" w:eastAsia="MS Mincho" w:hAnsi="Arial"/>
        <w:color w:val="012169"/>
        <w:sz w:val="15"/>
      </w:rPr>
      <w:tab/>
      <w:t>segreteria.direzione@hsantalucia.it</w:t>
    </w:r>
  </w:p>
  <w:p w14:paraId="122F2252" w14:textId="226BDDB8" w:rsidR="0074650B" w:rsidRPr="00A055ED" w:rsidRDefault="0074650B" w:rsidP="0074650B">
    <w:pPr>
      <w:tabs>
        <w:tab w:val="center" w:pos="4819"/>
        <w:tab w:val="right" w:pos="9858"/>
      </w:tabs>
      <w:jc w:val="center"/>
      <w:rPr>
        <w:rFonts w:ascii="Arial" w:eastAsia="MS Mincho" w:hAnsi="Arial"/>
        <w:b/>
        <w:color w:val="012169"/>
        <w:sz w:val="15"/>
        <w:lang w:val="fr-FR"/>
      </w:rPr>
    </w:pPr>
    <w:r w:rsidRPr="00A055ED">
      <w:rPr>
        <w:rFonts w:ascii="Arial" w:eastAsia="MS Mincho" w:hAnsi="Arial" w:hint="eastAsia"/>
        <w:b/>
        <w:color w:val="012169"/>
        <w:sz w:val="15"/>
        <w:lang w:val="fr-FR"/>
      </w:rPr>
      <w:t xml:space="preserve">T +39 06 5150 </w:t>
    </w:r>
    <w:proofErr w:type="gramStart"/>
    <w:r w:rsidRPr="00A055ED">
      <w:rPr>
        <w:rFonts w:ascii="Arial" w:eastAsia="MS Mincho" w:hAnsi="Arial" w:hint="eastAsia"/>
        <w:b/>
        <w:color w:val="012169"/>
        <w:sz w:val="15"/>
        <w:lang w:val="fr-FR"/>
      </w:rPr>
      <w:t>11  F</w:t>
    </w:r>
    <w:proofErr w:type="gramEnd"/>
    <w:r w:rsidRPr="00A055ED">
      <w:rPr>
        <w:rFonts w:ascii="Arial" w:eastAsia="MS Mincho" w:hAnsi="Arial" w:hint="eastAsia"/>
        <w:b/>
        <w:color w:val="012169"/>
        <w:sz w:val="15"/>
        <w:lang w:val="fr-FR"/>
      </w:rPr>
      <w:t xml:space="preserve"> +39 06 5032 097</w:t>
    </w:r>
    <w:r w:rsidRPr="00A055ED">
      <w:rPr>
        <w:rFonts w:ascii="Arial" w:eastAsia="MS Mincho" w:hAnsi="Arial"/>
        <w:b/>
        <w:color w:val="012169"/>
        <w:sz w:val="15"/>
        <w:lang w:val="fr-FR"/>
      </w:rPr>
      <w:tab/>
      <w:t>www.fondazionesantalucia.it</w:t>
    </w:r>
  </w:p>
  <w:p w14:paraId="25475509" w14:textId="5078B9AD" w:rsidR="005F06A5" w:rsidRPr="005F06A5" w:rsidRDefault="005F06A5" w:rsidP="0074650B">
    <w:pPr>
      <w:pStyle w:val="Pidipagina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54FF" w14:textId="77777777" w:rsidR="0074758C" w:rsidRDefault="007475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43AA7" w14:textId="77777777" w:rsidR="00C83A41" w:rsidRDefault="00C83A41">
      <w:r>
        <w:separator/>
      </w:r>
    </w:p>
  </w:footnote>
  <w:footnote w:type="continuationSeparator" w:id="0">
    <w:p w14:paraId="5AA00995" w14:textId="77777777" w:rsidR="00C83A41" w:rsidRDefault="00C83A41">
      <w:r>
        <w:continuationSeparator/>
      </w:r>
    </w:p>
  </w:footnote>
  <w:footnote w:type="continuationNotice" w:id="1">
    <w:p w14:paraId="34FC0561" w14:textId="77777777" w:rsidR="00C83A41" w:rsidRDefault="00C83A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5FFD10" w14:textId="77777777" w:rsidR="0074758C" w:rsidRDefault="0074758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6BDA" w14:textId="5288583A" w:rsidR="00A51EA6" w:rsidRDefault="008616FB" w:rsidP="00A51EA6">
    <w:pPr>
      <w:spacing w:after="200" w:line="276" w:lineRule="auto"/>
      <w:rPr>
        <w:rFonts w:eastAsiaTheme="minorHAnsi"/>
        <w:b/>
        <w:sz w:val="22"/>
        <w:szCs w:val="20"/>
        <w:lang w:eastAsia="en-US"/>
      </w:rPr>
    </w:pPr>
    <w:r>
      <w:rPr>
        <w:noProof/>
      </w:rPr>
      <w:drawing>
        <wp:inline distT="0" distB="0" distL="0" distR="0" wp14:anchorId="686308F4" wp14:editId="15239230">
          <wp:extent cx="748749" cy="756079"/>
          <wp:effectExtent l="0" t="0" r="0" b="635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506" cy="7942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51EA6">
      <w:tab/>
    </w:r>
    <w:r w:rsidR="00A51EA6">
      <w:tab/>
    </w:r>
    <w:r w:rsidR="0074650B">
      <w:t xml:space="preserve">     </w:t>
    </w:r>
    <w:r w:rsidR="00A51EA6" w:rsidRPr="0074650B">
      <w:rPr>
        <w:rFonts w:eastAsiaTheme="minorHAnsi"/>
        <w:b/>
        <w:color w:val="002060"/>
        <w:sz w:val="28"/>
        <w:szCs w:val="20"/>
        <w:lang w:eastAsia="en-US"/>
      </w:rPr>
      <w:t>Fondazione Santa Lucia IRCCS in A.S.</w:t>
    </w:r>
  </w:p>
  <w:p w14:paraId="33487F2A" w14:textId="685E0F7A" w:rsidR="00AB765C" w:rsidRDefault="00AB765C" w:rsidP="00305C1D">
    <w:pPr>
      <w:pStyle w:val="Intestazione"/>
      <w:ind w:left="-70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2BA8" w14:textId="77777777" w:rsidR="0074758C" w:rsidRDefault="0074758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72586"/>
    <w:multiLevelType w:val="hybridMultilevel"/>
    <w:tmpl w:val="84E4A0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636AA"/>
    <w:multiLevelType w:val="hybridMultilevel"/>
    <w:tmpl w:val="0E9CC646"/>
    <w:lvl w:ilvl="0" w:tplc="0C00A804">
      <w:start w:val="1"/>
      <w:numFmt w:val="upperLetter"/>
      <w:lvlText w:val="%1)"/>
      <w:lvlJc w:val="left"/>
      <w:pPr>
        <w:ind w:left="3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8" w:hanging="360"/>
      </w:pPr>
    </w:lvl>
    <w:lvl w:ilvl="2" w:tplc="0410001B" w:tentative="1">
      <w:start w:val="1"/>
      <w:numFmt w:val="lowerRoman"/>
      <w:lvlText w:val="%3."/>
      <w:lvlJc w:val="right"/>
      <w:pPr>
        <w:ind w:left="1808" w:hanging="180"/>
      </w:pPr>
    </w:lvl>
    <w:lvl w:ilvl="3" w:tplc="0410000F" w:tentative="1">
      <w:start w:val="1"/>
      <w:numFmt w:val="decimal"/>
      <w:lvlText w:val="%4."/>
      <w:lvlJc w:val="left"/>
      <w:pPr>
        <w:ind w:left="2528" w:hanging="360"/>
      </w:pPr>
    </w:lvl>
    <w:lvl w:ilvl="4" w:tplc="04100019" w:tentative="1">
      <w:start w:val="1"/>
      <w:numFmt w:val="lowerLetter"/>
      <w:lvlText w:val="%5."/>
      <w:lvlJc w:val="left"/>
      <w:pPr>
        <w:ind w:left="3248" w:hanging="360"/>
      </w:pPr>
    </w:lvl>
    <w:lvl w:ilvl="5" w:tplc="0410001B" w:tentative="1">
      <w:start w:val="1"/>
      <w:numFmt w:val="lowerRoman"/>
      <w:lvlText w:val="%6."/>
      <w:lvlJc w:val="right"/>
      <w:pPr>
        <w:ind w:left="3968" w:hanging="180"/>
      </w:pPr>
    </w:lvl>
    <w:lvl w:ilvl="6" w:tplc="0410000F" w:tentative="1">
      <w:start w:val="1"/>
      <w:numFmt w:val="decimal"/>
      <w:lvlText w:val="%7."/>
      <w:lvlJc w:val="left"/>
      <w:pPr>
        <w:ind w:left="4688" w:hanging="360"/>
      </w:pPr>
    </w:lvl>
    <w:lvl w:ilvl="7" w:tplc="04100019" w:tentative="1">
      <w:start w:val="1"/>
      <w:numFmt w:val="lowerLetter"/>
      <w:lvlText w:val="%8."/>
      <w:lvlJc w:val="left"/>
      <w:pPr>
        <w:ind w:left="5408" w:hanging="360"/>
      </w:pPr>
    </w:lvl>
    <w:lvl w:ilvl="8" w:tplc="0410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2" w15:restartNumberingAfterBreak="0">
    <w:nsid w:val="35D86EF6"/>
    <w:multiLevelType w:val="hybridMultilevel"/>
    <w:tmpl w:val="5BA2B62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43888"/>
    <w:multiLevelType w:val="hybridMultilevel"/>
    <w:tmpl w:val="F754F9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5428A"/>
    <w:multiLevelType w:val="hybridMultilevel"/>
    <w:tmpl w:val="8546579E"/>
    <w:lvl w:ilvl="0" w:tplc="B56A42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32D69C7"/>
    <w:multiLevelType w:val="hybridMultilevel"/>
    <w:tmpl w:val="A3C42A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402FEC"/>
    <w:multiLevelType w:val="hybridMultilevel"/>
    <w:tmpl w:val="70B417CE"/>
    <w:lvl w:ilvl="0" w:tplc="F12E0B86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7" w15:restartNumberingAfterBreak="0">
    <w:nsid w:val="58E35630"/>
    <w:multiLevelType w:val="hybridMultilevel"/>
    <w:tmpl w:val="6C684678"/>
    <w:lvl w:ilvl="0" w:tplc="D4C29250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8" w15:restartNumberingAfterBreak="0">
    <w:nsid w:val="5C946296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9" w15:restartNumberingAfterBreak="0">
    <w:nsid w:val="5C946297"/>
    <w:multiLevelType w:val="singleLevel"/>
    <w:tmpl w:val="F0E41776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0" w15:restartNumberingAfterBreak="0">
    <w:nsid w:val="5C946298"/>
    <w:multiLevelType w:val="singleLevel"/>
    <w:tmpl w:val="00000000"/>
    <w:lvl w:ilvl="0">
      <w:start w:val="1"/>
      <w:numFmt w:val="decimal"/>
      <w:lvlText w:val="%1.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</w:abstractNum>
  <w:abstractNum w:abstractNumId="11" w15:restartNumberingAfterBreak="0">
    <w:nsid w:val="5C946299"/>
    <w:multiLevelType w:val="multilevel"/>
    <w:tmpl w:val="00000000"/>
    <w:lvl w:ilvl="0">
      <w:start w:val="1"/>
      <w:numFmt w:val="decimal"/>
      <w:lvlText w:val="%1)"/>
      <w:lvlJc w:val="left"/>
      <w:pPr>
        <w:ind w:left="0" w:hanging="360"/>
      </w:pPr>
      <w:rPr>
        <w:rFonts w:ascii="Segoe UI" w:hAnsi="Segoe UI" w:hint="default"/>
        <w:spacing w:val="0"/>
        <w:w w:val="10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Segoe UI" w:hAnsi="Segoe UI" w:hint="default"/>
        <w:spacing w:val="0"/>
        <w:w w:val="100"/>
        <w:sz w:val="2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ascii="Segoe UI" w:hAnsi="Segoe UI" w:hint="default"/>
        <w:spacing w:val="0"/>
        <w:w w:val="100"/>
        <w:sz w:val="2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ascii="Segoe UI" w:hAnsi="Segoe UI" w:hint="default"/>
        <w:spacing w:val="0"/>
        <w:w w:val="100"/>
        <w:sz w:val="2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ascii="Segoe UI" w:hAnsi="Segoe UI" w:hint="default"/>
        <w:spacing w:val="0"/>
        <w:w w:val="100"/>
        <w:sz w:val="2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ascii="Segoe UI" w:hAnsi="Segoe UI" w:hint="default"/>
        <w:spacing w:val="0"/>
        <w:w w:val="100"/>
        <w:sz w:val="2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ascii="Segoe UI" w:hAnsi="Segoe UI" w:hint="default"/>
        <w:spacing w:val="0"/>
        <w:w w:val="100"/>
        <w:sz w:val="2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ascii="Segoe UI" w:hAnsi="Segoe UI" w:hint="default"/>
        <w:spacing w:val="0"/>
        <w:w w:val="100"/>
        <w:sz w:val="2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ascii="Segoe UI" w:hAnsi="Segoe UI" w:hint="default"/>
        <w:spacing w:val="0"/>
        <w:w w:val="100"/>
        <w:sz w:val="20"/>
      </w:rPr>
    </w:lvl>
  </w:abstractNum>
  <w:abstractNum w:abstractNumId="12" w15:restartNumberingAfterBreak="0">
    <w:nsid w:val="67E34A10"/>
    <w:multiLevelType w:val="multilevel"/>
    <w:tmpl w:val="205C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F373F5"/>
    <w:multiLevelType w:val="hybridMultilevel"/>
    <w:tmpl w:val="8D127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A92DEE"/>
    <w:multiLevelType w:val="multilevel"/>
    <w:tmpl w:val="7478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C0772"/>
    <w:multiLevelType w:val="hybridMultilevel"/>
    <w:tmpl w:val="9214AE76"/>
    <w:lvl w:ilvl="0" w:tplc="CBC49CA2">
      <w:start w:val="1"/>
      <w:numFmt w:val="decimal"/>
      <w:lvlText w:val="%1."/>
      <w:lvlJc w:val="left"/>
      <w:pPr>
        <w:ind w:left="7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8" w:hanging="360"/>
      </w:pPr>
    </w:lvl>
    <w:lvl w:ilvl="2" w:tplc="0410001B" w:tentative="1">
      <w:start w:val="1"/>
      <w:numFmt w:val="lowerRoman"/>
      <w:lvlText w:val="%3."/>
      <w:lvlJc w:val="right"/>
      <w:pPr>
        <w:ind w:left="2168" w:hanging="180"/>
      </w:pPr>
    </w:lvl>
    <w:lvl w:ilvl="3" w:tplc="0410000F" w:tentative="1">
      <w:start w:val="1"/>
      <w:numFmt w:val="decimal"/>
      <w:lvlText w:val="%4."/>
      <w:lvlJc w:val="left"/>
      <w:pPr>
        <w:ind w:left="2888" w:hanging="360"/>
      </w:pPr>
    </w:lvl>
    <w:lvl w:ilvl="4" w:tplc="04100019" w:tentative="1">
      <w:start w:val="1"/>
      <w:numFmt w:val="lowerLetter"/>
      <w:lvlText w:val="%5."/>
      <w:lvlJc w:val="left"/>
      <w:pPr>
        <w:ind w:left="3608" w:hanging="360"/>
      </w:pPr>
    </w:lvl>
    <w:lvl w:ilvl="5" w:tplc="0410001B" w:tentative="1">
      <w:start w:val="1"/>
      <w:numFmt w:val="lowerRoman"/>
      <w:lvlText w:val="%6."/>
      <w:lvlJc w:val="right"/>
      <w:pPr>
        <w:ind w:left="4328" w:hanging="180"/>
      </w:pPr>
    </w:lvl>
    <w:lvl w:ilvl="6" w:tplc="0410000F" w:tentative="1">
      <w:start w:val="1"/>
      <w:numFmt w:val="decimal"/>
      <w:lvlText w:val="%7."/>
      <w:lvlJc w:val="left"/>
      <w:pPr>
        <w:ind w:left="5048" w:hanging="360"/>
      </w:pPr>
    </w:lvl>
    <w:lvl w:ilvl="7" w:tplc="04100019" w:tentative="1">
      <w:start w:val="1"/>
      <w:numFmt w:val="lowerLetter"/>
      <w:lvlText w:val="%8."/>
      <w:lvlJc w:val="left"/>
      <w:pPr>
        <w:ind w:left="5768" w:hanging="360"/>
      </w:pPr>
    </w:lvl>
    <w:lvl w:ilvl="8" w:tplc="0410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15"/>
  </w:num>
  <w:num w:numId="13">
    <w:abstractNumId w:val="6"/>
  </w:num>
  <w:num w:numId="14">
    <w:abstractNumId w:val="7"/>
  </w:num>
  <w:num w:numId="15">
    <w:abstractNumId w:val="12"/>
  </w:num>
  <w:num w:numId="16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108"/>
    <w:rsid w:val="000002FB"/>
    <w:rsid w:val="00000A43"/>
    <w:rsid w:val="00004465"/>
    <w:rsid w:val="00005105"/>
    <w:rsid w:val="0000653E"/>
    <w:rsid w:val="00011F23"/>
    <w:rsid w:val="00013C30"/>
    <w:rsid w:val="00014041"/>
    <w:rsid w:val="00014BB4"/>
    <w:rsid w:val="00015AB5"/>
    <w:rsid w:val="00015D1A"/>
    <w:rsid w:val="000178E0"/>
    <w:rsid w:val="00017DB6"/>
    <w:rsid w:val="000207FD"/>
    <w:rsid w:val="00021864"/>
    <w:rsid w:val="000224C2"/>
    <w:rsid w:val="00023EE8"/>
    <w:rsid w:val="0002413D"/>
    <w:rsid w:val="0002568A"/>
    <w:rsid w:val="00025F39"/>
    <w:rsid w:val="00025F60"/>
    <w:rsid w:val="00026B89"/>
    <w:rsid w:val="000308FF"/>
    <w:rsid w:val="00030B54"/>
    <w:rsid w:val="00030D1F"/>
    <w:rsid w:val="00032777"/>
    <w:rsid w:val="00033578"/>
    <w:rsid w:val="00033A9E"/>
    <w:rsid w:val="00034074"/>
    <w:rsid w:val="0003536C"/>
    <w:rsid w:val="00035472"/>
    <w:rsid w:val="00035A24"/>
    <w:rsid w:val="0004080A"/>
    <w:rsid w:val="00040A28"/>
    <w:rsid w:val="00040D48"/>
    <w:rsid w:val="00040FD0"/>
    <w:rsid w:val="0004235A"/>
    <w:rsid w:val="00042862"/>
    <w:rsid w:val="00044232"/>
    <w:rsid w:val="00044253"/>
    <w:rsid w:val="0004453D"/>
    <w:rsid w:val="00044BC5"/>
    <w:rsid w:val="00045CD2"/>
    <w:rsid w:val="00046FC1"/>
    <w:rsid w:val="00046FD2"/>
    <w:rsid w:val="00050C4D"/>
    <w:rsid w:val="00050E3E"/>
    <w:rsid w:val="00051C31"/>
    <w:rsid w:val="00053243"/>
    <w:rsid w:val="00053372"/>
    <w:rsid w:val="000534A6"/>
    <w:rsid w:val="000560B4"/>
    <w:rsid w:val="000574C9"/>
    <w:rsid w:val="0005795B"/>
    <w:rsid w:val="00060C59"/>
    <w:rsid w:val="00065175"/>
    <w:rsid w:val="00065F16"/>
    <w:rsid w:val="000704A3"/>
    <w:rsid w:val="00070918"/>
    <w:rsid w:val="000760DA"/>
    <w:rsid w:val="00076C42"/>
    <w:rsid w:val="00080513"/>
    <w:rsid w:val="00081461"/>
    <w:rsid w:val="00081AE9"/>
    <w:rsid w:val="00082755"/>
    <w:rsid w:val="00084E9E"/>
    <w:rsid w:val="00085E46"/>
    <w:rsid w:val="00087B84"/>
    <w:rsid w:val="0009087F"/>
    <w:rsid w:val="0009149A"/>
    <w:rsid w:val="00091EDE"/>
    <w:rsid w:val="00094058"/>
    <w:rsid w:val="0009556C"/>
    <w:rsid w:val="0009792E"/>
    <w:rsid w:val="000A176C"/>
    <w:rsid w:val="000A4E8A"/>
    <w:rsid w:val="000A7A68"/>
    <w:rsid w:val="000B042E"/>
    <w:rsid w:val="000B10BB"/>
    <w:rsid w:val="000B2798"/>
    <w:rsid w:val="000B3048"/>
    <w:rsid w:val="000B45A0"/>
    <w:rsid w:val="000B4DDD"/>
    <w:rsid w:val="000C0327"/>
    <w:rsid w:val="000C058B"/>
    <w:rsid w:val="000C09C9"/>
    <w:rsid w:val="000C0B22"/>
    <w:rsid w:val="000C1397"/>
    <w:rsid w:val="000C1DE7"/>
    <w:rsid w:val="000C2496"/>
    <w:rsid w:val="000C2F73"/>
    <w:rsid w:val="000C39CE"/>
    <w:rsid w:val="000C3EB2"/>
    <w:rsid w:val="000C4869"/>
    <w:rsid w:val="000C52A2"/>
    <w:rsid w:val="000C583C"/>
    <w:rsid w:val="000C6686"/>
    <w:rsid w:val="000C6B33"/>
    <w:rsid w:val="000C7354"/>
    <w:rsid w:val="000D00FE"/>
    <w:rsid w:val="000D29C5"/>
    <w:rsid w:val="000D444C"/>
    <w:rsid w:val="000D5CC8"/>
    <w:rsid w:val="000D623F"/>
    <w:rsid w:val="000D6398"/>
    <w:rsid w:val="000D7BE1"/>
    <w:rsid w:val="000D7F39"/>
    <w:rsid w:val="000E0CA2"/>
    <w:rsid w:val="000E0CAC"/>
    <w:rsid w:val="000E14BD"/>
    <w:rsid w:val="000E152C"/>
    <w:rsid w:val="000E2B35"/>
    <w:rsid w:val="000E3FBE"/>
    <w:rsid w:val="000E4211"/>
    <w:rsid w:val="000E4255"/>
    <w:rsid w:val="000E42AC"/>
    <w:rsid w:val="000E4BD2"/>
    <w:rsid w:val="000E4FC7"/>
    <w:rsid w:val="000E72ED"/>
    <w:rsid w:val="000E766D"/>
    <w:rsid w:val="000E7CD7"/>
    <w:rsid w:val="000F0D87"/>
    <w:rsid w:val="000F136D"/>
    <w:rsid w:val="000F2265"/>
    <w:rsid w:val="000F34B6"/>
    <w:rsid w:val="000F5AA6"/>
    <w:rsid w:val="000F7EBB"/>
    <w:rsid w:val="001023BC"/>
    <w:rsid w:val="00106F76"/>
    <w:rsid w:val="001071C1"/>
    <w:rsid w:val="00107290"/>
    <w:rsid w:val="00107942"/>
    <w:rsid w:val="00107BB7"/>
    <w:rsid w:val="00110791"/>
    <w:rsid w:val="00110981"/>
    <w:rsid w:val="001123B1"/>
    <w:rsid w:val="00113D09"/>
    <w:rsid w:val="001148DC"/>
    <w:rsid w:val="00114D36"/>
    <w:rsid w:val="0011565C"/>
    <w:rsid w:val="00116A15"/>
    <w:rsid w:val="00120D1B"/>
    <w:rsid w:val="0012190E"/>
    <w:rsid w:val="00121A42"/>
    <w:rsid w:val="00122225"/>
    <w:rsid w:val="0012263F"/>
    <w:rsid w:val="00123101"/>
    <w:rsid w:val="00123164"/>
    <w:rsid w:val="00124402"/>
    <w:rsid w:val="001252AF"/>
    <w:rsid w:val="00125E7D"/>
    <w:rsid w:val="001269CF"/>
    <w:rsid w:val="001272D6"/>
    <w:rsid w:val="00127C1E"/>
    <w:rsid w:val="0013368F"/>
    <w:rsid w:val="00133CCF"/>
    <w:rsid w:val="00136461"/>
    <w:rsid w:val="0013648F"/>
    <w:rsid w:val="0013654C"/>
    <w:rsid w:val="00137850"/>
    <w:rsid w:val="00137C6B"/>
    <w:rsid w:val="00140C91"/>
    <w:rsid w:val="00140E95"/>
    <w:rsid w:val="00143169"/>
    <w:rsid w:val="00143C5D"/>
    <w:rsid w:val="00144FC3"/>
    <w:rsid w:val="0014585E"/>
    <w:rsid w:val="00146299"/>
    <w:rsid w:val="00147B26"/>
    <w:rsid w:val="00150ACC"/>
    <w:rsid w:val="0015221B"/>
    <w:rsid w:val="00155165"/>
    <w:rsid w:val="0015544A"/>
    <w:rsid w:val="00156392"/>
    <w:rsid w:val="001573D3"/>
    <w:rsid w:val="001607C3"/>
    <w:rsid w:val="00162284"/>
    <w:rsid w:val="00162507"/>
    <w:rsid w:val="00162A4E"/>
    <w:rsid w:val="00164D12"/>
    <w:rsid w:val="00165586"/>
    <w:rsid w:val="00170B44"/>
    <w:rsid w:val="00172576"/>
    <w:rsid w:val="00173EEF"/>
    <w:rsid w:val="001750F5"/>
    <w:rsid w:val="0017524D"/>
    <w:rsid w:val="00175EB1"/>
    <w:rsid w:val="00180234"/>
    <w:rsid w:val="0018087C"/>
    <w:rsid w:val="00180EED"/>
    <w:rsid w:val="001811B6"/>
    <w:rsid w:val="001824C4"/>
    <w:rsid w:val="0018295D"/>
    <w:rsid w:val="00183E57"/>
    <w:rsid w:val="00185782"/>
    <w:rsid w:val="00185931"/>
    <w:rsid w:val="00185DAF"/>
    <w:rsid w:val="001869B4"/>
    <w:rsid w:val="00186F04"/>
    <w:rsid w:val="001900D2"/>
    <w:rsid w:val="001929DE"/>
    <w:rsid w:val="001A09F0"/>
    <w:rsid w:val="001A110F"/>
    <w:rsid w:val="001A3A87"/>
    <w:rsid w:val="001A3E34"/>
    <w:rsid w:val="001A3EA1"/>
    <w:rsid w:val="001A4FB1"/>
    <w:rsid w:val="001A4FE5"/>
    <w:rsid w:val="001A66D0"/>
    <w:rsid w:val="001A7103"/>
    <w:rsid w:val="001A79C8"/>
    <w:rsid w:val="001A7CBE"/>
    <w:rsid w:val="001B2B69"/>
    <w:rsid w:val="001B318D"/>
    <w:rsid w:val="001B4202"/>
    <w:rsid w:val="001B670F"/>
    <w:rsid w:val="001B6B4F"/>
    <w:rsid w:val="001B7AE5"/>
    <w:rsid w:val="001C0541"/>
    <w:rsid w:val="001C0556"/>
    <w:rsid w:val="001C0AC4"/>
    <w:rsid w:val="001C1C6F"/>
    <w:rsid w:val="001C4D64"/>
    <w:rsid w:val="001C6763"/>
    <w:rsid w:val="001C67A6"/>
    <w:rsid w:val="001C751A"/>
    <w:rsid w:val="001D0F73"/>
    <w:rsid w:val="001D248F"/>
    <w:rsid w:val="001D2F55"/>
    <w:rsid w:val="001D2FAA"/>
    <w:rsid w:val="001D4523"/>
    <w:rsid w:val="001D4942"/>
    <w:rsid w:val="001D6B22"/>
    <w:rsid w:val="001E0150"/>
    <w:rsid w:val="001E1AF9"/>
    <w:rsid w:val="001E27FF"/>
    <w:rsid w:val="001E295F"/>
    <w:rsid w:val="001E2C34"/>
    <w:rsid w:val="001E39A0"/>
    <w:rsid w:val="001E568A"/>
    <w:rsid w:val="001E6937"/>
    <w:rsid w:val="001E737A"/>
    <w:rsid w:val="001F0BAC"/>
    <w:rsid w:val="001F1D83"/>
    <w:rsid w:val="001F2444"/>
    <w:rsid w:val="001F2494"/>
    <w:rsid w:val="001F3B59"/>
    <w:rsid w:val="001F527B"/>
    <w:rsid w:val="0020152D"/>
    <w:rsid w:val="0020201B"/>
    <w:rsid w:val="002025FB"/>
    <w:rsid w:val="0020602F"/>
    <w:rsid w:val="0020635E"/>
    <w:rsid w:val="002063DF"/>
    <w:rsid w:val="00207637"/>
    <w:rsid w:val="0021152C"/>
    <w:rsid w:val="00212F06"/>
    <w:rsid w:val="00215470"/>
    <w:rsid w:val="002157F2"/>
    <w:rsid w:val="00215E43"/>
    <w:rsid w:val="00217060"/>
    <w:rsid w:val="00217BCD"/>
    <w:rsid w:val="00220ED5"/>
    <w:rsid w:val="00222250"/>
    <w:rsid w:val="00223C88"/>
    <w:rsid w:val="00223E8D"/>
    <w:rsid w:val="00224E88"/>
    <w:rsid w:val="00226E76"/>
    <w:rsid w:val="00227C46"/>
    <w:rsid w:val="00230350"/>
    <w:rsid w:val="00230A66"/>
    <w:rsid w:val="00231AC3"/>
    <w:rsid w:val="002335F4"/>
    <w:rsid w:val="002336F0"/>
    <w:rsid w:val="00234199"/>
    <w:rsid w:val="002356F7"/>
    <w:rsid w:val="00235CBB"/>
    <w:rsid w:val="00237730"/>
    <w:rsid w:val="00240001"/>
    <w:rsid w:val="00240582"/>
    <w:rsid w:val="002439B6"/>
    <w:rsid w:val="0024597E"/>
    <w:rsid w:val="00245B53"/>
    <w:rsid w:val="00246544"/>
    <w:rsid w:val="00246BDE"/>
    <w:rsid w:val="002500C0"/>
    <w:rsid w:val="00250C1C"/>
    <w:rsid w:val="002521E7"/>
    <w:rsid w:val="002537C5"/>
    <w:rsid w:val="0025508B"/>
    <w:rsid w:val="002558C5"/>
    <w:rsid w:val="00256211"/>
    <w:rsid w:val="0026126C"/>
    <w:rsid w:val="002619A2"/>
    <w:rsid w:val="002632C5"/>
    <w:rsid w:val="00264A18"/>
    <w:rsid w:val="002660D1"/>
    <w:rsid w:val="00267165"/>
    <w:rsid w:val="00267AA2"/>
    <w:rsid w:val="00270FDD"/>
    <w:rsid w:val="0027235C"/>
    <w:rsid w:val="002744C4"/>
    <w:rsid w:val="0027463F"/>
    <w:rsid w:val="00274890"/>
    <w:rsid w:val="00277897"/>
    <w:rsid w:val="00281D55"/>
    <w:rsid w:val="00283767"/>
    <w:rsid w:val="00284C24"/>
    <w:rsid w:val="0028637D"/>
    <w:rsid w:val="00287326"/>
    <w:rsid w:val="00291CA0"/>
    <w:rsid w:val="00292787"/>
    <w:rsid w:val="00295059"/>
    <w:rsid w:val="0029544D"/>
    <w:rsid w:val="002956EA"/>
    <w:rsid w:val="0029593F"/>
    <w:rsid w:val="00297B96"/>
    <w:rsid w:val="002A0301"/>
    <w:rsid w:val="002A03AC"/>
    <w:rsid w:val="002A065A"/>
    <w:rsid w:val="002A0CE7"/>
    <w:rsid w:val="002A1205"/>
    <w:rsid w:val="002A2131"/>
    <w:rsid w:val="002A2EF5"/>
    <w:rsid w:val="002A3774"/>
    <w:rsid w:val="002A456C"/>
    <w:rsid w:val="002A7017"/>
    <w:rsid w:val="002B1D10"/>
    <w:rsid w:val="002B2E90"/>
    <w:rsid w:val="002B42E2"/>
    <w:rsid w:val="002B443B"/>
    <w:rsid w:val="002B5011"/>
    <w:rsid w:val="002B6E99"/>
    <w:rsid w:val="002C1B59"/>
    <w:rsid w:val="002C35CF"/>
    <w:rsid w:val="002C365C"/>
    <w:rsid w:val="002C3B6D"/>
    <w:rsid w:val="002C4635"/>
    <w:rsid w:val="002C4866"/>
    <w:rsid w:val="002C4F6A"/>
    <w:rsid w:val="002C6DFA"/>
    <w:rsid w:val="002C7B72"/>
    <w:rsid w:val="002C7D15"/>
    <w:rsid w:val="002D0440"/>
    <w:rsid w:val="002D238F"/>
    <w:rsid w:val="002D2999"/>
    <w:rsid w:val="002D31DF"/>
    <w:rsid w:val="002E1B9E"/>
    <w:rsid w:val="002E1FA9"/>
    <w:rsid w:val="002E260B"/>
    <w:rsid w:val="002E2753"/>
    <w:rsid w:val="002E474F"/>
    <w:rsid w:val="002E4788"/>
    <w:rsid w:val="002E64CE"/>
    <w:rsid w:val="002E71B2"/>
    <w:rsid w:val="002E7336"/>
    <w:rsid w:val="002F049B"/>
    <w:rsid w:val="002F0C88"/>
    <w:rsid w:val="002F0DAE"/>
    <w:rsid w:val="002F1315"/>
    <w:rsid w:val="002F2F92"/>
    <w:rsid w:val="002F3690"/>
    <w:rsid w:val="002F3FF0"/>
    <w:rsid w:val="002F4E0C"/>
    <w:rsid w:val="002F5328"/>
    <w:rsid w:val="002F564A"/>
    <w:rsid w:val="002F5D48"/>
    <w:rsid w:val="002F635B"/>
    <w:rsid w:val="002F6C54"/>
    <w:rsid w:val="00300D8E"/>
    <w:rsid w:val="003015CF"/>
    <w:rsid w:val="003046BC"/>
    <w:rsid w:val="00305311"/>
    <w:rsid w:val="00305925"/>
    <w:rsid w:val="00305C1D"/>
    <w:rsid w:val="00310D37"/>
    <w:rsid w:val="003117C1"/>
    <w:rsid w:val="003125F2"/>
    <w:rsid w:val="00312D00"/>
    <w:rsid w:val="00313099"/>
    <w:rsid w:val="00313BCE"/>
    <w:rsid w:val="00314A8E"/>
    <w:rsid w:val="00314B7F"/>
    <w:rsid w:val="00314C62"/>
    <w:rsid w:val="00314E33"/>
    <w:rsid w:val="0031553D"/>
    <w:rsid w:val="00315849"/>
    <w:rsid w:val="00315EE2"/>
    <w:rsid w:val="0032088F"/>
    <w:rsid w:val="00320F7F"/>
    <w:rsid w:val="0032162A"/>
    <w:rsid w:val="0032217D"/>
    <w:rsid w:val="00323668"/>
    <w:rsid w:val="003254DD"/>
    <w:rsid w:val="00325A7D"/>
    <w:rsid w:val="00325C00"/>
    <w:rsid w:val="00326247"/>
    <w:rsid w:val="00326406"/>
    <w:rsid w:val="00326651"/>
    <w:rsid w:val="00326BEA"/>
    <w:rsid w:val="00327BC1"/>
    <w:rsid w:val="0033103A"/>
    <w:rsid w:val="00331560"/>
    <w:rsid w:val="00331779"/>
    <w:rsid w:val="0033198F"/>
    <w:rsid w:val="00331C2D"/>
    <w:rsid w:val="00332223"/>
    <w:rsid w:val="00333971"/>
    <w:rsid w:val="00334162"/>
    <w:rsid w:val="00335EDB"/>
    <w:rsid w:val="003360DB"/>
    <w:rsid w:val="00345558"/>
    <w:rsid w:val="003460C2"/>
    <w:rsid w:val="00347B71"/>
    <w:rsid w:val="003503FD"/>
    <w:rsid w:val="0035169A"/>
    <w:rsid w:val="00351820"/>
    <w:rsid w:val="0035187D"/>
    <w:rsid w:val="00351D2F"/>
    <w:rsid w:val="003529FF"/>
    <w:rsid w:val="00352C27"/>
    <w:rsid w:val="00353395"/>
    <w:rsid w:val="00353EF1"/>
    <w:rsid w:val="00353F16"/>
    <w:rsid w:val="00354C0D"/>
    <w:rsid w:val="00357531"/>
    <w:rsid w:val="00357A7E"/>
    <w:rsid w:val="00357CBA"/>
    <w:rsid w:val="00357F3E"/>
    <w:rsid w:val="00360579"/>
    <w:rsid w:val="00360F40"/>
    <w:rsid w:val="00361766"/>
    <w:rsid w:val="00362116"/>
    <w:rsid w:val="003624C2"/>
    <w:rsid w:val="003652FC"/>
    <w:rsid w:val="003661FB"/>
    <w:rsid w:val="00366413"/>
    <w:rsid w:val="0037140B"/>
    <w:rsid w:val="003720AE"/>
    <w:rsid w:val="0037246D"/>
    <w:rsid w:val="003724C3"/>
    <w:rsid w:val="00372C55"/>
    <w:rsid w:val="00372E8E"/>
    <w:rsid w:val="00373121"/>
    <w:rsid w:val="00373419"/>
    <w:rsid w:val="00374152"/>
    <w:rsid w:val="00374DF7"/>
    <w:rsid w:val="00376750"/>
    <w:rsid w:val="00377425"/>
    <w:rsid w:val="00381055"/>
    <w:rsid w:val="00382E7A"/>
    <w:rsid w:val="0038573D"/>
    <w:rsid w:val="00387E0F"/>
    <w:rsid w:val="00391527"/>
    <w:rsid w:val="0039253F"/>
    <w:rsid w:val="00393639"/>
    <w:rsid w:val="00393861"/>
    <w:rsid w:val="003938DB"/>
    <w:rsid w:val="003949BC"/>
    <w:rsid w:val="00396909"/>
    <w:rsid w:val="003A05FB"/>
    <w:rsid w:val="003A1346"/>
    <w:rsid w:val="003A161A"/>
    <w:rsid w:val="003A1B22"/>
    <w:rsid w:val="003A2AB6"/>
    <w:rsid w:val="003A46F7"/>
    <w:rsid w:val="003A50E9"/>
    <w:rsid w:val="003A539C"/>
    <w:rsid w:val="003A5934"/>
    <w:rsid w:val="003A6EA9"/>
    <w:rsid w:val="003A7682"/>
    <w:rsid w:val="003B3B0C"/>
    <w:rsid w:val="003B4677"/>
    <w:rsid w:val="003B7C83"/>
    <w:rsid w:val="003B7DDA"/>
    <w:rsid w:val="003C06E7"/>
    <w:rsid w:val="003C084A"/>
    <w:rsid w:val="003C1EAC"/>
    <w:rsid w:val="003C38D3"/>
    <w:rsid w:val="003C5420"/>
    <w:rsid w:val="003C6A21"/>
    <w:rsid w:val="003C6CE1"/>
    <w:rsid w:val="003C7AAD"/>
    <w:rsid w:val="003D19A3"/>
    <w:rsid w:val="003D2F4F"/>
    <w:rsid w:val="003D4A3D"/>
    <w:rsid w:val="003D5531"/>
    <w:rsid w:val="003E16ED"/>
    <w:rsid w:val="003E175B"/>
    <w:rsid w:val="003E2DF6"/>
    <w:rsid w:val="003E53AD"/>
    <w:rsid w:val="003E6771"/>
    <w:rsid w:val="003E6989"/>
    <w:rsid w:val="003E6A21"/>
    <w:rsid w:val="003E6C9F"/>
    <w:rsid w:val="003E7229"/>
    <w:rsid w:val="003E786C"/>
    <w:rsid w:val="003E794C"/>
    <w:rsid w:val="003F0937"/>
    <w:rsid w:val="003F126D"/>
    <w:rsid w:val="003F1C09"/>
    <w:rsid w:val="003F4753"/>
    <w:rsid w:val="003F496D"/>
    <w:rsid w:val="003F51E4"/>
    <w:rsid w:val="003F669E"/>
    <w:rsid w:val="003F68B7"/>
    <w:rsid w:val="003F705A"/>
    <w:rsid w:val="003F7BA1"/>
    <w:rsid w:val="0040304D"/>
    <w:rsid w:val="00403BF5"/>
    <w:rsid w:val="00403FA3"/>
    <w:rsid w:val="0040677C"/>
    <w:rsid w:val="00406E38"/>
    <w:rsid w:val="00407535"/>
    <w:rsid w:val="00410C4C"/>
    <w:rsid w:val="0041155C"/>
    <w:rsid w:val="004143D0"/>
    <w:rsid w:val="00415198"/>
    <w:rsid w:val="00416000"/>
    <w:rsid w:val="004169E5"/>
    <w:rsid w:val="004204B1"/>
    <w:rsid w:val="00420D70"/>
    <w:rsid w:val="00421B34"/>
    <w:rsid w:val="004221D8"/>
    <w:rsid w:val="00422C4F"/>
    <w:rsid w:val="00424CD6"/>
    <w:rsid w:val="0042511D"/>
    <w:rsid w:val="00425408"/>
    <w:rsid w:val="00426C86"/>
    <w:rsid w:val="004275FD"/>
    <w:rsid w:val="00430307"/>
    <w:rsid w:val="00430733"/>
    <w:rsid w:val="00431997"/>
    <w:rsid w:val="00432A5E"/>
    <w:rsid w:val="00432FA4"/>
    <w:rsid w:val="00433E8A"/>
    <w:rsid w:val="0043488C"/>
    <w:rsid w:val="00435B6C"/>
    <w:rsid w:val="00436A14"/>
    <w:rsid w:val="00436A93"/>
    <w:rsid w:val="00436BD0"/>
    <w:rsid w:val="00442BFD"/>
    <w:rsid w:val="0044329D"/>
    <w:rsid w:val="00444E13"/>
    <w:rsid w:val="0044621A"/>
    <w:rsid w:val="004467EC"/>
    <w:rsid w:val="00446C0D"/>
    <w:rsid w:val="00447FEB"/>
    <w:rsid w:val="00451673"/>
    <w:rsid w:val="00451E62"/>
    <w:rsid w:val="004522AA"/>
    <w:rsid w:val="004536C3"/>
    <w:rsid w:val="00453A6B"/>
    <w:rsid w:val="00453B03"/>
    <w:rsid w:val="00456B06"/>
    <w:rsid w:val="00457945"/>
    <w:rsid w:val="00457DB8"/>
    <w:rsid w:val="00460363"/>
    <w:rsid w:val="00460630"/>
    <w:rsid w:val="004620B8"/>
    <w:rsid w:val="00463B2C"/>
    <w:rsid w:val="00463C77"/>
    <w:rsid w:val="00465B27"/>
    <w:rsid w:val="0046663E"/>
    <w:rsid w:val="004720E9"/>
    <w:rsid w:val="00472DA3"/>
    <w:rsid w:val="00472FD2"/>
    <w:rsid w:val="004746EA"/>
    <w:rsid w:val="0047471B"/>
    <w:rsid w:val="00474E38"/>
    <w:rsid w:val="00476351"/>
    <w:rsid w:val="00476AF7"/>
    <w:rsid w:val="00476DA4"/>
    <w:rsid w:val="00476E06"/>
    <w:rsid w:val="00477969"/>
    <w:rsid w:val="00480D44"/>
    <w:rsid w:val="00482559"/>
    <w:rsid w:val="004825FB"/>
    <w:rsid w:val="00482AB4"/>
    <w:rsid w:val="00482C21"/>
    <w:rsid w:val="00482F4E"/>
    <w:rsid w:val="004836C6"/>
    <w:rsid w:val="0048468D"/>
    <w:rsid w:val="00484F64"/>
    <w:rsid w:val="00485C28"/>
    <w:rsid w:val="00485E1D"/>
    <w:rsid w:val="00487079"/>
    <w:rsid w:val="00490B00"/>
    <w:rsid w:val="0049109A"/>
    <w:rsid w:val="00494B6F"/>
    <w:rsid w:val="00495F77"/>
    <w:rsid w:val="0049616D"/>
    <w:rsid w:val="00496C73"/>
    <w:rsid w:val="004A29D7"/>
    <w:rsid w:val="004A320C"/>
    <w:rsid w:val="004A33D0"/>
    <w:rsid w:val="004A3921"/>
    <w:rsid w:val="004A3D2A"/>
    <w:rsid w:val="004A3E04"/>
    <w:rsid w:val="004A4369"/>
    <w:rsid w:val="004A48D8"/>
    <w:rsid w:val="004A5457"/>
    <w:rsid w:val="004A5B9F"/>
    <w:rsid w:val="004A67DA"/>
    <w:rsid w:val="004B1ACD"/>
    <w:rsid w:val="004B2FC5"/>
    <w:rsid w:val="004B3912"/>
    <w:rsid w:val="004B3CCD"/>
    <w:rsid w:val="004B4002"/>
    <w:rsid w:val="004B5C35"/>
    <w:rsid w:val="004B6269"/>
    <w:rsid w:val="004B6682"/>
    <w:rsid w:val="004C0A2C"/>
    <w:rsid w:val="004C0D51"/>
    <w:rsid w:val="004C14C1"/>
    <w:rsid w:val="004C1C83"/>
    <w:rsid w:val="004C337A"/>
    <w:rsid w:val="004C4C21"/>
    <w:rsid w:val="004C5964"/>
    <w:rsid w:val="004C59CF"/>
    <w:rsid w:val="004C6176"/>
    <w:rsid w:val="004C66D6"/>
    <w:rsid w:val="004C6A26"/>
    <w:rsid w:val="004D0245"/>
    <w:rsid w:val="004D06C7"/>
    <w:rsid w:val="004D1176"/>
    <w:rsid w:val="004D1E93"/>
    <w:rsid w:val="004D249A"/>
    <w:rsid w:val="004D39DF"/>
    <w:rsid w:val="004D4110"/>
    <w:rsid w:val="004D411D"/>
    <w:rsid w:val="004D7CD1"/>
    <w:rsid w:val="004E1EBE"/>
    <w:rsid w:val="004E20F2"/>
    <w:rsid w:val="004E358D"/>
    <w:rsid w:val="004E403E"/>
    <w:rsid w:val="004E4914"/>
    <w:rsid w:val="004E4B7F"/>
    <w:rsid w:val="004E5666"/>
    <w:rsid w:val="004E5962"/>
    <w:rsid w:val="004E5D6C"/>
    <w:rsid w:val="004E7020"/>
    <w:rsid w:val="004E7D13"/>
    <w:rsid w:val="004F16A3"/>
    <w:rsid w:val="004F190B"/>
    <w:rsid w:val="004F1989"/>
    <w:rsid w:val="004F28AD"/>
    <w:rsid w:val="004F3BDA"/>
    <w:rsid w:val="004F52F3"/>
    <w:rsid w:val="004F7694"/>
    <w:rsid w:val="004F7DA7"/>
    <w:rsid w:val="0050145C"/>
    <w:rsid w:val="00501944"/>
    <w:rsid w:val="005040AE"/>
    <w:rsid w:val="00504D60"/>
    <w:rsid w:val="00504DEA"/>
    <w:rsid w:val="005060A6"/>
    <w:rsid w:val="00506CBB"/>
    <w:rsid w:val="00507066"/>
    <w:rsid w:val="005073C6"/>
    <w:rsid w:val="005073CD"/>
    <w:rsid w:val="00507CDC"/>
    <w:rsid w:val="005102C1"/>
    <w:rsid w:val="00510602"/>
    <w:rsid w:val="00510E1B"/>
    <w:rsid w:val="00511516"/>
    <w:rsid w:val="00512501"/>
    <w:rsid w:val="00512670"/>
    <w:rsid w:val="00512897"/>
    <w:rsid w:val="00513AC5"/>
    <w:rsid w:val="005145FD"/>
    <w:rsid w:val="005154FF"/>
    <w:rsid w:val="0051608F"/>
    <w:rsid w:val="00516259"/>
    <w:rsid w:val="00516369"/>
    <w:rsid w:val="005178F7"/>
    <w:rsid w:val="00520386"/>
    <w:rsid w:val="00520479"/>
    <w:rsid w:val="0052260B"/>
    <w:rsid w:val="005240E0"/>
    <w:rsid w:val="005254E1"/>
    <w:rsid w:val="00526649"/>
    <w:rsid w:val="0052777D"/>
    <w:rsid w:val="005334EB"/>
    <w:rsid w:val="00533CD5"/>
    <w:rsid w:val="005341BC"/>
    <w:rsid w:val="005345DC"/>
    <w:rsid w:val="00535293"/>
    <w:rsid w:val="005360D1"/>
    <w:rsid w:val="00536FA5"/>
    <w:rsid w:val="00537D3B"/>
    <w:rsid w:val="00543E73"/>
    <w:rsid w:val="0054460D"/>
    <w:rsid w:val="00547805"/>
    <w:rsid w:val="00547C54"/>
    <w:rsid w:val="00550748"/>
    <w:rsid w:val="00550C20"/>
    <w:rsid w:val="00553371"/>
    <w:rsid w:val="00553AB4"/>
    <w:rsid w:val="00553B00"/>
    <w:rsid w:val="00553E3E"/>
    <w:rsid w:val="005546BD"/>
    <w:rsid w:val="00555D40"/>
    <w:rsid w:val="0055666D"/>
    <w:rsid w:val="0055719C"/>
    <w:rsid w:val="0055769A"/>
    <w:rsid w:val="00560259"/>
    <w:rsid w:val="00560B63"/>
    <w:rsid w:val="005627BE"/>
    <w:rsid w:val="00566B3E"/>
    <w:rsid w:val="00567FBF"/>
    <w:rsid w:val="00571374"/>
    <w:rsid w:val="00572023"/>
    <w:rsid w:val="005733F7"/>
    <w:rsid w:val="00573A0D"/>
    <w:rsid w:val="00574707"/>
    <w:rsid w:val="00574C10"/>
    <w:rsid w:val="0057583E"/>
    <w:rsid w:val="00575B34"/>
    <w:rsid w:val="0057605B"/>
    <w:rsid w:val="005769AC"/>
    <w:rsid w:val="00580C8B"/>
    <w:rsid w:val="00582E07"/>
    <w:rsid w:val="00590A12"/>
    <w:rsid w:val="00590F0E"/>
    <w:rsid w:val="0059131C"/>
    <w:rsid w:val="00591954"/>
    <w:rsid w:val="00591958"/>
    <w:rsid w:val="00591FCE"/>
    <w:rsid w:val="005921F6"/>
    <w:rsid w:val="00593A75"/>
    <w:rsid w:val="00595D0F"/>
    <w:rsid w:val="005962A2"/>
    <w:rsid w:val="005971BD"/>
    <w:rsid w:val="0059737D"/>
    <w:rsid w:val="005A0196"/>
    <w:rsid w:val="005A40CA"/>
    <w:rsid w:val="005A5ED5"/>
    <w:rsid w:val="005A6FF1"/>
    <w:rsid w:val="005B3826"/>
    <w:rsid w:val="005B59D0"/>
    <w:rsid w:val="005B5DA7"/>
    <w:rsid w:val="005C000B"/>
    <w:rsid w:val="005C15D6"/>
    <w:rsid w:val="005C21BE"/>
    <w:rsid w:val="005C29D5"/>
    <w:rsid w:val="005C2A99"/>
    <w:rsid w:val="005C2FA5"/>
    <w:rsid w:val="005C5B44"/>
    <w:rsid w:val="005C68F5"/>
    <w:rsid w:val="005D07D0"/>
    <w:rsid w:val="005D0CF8"/>
    <w:rsid w:val="005D2A59"/>
    <w:rsid w:val="005D2FCC"/>
    <w:rsid w:val="005D38EF"/>
    <w:rsid w:val="005D39BD"/>
    <w:rsid w:val="005D3F45"/>
    <w:rsid w:val="005D64F5"/>
    <w:rsid w:val="005D7222"/>
    <w:rsid w:val="005D782C"/>
    <w:rsid w:val="005E0997"/>
    <w:rsid w:val="005E0DD8"/>
    <w:rsid w:val="005E1208"/>
    <w:rsid w:val="005E25EC"/>
    <w:rsid w:val="005E3FA1"/>
    <w:rsid w:val="005E4B0A"/>
    <w:rsid w:val="005E4CC1"/>
    <w:rsid w:val="005E5146"/>
    <w:rsid w:val="005E6957"/>
    <w:rsid w:val="005E6BC7"/>
    <w:rsid w:val="005F06A5"/>
    <w:rsid w:val="005F162F"/>
    <w:rsid w:val="005F1F5F"/>
    <w:rsid w:val="005F4414"/>
    <w:rsid w:val="005F74A3"/>
    <w:rsid w:val="005F753D"/>
    <w:rsid w:val="00600C5B"/>
    <w:rsid w:val="00601196"/>
    <w:rsid w:val="006012F0"/>
    <w:rsid w:val="00604490"/>
    <w:rsid w:val="006062D5"/>
    <w:rsid w:val="006075BE"/>
    <w:rsid w:val="006144FB"/>
    <w:rsid w:val="00615660"/>
    <w:rsid w:val="00615CB7"/>
    <w:rsid w:val="00616139"/>
    <w:rsid w:val="006162A2"/>
    <w:rsid w:val="0062450D"/>
    <w:rsid w:val="0062472C"/>
    <w:rsid w:val="00625844"/>
    <w:rsid w:val="00625C82"/>
    <w:rsid w:val="0062603C"/>
    <w:rsid w:val="00626745"/>
    <w:rsid w:val="006271E0"/>
    <w:rsid w:val="00627997"/>
    <w:rsid w:val="00627C3A"/>
    <w:rsid w:val="0063057C"/>
    <w:rsid w:val="006320E2"/>
    <w:rsid w:val="00632522"/>
    <w:rsid w:val="00632CC4"/>
    <w:rsid w:val="006331A6"/>
    <w:rsid w:val="006331EB"/>
    <w:rsid w:val="006355B3"/>
    <w:rsid w:val="006408E1"/>
    <w:rsid w:val="00640A56"/>
    <w:rsid w:val="00640C40"/>
    <w:rsid w:val="00640FA6"/>
    <w:rsid w:val="0064146F"/>
    <w:rsid w:val="00641902"/>
    <w:rsid w:val="00642A2E"/>
    <w:rsid w:val="00643763"/>
    <w:rsid w:val="00643814"/>
    <w:rsid w:val="00643C96"/>
    <w:rsid w:val="00645BD5"/>
    <w:rsid w:val="0064654D"/>
    <w:rsid w:val="006473FA"/>
    <w:rsid w:val="006477BE"/>
    <w:rsid w:val="0064789D"/>
    <w:rsid w:val="00650A43"/>
    <w:rsid w:val="00651B76"/>
    <w:rsid w:val="00652247"/>
    <w:rsid w:val="00652554"/>
    <w:rsid w:val="00653AE6"/>
    <w:rsid w:val="00655829"/>
    <w:rsid w:val="006569CC"/>
    <w:rsid w:val="006578B5"/>
    <w:rsid w:val="00657DBC"/>
    <w:rsid w:val="00662A6D"/>
    <w:rsid w:val="006635A8"/>
    <w:rsid w:val="00663C42"/>
    <w:rsid w:val="00664A57"/>
    <w:rsid w:val="00664F29"/>
    <w:rsid w:val="0066688E"/>
    <w:rsid w:val="0067218C"/>
    <w:rsid w:val="006723EB"/>
    <w:rsid w:val="00673B06"/>
    <w:rsid w:val="0067461E"/>
    <w:rsid w:val="00674694"/>
    <w:rsid w:val="00674D0E"/>
    <w:rsid w:val="00675972"/>
    <w:rsid w:val="0069084A"/>
    <w:rsid w:val="00690EDF"/>
    <w:rsid w:val="006913C6"/>
    <w:rsid w:val="00691D4C"/>
    <w:rsid w:val="00692CEC"/>
    <w:rsid w:val="00694130"/>
    <w:rsid w:val="006949D8"/>
    <w:rsid w:val="00695F49"/>
    <w:rsid w:val="0069610E"/>
    <w:rsid w:val="00696275"/>
    <w:rsid w:val="00696F4A"/>
    <w:rsid w:val="00696F81"/>
    <w:rsid w:val="00697539"/>
    <w:rsid w:val="006A1B57"/>
    <w:rsid w:val="006A26BB"/>
    <w:rsid w:val="006A2752"/>
    <w:rsid w:val="006A33C5"/>
    <w:rsid w:val="006A3BB7"/>
    <w:rsid w:val="006B06B1"/>
    <w:rsid w:val="006B0CDA"/>
    <w:rsid w:val="006B112B"/>
    <w:rsid w:val="006B1946"/>
    <w:rsid w:val="006B1D87"/>
    <w:rsid w:val="006B2313"/>
    <w:rsid w:val="006B2BEE"/>
    <w:rsid w:val="006B454F"/>
    <w:rsid w:val="006B4CC5"/>
    <w:rsid w:val="006B6F19"/>
    <w:rsid w:val="006B6F27"/>
    <w:rsid w:val="006B709D"/>
    <w:rsid w:val="006C1D87"/>
    <w:rsid w:val="006C25A0"/>
    <w:rsid w:val="006C3355"/>
    <w:rsid w:val="006C5077"/>
    <w:rsid w:val="006C5712"/>
    <w:rsid w:val="006C5E61"/>
    <w:rsid w:val="006C7251"/>
    <w:rsid w:val="006D1E6F"/>
    <w:rsid w:val="006D31C8"/>
    <w:rsid w:val="006D388F"/>
    <w:rsid w:val="006D4711"/>
    <w:rsid w:val="006D4A4A"/>
    <w:rsid w:val="006D4BEF"/>
    <w:rsid w:val="006D7C30"/>
    <w:rsid w:val="006E07A6"/>
    <w:rsid w:val="006E18D5"/>
    <w:rsid w:val="006E21EC"/>
    <w:rsid w:val="006E344B"/>
    <w:rsid w:val="006E3E5B"/>
    <w:rsid w:val="006E401B"/>
    <w:rsid w:val="006E41A8"/>
    <w:rsid w:val="006E46F1"/>
    <w:rsid w:val="006E500A"/>
    <w:rsid w:val="006E56CF"/>
    <w:rsid w:val="006E5DF0"/>
    <w:rsid w:val="006E69DE"/>
    <w:rsid w:val="006E7C92"/>
    <w:rsid w:val="006F05CC"/>
    <w:rsid w:val="006F0C0A"/>
    <w:rsid w:val="006F2791"/>
    <w:rsid w:val="006F3207"/>
    <w:rsid w:val="006F3274"/>
    <w:rsid w:val="006F56D7"/>
    <w:rsid w:val="00701ED1"/>
    <w:rsid w:val="00702D49"/>
    <w:rsid w:val="00703B46"/>
    <w:rsid w:val="00703E55"/>
    <w:rsid w:val="007048BC"/>
    <w:rsid w:val="00707FE3"/>
    <w:rsid w:val="007104D9"/>
    <w:rsid w:val="007178C8"/>
    <w:rsid w:val="00717B8C"/>
    <w:rsid w:val="007206BD"/>
    <w:rsid w:val="0072125D"/>
    <w:rsid w:val="00721375"/>
    <w:rsid w:val="00721729"/>
    <w:rsid w:val="007219CA"/>
    <w:rsid w:val="00722400"/>
    <w:rsid w:val="00730914"/>
    <w:rsid w:val="007323D2"/>
    <w:rsid w:val="007327E7"/>
    <w:rsid w:val="007339DD"/>
    <w:rsid w:val="007356E4"/>
    <w:rsid w:val="007359B3"/>
    <w:rsid w:val="00735EB5"/>
    <w:rsid w:val="0073677F"/>
    <w:rsid w:val="00736796"/>
    <w:rsid w:val="00740E5B"/>
    <w:rsid w:val="00741DBF"/>
    <w:rsid w:val="00742FD6"/>
    <w:rsid w:val="00743EEE"/>
    <w:rsid w:val="00744392"/>
    <w:rsid w:val="007449B3"/>
    <w:rsid w:val="00744A4F"/>
    <w:rsid w:val="00745B62"/>
    <w:rsid w:val="007463C3"/>
    <w:rsid w:val="0074650B"/>
    <w:rsid w:val="0074758C"/>
    <w:rsid w:val="00750038"/>
    <w:rsid w:val="007504EC"/>
    <w:rsid w:val="00754D76"/>
    <w:rsid w:val="00755593"/>
    <w:rsid w:val="007563BD"/>
    <w:rsid w:val="00756E7F"/>
    <w:rsid w:val="00757FB2"/>
    <w:rsid w:val="0076207F"/>
    <w:rsid w:val="00763121"/>
    <w:rsid w:val="00763399"/>
    <w:rsid w:val="00763C73"/>
    <w:rsid w:val="00763E56"/>
    <w:rsid w:val="00763F4E"/>
    <w:rsid w:val="00764352"/>
    <w:rsid w:val="0076437F"/>
    <w:rsid w:val="00765714"/>
    <w:rsid w:val="00765892"/>
    <w:rsid w:val="00772CC0"/>
    <w:rsid w:val="00773298"/>
    <w:rsid w:val="007738E8"/>
    <w:rsid w:val="00775D13"/>
    <w:rsid w:val="007765B6"/>
    <w:rsid w:val="00776AE5"/>
    <w:rsid w:val="0077732A"/>
    <w:rsid w:val="0078076B"/>
    <w:rsid w:val="007819E4"/>
    <w:rsid w:val="007835AD"/>
    <w:rsid w:val="00783DCC"/>
    <w:rsid w:val="007842DC"/>
    <w:rsid w:val="0078575F"/>
    <w:rsid w:val="00787DD0"/>
    <w:rsid w:val="00787ECB"/>
    <w:rsid w:val="00790681"/>
    <w:rsid w:val="00790F94"/>
    <w:rsid w:val="007939CD"/>
    <w:rsid w:val="00795394"/>
    <w:rsid w:val="00795FB7"/>
    <w:rsid w:val="00797197"/>
    <w:rsid w:val="007A4E48"/>
    <w:rsid w:val="007B09D7"/>
    <w:rsid w:val="007B177C"/>
    <w:rsid w:val="007B1B26"/>
    <w:rsid w:val="007B1CBA"/>
    <w:rsid w:val="007B1D32"/>
    <w:rsid w:val="007B22B9"/>
    <w:rsid w:val="007B2A0F"/>
    <w:rsid w:val="007B2D0A"/>
    <w:rsid w:val="007B31C3"/>
    <w:rsid w:val="007B34AF"/>
    <w:rsid w:val="007B4DD2"/>
    <w:rsid w:val="007B5F07"/>
    <w:rsid w:val="007B5FB4"/>
    <w:rsid w:val="007B62ED"/>
    <w:rsid w:val="007B63F0"/>
    <w:rsid w:val="007B7067"/>
    <w:rsid w:val="007C1CBB"/>
    <w:rsid w:val="007C4228"/>
    <w:rsid w:val="007C5AFB"/>
    <w:rsid w:val="007C6F01"/>
    <w:rsid w:val="007D02AC"/>
    <w:rsid w:val="007D0480"/>
    <w:rsid w:val="007D056C"/>
    <w:rsid w:val="007D203B"/>
    <w:rsid w:val="007D3234"/>
    <w:rsid w:val="007D3DFA"/>
    <w:rsid w:val="007D434F"/>
    <w:rsid w:val="007D4624"/>
    <w:rsid w:val="007D5A1F"/>
    <w:rsid w:val="007D5AA2"/>
    <w:rsid w:val="007D5D12"/>
    <w:rsid w:val="007D601C"/>
    <w:rsid w:val="007E0FA3"/>
    <w:rsid w:val="007E14EA"/>
    <w:rsid w:val="007E2621"/>
    <w:rsid w:val="007E2755"/>
    <w:rsid w:val="007E2F87"/>
    <w:rsid w:val="007E34E1"/>
    <w:rsid w:val="007E3F1B"/>
    <w:rsid w:val="007E6BC7"/>
    <w:rsid w:val="007E726F"/>
    <w:rsid w:val="007E73CE"/>
    <w:rsid w:val="007F03F9"/>
    <w:rsid w:val="007F0D39"/>
    <w:rsid w:val="007F1134"/>
    <w:rsid w:val="007F1897"/>
    <w:rsid w:val="007F23C0"/>
    <w:rsid w:val="007F2454"/>
    <w:rsid w:val="007F5F6F"/>
    <w:rsid w:val="007F624D"/>
    <w:rsid w:val="007F68EB"/>
    <w:rsid w:val="007F7F10"/>
    <w:rsid w:val="00800ADC"/>
    <w:rsid w:val="008017F9"/>
    <w:rsid w:val="00802524"/>
    <w:rsid w:val="00802E36"/>
    <w:rsid w:val="00803D7B"/>
    <w:rsid w:val="008053BB"/>
    <w:rsid w:val="0080593D"/>
    <w:rsid w:val="00805C09"/>
    <w:rsid w:val="00805D11"/>
    <w:rsid w:val="00806434"/>
    <w:rsid w:val="008064E5"/>
    <w:rsid w:val="00811819"/>
    <w:rsid w:val="00812BC4"/>
    <w:rsid w:val="00812C83"/>
    <w:rsid w:val="00815601"/>
    <w:rsid w:val="00816D7E"/>
    <w:rsid w:val="008170F0"/>
    <w:rsid w:val="008177AC"/>
    <w:rsid w:val="00820F9B"/>
    <w:rsid w:val="008225BD"/>
    <w:rsid w:val="00822C17"/>
    <w:rsid w:val="00825CAA"/>
    <w:rsid w:val="00825FBC"/>
    <w:rsid w:val="00826048"/>
    <w:rsid w:val="008279B7"/>
    <w:rsid w:val="00827AD0"/>
    <w:rsid w:val="00830111"/>
    <w:rsid w:val="008319B1"/>
    <w:rsid w:val="0083415F"/>
    <w:rsid w:val="0083565D"/>
    <w:rsid w:val="0083761E"/>
    <w:rsid w:val="008403B5"/>
    <w:rsid w:val="00840B1D"/>
    <w:rsid w:val="00841B37"/>
    <w:rsid w:val="00841BB0"/>
    <w:rsid w:val="0084447A"/>
    <w:rsid w:val="00845831"/>
    <w:rsid w:val="00846D9D"/>
    <w:rsid w:val="00852A09"/>
    <w:rsid w:val="00853031"/>
    <w:rsid w:val="00853589"/>
    <w:rsid w:val="00853941"/>
    <w:rsid w:val="00855006"/>
    <w:rsid w:val="008553DB"/>
    <w:rsid w:val="008562E5"/>
    <w:rsid w:val="008564D5"/>
    <w:rsid w:val="008565E7"/>
    <w:rsid w:val="0085690E"/>
    <w:rsid w:val="00856AA0"/>
    <w:rsid w:val="0085763C"/>
    <w:rsid w:val="008600C5"/>
    <w:rsid w:val="008609BC"/>
    <w:rsid w:val="008616FB"/>
    <w:rsid w:val="00861FCF"/>
    <w:rsid w:val="008641BD"/>
    <w:rsid w:val="00864BA5"/>
    <w:rsid w:val="00864E5D"/>
    <w:rsid w:val="0086793D"/>
    <w:rsid w:val="008718D4"/>
    <w:rsid w:val="0087276D"/>
    <w:rsid w:val="00876D0F"/>
    <w:rsid w:val="00880A76"/>
    <w:rsid w:val="00880FBE"/>
    <w:rsid w:val="00881143"/>
    <w:rsid w:val="00881A59"/>
    <w:rsid w:val="008824A9"/>
    <w:rsid w:val="00882CD1"/>
    <w:rsid w:val="0088312D"/>
    <w:rsid w:val="00883791"/>
    <w:rsid w:val="008845D7"/>
    <w:rsid w:val="008846DC"/>
    <w:rsid w:val="00887CCD"/>
    <w:rsid w:val="00887DEA"/>
    <w:rsid w:val="0089049A"/>
    <w:rsid w:val="00891C94"/>
    <w:rsid w:val="008927FF"/>
    <w:rsid w:val="00893473"/>
    <w:rsid w:val="00893930"/>
    <w:rsid w:val="0089735E"/>
    <w:rsid w:val="00897C5A"/>
    <w:rsid w:val="008A22F0"/>
    <w:rsid w:val="008A23AD"/>
    <w:rsid w:val="008A295C"/>
    <w:rsid w:val="008A36D0"/>
    <w:rsid w:val="008A3DAE"/>
    <w:rsid w:val="008A4476"/>
    <w:rsid w:val="008B0ECD"/>
    <w:rsid w:val="008B1537"/>
    <w:rsid w:val="008B1757"/>
    <w:rsid w:val="008B17B9"/>
    <w:rsid w:val="008B1B66"/>
    <w:rsid w:val="008B230C"/>
    <w:rsid w:val="008B2B44"/>
    <w:rsid w:val="008B31B1"/>
    <w:rsid w:val="008B36B3"/>
    <w:rsid w:val="008B3CC6"/>
    <w:rsid w:val="008B4C1F"/>
    <w:rsid w:val="008B5270"/>
    <w:rsid w:val="008B7335"/>
    <w:rsid w:val="008C01FF"/>
    <w:rsid w:val="008C0E0B"/>
    <w:rsid w:val="008C1227"/>
    <w:rsid w:val="008C2716"/>
    <w:rsid w:val="008C3557"/>
    <w:rsid w:val="008C4535"/>
    <w:rsid w:val="008C4FCB"/>
    <w:rsid w:val="008C5275"/>
    <w:rsid w:val="008C62F9"/>
    <w:rsid w:val="008D28E6"/>
    <w:rsid w:val="008D2A9D"/>
    <w:rsid w:val="008D377E"/>
    <w:rsid w:val="008D4004"/>
    <w:rsid w:val="008D483E"/>
    <w:rsid w:val="008D4CB0"/>
    <w:rsid w:val="008D5398"/>
    <w:rsid w:val="008D54C8"/>
    <w:rsid w:val="008D561A"/>
    <w:rsid w:val="008D565B"/>
    <w:rsid w:val="008D6CC6"/>
    <w:rsid w:val="008E1772"/>
    <w:rsid w:val="008E205B"/>
    <w:rsid w:val="008E3017"/>
    <w:rsid w:val="008E3AE5"/>
    <w:rsid w:val="008E502D"/>
    <w:rsid w:val="008E5074"/>
    <w:rsid w:val="008E5F95"/>
    <w:rsid w:val="008E7BB4"/>
    <w:rsid w:val="008F10D6"/>
    <w:rsid w:val="008F1FA4"/>
    <w:rsid w:val="008F27AC"/>
    <w:rsid w:val="008F325E"/>
    <w:rsid w:val="008F43E9"/>
    <w:rsid w:val="008F4F06"/>
    <w:rsid w:val="008F66FB"/>
    <w:rsid w:val="008F68F4"/>
    <w:rsid w:val="00902312"/>
    <w:rsid w:val="0090286C"/>
    <w:rsid w:val="00902875"/>
    <w:rsid w:val="009034C1"/>
    <w:rsid w:val="0090369F"/>
    <w:rsid w:val="009040F6"/>
    <w:rsid w:val="0090546B"/>
    <w:rsid w:val="0090564D"/>
    <w:rsid w:val="009117F8"/>
    <w:rsid w:val="009156EA"/>
    <w:rsid w:val="00916D03"/>
    <w:rsid w:val="00917ACF"/>
    <w:rsid w:val="00917DA4"/>
    <w:rsid w:val="009212EB"/>
    <w:rsid w:val="00923E8E"/>
    <w:rsid w:val="00925982"/>
    <w:rsid w:val="00930648"/>
    <w:rsid w:val="00930729"/>
    <w:rsid w:val="00930BE4"/>
    <w:rsid w:val="00930DC6"/>
    <w:rsid w:val="00931E0F"/>
    <w:rsid w:val="009327BF"/>
    <w:rsid w:val="009333D1"/>
    <w:rsid w:val="00933C5C"/>
    <w:rsid w:val="00934528"/>
    <w:rsid w:val="00934741"/>
    <w:rsid w:val="00935690"/>
    <w:rsid w:val="009358E3"/>
    <w:rsid w:val="00935EF0"/>
    <w:rsid w:val="009418A8"/>
    <w:rsid w:val="009422B6"/>
    <w:rsid w:val="009424DB"/>
    <w:rsid w:val="0094337D"/>
    <w:rsid w:val="0094362A"/>
    <w:rsid w:val="0094507F"/>
    <w:rsid w:val="00946360"/>
    <w:rsid w:val="0095110A"/>
    <w:rsid w:val="009516F6"/>
    <w:rsid w:val="00954790"/>
    <w:rsid w:val="00954862"/>
    <w:rsid w:val="00955264"/>
    <w:rsid w:val="00955490"/>
    <w:rsid w:val="0095571B"/>
    <w:rsid w:val="009564A9"/>
    <w:rsid w:val="00956965"/>
    <w:rsid w:val="00956C95"/>
    <w:rsid w:val="00957961"/>
    <w:rsid w:val="00957DFB"/>
    <w:rsid w:val="0096052B"/>
    <w:rsid w:val="00960F5C"/>
    <w:rsid w:val="009624E8"/>
    <w:rsid w:val="00962EAE"/>
    <w:rsid w:val="00962EBC"/>
    <w:rsid w:val="00963593"/>
    <w:rsid w:val="009638A6"/>
    <w:rsid w:val="00963C24"/>
    <w:rsid w:val="00964854"/>
    <w:rsid w:val="009675E3"/>
    <w:rsid w:val="00967CB0"/>
    <w:rsid w:val="00971454"/>
    <w:rsid w:val="009732B2"/>
    <w:rsid w:val="00973917"/>
    <w:rsid w:val="0097408D"/>
    <w:rsid w:val="009744E5"/>
    <w:rsid w:val="00976243"/>
    <w:rsid w:val="009773FB"/>
    <w:rsid w:val="0098135F"/>
    <w:rsid w:val="009814EA"/>
    <w:rsid w:val="00981731"/>
    <w:rsid w:val="009824DF"/>
    <w:rsid w:val="009869D5"/>
    <w:rsid w:val="00987464"/>
    <w:rsid w:val="00990D00"/>
    <w:rsid w:val="009937D4"/>
    <w:rsid w:val="0099414B"/>
    <w:rsid w:val="0099480D"/>
    <w:rsid w:val="00997D3C"/>
    <w:rsid w:val="009A0745"/>
    <w:rsid w:val="009A0C46"/>
    <w:rsid w:val="009A1257"/>
    <w:rsid w:val="009A1320"/>
    <w:rsid w:val="009A1B8C"/>
    <w:rsid w:val="009A1FB2"/>
    <w:rsid w:val="009A57D7"/>
    <w:rsid w:val="009A6619"/>
    <w:rsid w:val="009A6C81"/>
    <w:rsid w:val="009A7E7F"/>
    <w:rsid w:val="009B0580"/>
    <w:rsid w:val="009B2957"/>
    <w:rsid w:val="009B2ED6"/>
    <w:rsid w:val="009B2F3D"/>
    <w:rsid w:val="009B3AD3"/>
    <w:rsid w:val="009B4C32"/>
    <w:rsid w:val="009B68CA"/>
    <w:rsid w:val="009B7D2B"/>
    <w:rsid w:val="009C0415"/>
    <w:rsid w:val="009C0830"/>
    <w:rsid w:val="009C18FD"/>
    <w:rsid w:val="009C1ADE"/>
    <w:rsid w:val="009C2FE4"/>
    <w:rsid w:val="009C3935"/>
    <w:rsid w:val="009C522B"/>
    <w:rsid w:val="009C60E1"/>
    <w:rsid w:val="009C6968"/>
    <w:rsid w:val="009D07A4"/>
    <w:rsid w:val="009D080D"/>
    <w:rsid w:val="009D2C03"/>
    <w:rsid w:val="009D2F95"/>
    <w:rsid w:val="009D31D0"/>
    <w:rsid w:val="009D4C66"/>
    <w:rsid w:val="009D62B9"/>
    <w:rsid w:val="009D6FB5"/>
    <w:rsid w:val="009D705C"/>
    <w:rsid w:val="009D73D4"/>
    <w:rsid w:val="009E1989"/>
    <w:rsid w:val="009E21E2"/>
    <w:rsid w:val="009E2C8B"/>
    <w:rsid w:val="009E4A00"/>
    <w:rsid w:val="009E5010"/>
    <w:rsid w:val="009E56F8"/>
    <w:rsid w:val="009E5D83"/>
    <w:rsid w:val="009E7390"/>
    <w:rsid w:val="009E796D"/>
    <w:rsid w:val="009F04E6"/>
    <w:rsid w:val="009F06DF"/>
    <w:rsid w:val="009F20E9"/>
    <w:rsid w:val="009F3CDF"/>
    <w:rsid w:val="009F4AD2"/>
    <w:rsid w:val="009F5C94"/>
    <w:rsid w:val="009F7AC8"/>
    <w:rsid w:val="009F7DF1"/>
    <w:rsid w:val="00A00584"/>
    <w:rsid w:val="00A0099A"/>
    <w:rsid w:val="00A013B6"/>
    <w:rsid w:val="00A01458"/>
    <w:rsid w:val="00A02B7D"/>
    <w:rsid w:val="00A04556"/>
    <w:rsid w:val="00A055ED"/>
    <w:rsid w:val="00A05618"/>
    <w:rsid w:val="00A05CEF"/>
    <w:rsid w:val="00A067BF"/>
    <w:rsid w:val="00A073BA"/>
    <w:rsid w:val="00A07558"/>
    <w:rsid w:val="00A11224"/>
    <w:rsid w:val="00A13E5D"/>
    <w:rsid w:val="00A15A4B"/>
    <w:rsid w:val="00A2132B"/>
    <w:rsid w:val="00A2187F"/>
    <w:rsid w:val="00A2214C"/>
    <w:rsid w:val="00A22D90"/>
    <w:rsid w:val="00A22ED1"/>
    <w:rsid w:val="00A23D45"/>
    <w:rsid w:val="00A23FB5"/>
    <w:rsid w:val="00A24653"/>
    <w:rsid w:val="00A2466F"/>
    <w:rsid w:val="00A250E5"/>
    <w:rsid w:val="00A2540A"/>
    <w:rsid w:val="00A26715"/>
    <w:rsid w:val="00A271B4"/>
    <w:rsid w:val="00A30D61"/>
    <w:rsid w:val="00A30ECD"/>
    <w:rsid w:val="00A32286"/>
    <w:rsid w:val="00A32F8B"/>
    <w:rsid w:val="00A337D9"/>
    <w:rsid w:val="00A34D59"/>
    <w:rsid w:val="00A35579"/>
    <w:rsid w:val="00A3560C"/>
    <w:rsid w:val="00A3640C"/>
    <w:rsid w:val="00A37844"/>
    <w:rsid w:val="00A41057"/>
    <w:rsid w:val="00A410B0"/>
    <w:rsid w:val="00A41516"/>
    <w:rsid w:val="00A42282"/>
    <w:rsid w:val="00A42793"/>
    <w:rsid w:val="00A42D2B"/>
    <w:rsid w:val="00A4337F"/>
    <w:rsid w:val="00A4343E"/>
    <w:rsid w:val="00A43AB7"/>
    <w:rsid w:val="00A4496B"/>
    <w:rsid w:val="00A4582C"/>
    <w:rsid w:val="00A460ED"/>
    <w:rsid w:val="00A468CF"/>
    <w:rsid w:val="00A46A7E"/>
    <w:rsid w:val="00A50E92"/>
    <w:rsid w:val="00A5120F"/>
    <w:rsid w:val="00A51BFF"/>
    <w:rsid w:val="00A51DE1"/>
    <w:rsid w:val="00A51EA6"/>
    <w:rsid w:val="00A52EF2"/>
    <w:rsid w:val="00A53DF9"/>
    <w:rsid w:val="00A5538E"/>
    <w:rsid w:val="00A560EE"/>
    <w:rsid w:val="00A56189"/>
    <w:rsid w:val="00A563A7"/>
    <w:rsid w:val="00A56E27"/>
    <w:rsid w:val="00A57E78"/>
    <w:rsid w:val="00A6115F"/>
    <w:rsid w:val="00A611BC"/>
    <w:rsid w:val="00A613F2"/>
    <w:rsid w:val="00A6173A"/>
    <w:rsid w:val="00A63E2E"/>
    <w:rsid w:val="00A6523B"/>
    <w:rsid w:val="00A654B2"/>
    <w:rsid w:val="00A67E04"/>
    <w:rsid w:val="00A71E9B"/>
    <w:rsid w:val="00A7398C"/>
    <w:rsid w:val="00A742B6"/>
    <w:rsid w:val="00A764F8"/>
    <w:rsid w:val="00A76989"/>
    <w:rsid w:val="00A77BA4"/>
    <w:rsid w:val="00A80166"/>
    <w:rsid w:val="00A80E23"/>
    <w:rsid w:val="00A816D5"/>
    <w:rsid w:val="00A81D8B"/>
    <w:rsid w:val="00A82B23"/>
    <w:rsid w:val="00A842B1"/>
    <w:rsid w:val="00A84CF0"/>
    <w:rsid w:val="00A850B5"/>
    <w:rsid w:val="00A93DCB"/>
    <w:rsid w:val="00A95200"/>
    <w:rsid w:val="00A96A1C"/>
    <w:rsid w:val="00A97E9D"/>
    <w:rsid w:val="00AA0209"/>
    <w:rsid w:val="00AA289E"/>
    <w:rsid w:val="00AA3407"/>
    <w:rsid w:val="00AA3B71"/>
    <w:rsid w:val="00AA4D1B"/>
    <w:rsid w:val="00AA516C"/>
    <w:rsid w:val="00AA624E"/>
    <w:rsid w:val="00AA6A3E"/>
    <w:rsid w:val="00AB1883"/>
    <w:rsid w:val="00AB19DC"/>
    <w:rsid w:val="00AB1B64"/>
    <w:rsid w:val="00AB1BBC"/>
    <w:rsid w:val="00AB50D4"/>
    <w:rsid w:val="00AB6749"/>
    <w:rsid w:val="00AB695A"/>
    <w:rsid w:val="00AB6AB0"/>
    <w:rsid w:val="00AB765C"/>
    <w:rsid w:val="00AB77A7"/>
    <w:rsid w:val="00AB7F1F"/>
    <w:rsid w:val="00AC1593"/>
    <w:rsid w:val="00AC1841"/>
    <w:rsid w:val="00AC2B04"/>
    <w:rsid w:val="00AC2E67"/>
    <w:rsid w:val="00AC39B2"/>
    <w:rsid w:val="00AC3E09"/>
    <w:rsid w:val="00AC3F35"/>
    <w:rsid w:val="00AC4777"/>
    <w:rsid w:val="00AC4EF8"/>
    <w:rsid w:val="00AC5028"/>
    <w:rsid w:val="00AC5692"/>
    <w:rsid w:val="00AC7A5D"/>
    <w:rsid w:val="00AC7EFA"/>
    <w:rsid w:val="00AD1650"/>
    <w:rsid w:val="00AD5446"/>
    <w:rsid w:val="00AD5ACD"/>
    <w:rsid w:val="00AD67D5"/>
    <w:rsid w:val="00AE02DF"/>
    <w:rsid w:val="00AE0FF7"/>
    <w:rsid w:val="00AE109A"/>
    <w:rsid w:val="00AE2F60"/>
    <w:rsid w:val="00AE3A81"/>
    <w:rsid w:val="00AE4430"/>
    <w:rsid w:val="00AE45CE"/>
    <w:rsid w:val="00AE5C1B"/>
    <w:rsid w:val="00AE6E01"/>
    <w:rsid w:val="00AF0198"/>
    <w:rsid w:val="00AF02BC"/>
    <w:rsid w:val="00AF0C8E"/>
    <w:rsid w:val="00AF1D35"/>
    <w:rsid w:val="00AF4E58"/>
    <w:rsid w:val="00AF574E"/>
    <w:rsid w:val="00AF6BBD"/>
    <w:rsid w:val="00AF7A02"/>
    <w:rsid w:val="00AF7AFB"/>
    <w:rsid w:val="00B0081E"/>
    <w:rsid w:val="00B017D4"/>
    <w:rsid w:val="00B02601"/>
    <w:rsid w:val="00B031C0"/>
    <w:rsid w:val="00B03E21"/>
    <w:rsid w:val="00B055E7"/>
    <w:rsid w:val="00B111CA"/>
    <w:rsid w:val="00B11DCC"/>
    <w:rsid w:val="00B160D5"/>
    <w:rsid w:val="00B216F5"/>
    <w:rsid w:val="00B22356"/>
    <w:rsid w:val="00B26090"/>
    <w:rsid w:val="00B26F78"/>
    <w:rsid w:val="00B2703F"/>
    <w:rsid w:val="00B276A1"/>
    <w:rsid w:val="00B27CFA"/>
    <w:rsid w:val="00B30AE8"/>
    <w:rsid w:val="00B30F25"/>
    <w:rsid w:val="00B317B5"/>
    <w:rsid w:val="00B33C25"/>
    <w:rsid w:val="00B3690B"/>
    <w:rsid w:val="00B40757"/>
    <w:rsid w:val="00B40EDA"/>
    <w:rsid w:val="00B40F00"/>
    <w:rsid w:val="00B41750"/>
    <w:rsid w:val="00B4184B"/>
    <w:rsid w:val="00B42337"/>
    <w:rsid w:val="00B4241E"/>
    <w:rsid w:val="00B42C74"/>
    <w:rsid w:val="00B43B6A"/>
    <w:rsid w:val="00B44FB0"/>
    <w:rsid w:val="00B4603C"/>
    <w:rsid w:val="00B47967"/>
    <w:rsid w:val="00B47CA7"/>
    <w:rsid w:val="00B523AF"/>
    <w:rsid w:val="00B5441F"/>
    <w:rsid w:val="00B54487"/>
    <w:rsid w:val="00B55805"/>
    <w:rsid w:val="00B5616C"/>
    <w:rsid w:val="00B61155"/>
    <w:rsid w:val="00B62CB2"/>
    <w:rsid w:val="00B63731"/>
    <w:rsid w:val="00B67047"/>
    <w:rsid w:val="00B67509"/>
    <w:rsid w:val="00B67D94"/>
    <w:rsid w:val="00B70108"/>
    <w:rsid w:val="00B733EC"/>
    <w:rsid w:val="00B73C2F"/>
    <w:rsid w:val="00B73CFD"/>
    <w:rsid w:val="00B7406A"/>
    <w:rsid w:val="00B74919"/>
    <w:rsid w:val="00B7617D"/>
    <w:rsid w:val="00B7620F"/>
    <w:rsid w:val="00B7643B"/>
    <w:rsid w:val="00B7762F"/>
    <w:rsid w:val="00B77805"/>
    <w:rsid w:val="00B77DE4"/>
    <w:rsid w:val="00B802E7"/>
    <w:rsid w:val="00B80A26"/>
    <w:rsid w:val="00B81069"/>
    <w:rsid w:val="00B81857"/>
    <w:rsid w:val="00B910A7"/>
    <w:rsid w:val="00B95AD4"/>
    <w:rsid w:val="00B96155"/>
    <w:rsid w:val="00B96706"/>
    <w:rsid w:val="00B96A4A"/>
    <w:rsid w:val="00B96C77"/>
    <w:rsid w:val="00B9749B"/>
    <w:rsid w:val="00BA018A"/>
    <w:rsid w:val="00BA0DE8"/>
    <w:rsid w:val="00BA134F"/>
    <w:rsid w:val="00BA251D"/>
    <w:rsid w:val="00BA2CD6"/>
    <w:rsid w:val="00BA3756"/>
    <w:rsid w:val="00BA59AF"/>
    <w:rsid w:val="00BA6755"/>
    <w:rsid w:val="00BA7261"/>
    <w:rsid w:val="00BA7432"/>
    <w:rsid w:val="00BA7465"/>
    <w:rsid w:val="00BA7C8F"/>
    <w:rsid w:val="00BB0175"/>
    <w:rsid w:val="00BB2D88"/>
    <w:rsid w:val="00BB64B6"/>
    <w:rsid w:val="00BB707A"/>
    <w:rsid w:val="00BB7836"/>
    <w:rsid w:val="00BC0310"/>
    <w:rsid w:val="00BC0C5D"/>
    <w:rsid w:val="00BC2311"/>
    <w:rsid w:val="00BC2321"/>
    <w:rsid w:val="00BC2E25"/>
    <w:rsid w:val="00BC4A16"/>
    <w:rsid w:val="00BC4C31"/>
    <w:rsid w:val="00BC5156"/>
    <w:rsid w:val="00BC5277"/>
    <w:rsid w:val="00BC5416"/>
    <w:rsid w:val="00BC54DE"/>
    <w:rsid w:val="00BC6FED"/>
    <w:rsid w:val="00BC75F0"/>
    <w:rsid w:val="00BD0222"/>
    <w:rsid w:val="00BD29A7"/>
    <w:rsid w:val="00BD345B"/>
    <w:rsid w:val="00BD5079"/>
    <w:rsid w:val="00BD55D4"/>
    <w:rsid w:val="00BD79EB"/>
    <w:rsid w:val="00BD7AD3"/>
    <w:rsid w:val="00BE0449"/>
    <w:rsid w:val="00BE0856"/>
    <w:rsid w:val="00BE0DFD"/>
    <w:rsid w:val="00BE0E2B"/>
    <w:rsid w:val="00BE405C"/>
    <w:rsid w:val="00BE4DE7"/>
    <w:rsid w:val="00BE55FE"/>
    <w:rsid w:val="00BE5D6F"/>
    <w:rsid w:val="00BE6216"/>
    <w:rsid w:val="00BE7E46"/>
    <w:rsid w:val="00BF1E93"/>
    <w:rsid w:val="00BF1E9C"/>
    <w:rsid w:val="00BF2234"/>
    <w:rsid w:val="00BF464D"/>
    <w:rsid w:val="00BF5AAF"/>
    <w:rsid w:val="00BF611E"/>
    <w:rsid w:val="00BF6D09"/>
    <w:rsid w:val="00BF7DF6"/>
    <w:rsid w:val="00C002B2"/>
    <w:rsid w:val="00C026A6"/>
    <w:rsid w:val="00C031E0"/>
    <w:rsid w:val="00C0386A"/>
    <w:rsid w:val="00C03EF5"/>
    <w:rsid w:val="00C05AE8"/>
    <w:rsid w:val="00C072DF"/>
    <w:rsid w:val="00C10C42"/>
    <w:rsid w:val="00C10C87"/>
    <w:rsid w:val="00C14127"/>
    <w:rsid w:val="00C154F8"/>
    <w:rsid w:val="00C15653"/>
    <w:rsid w:val="00C15755"/>
    <w:rsid w:val="00C158F1"/>
    <w:rsid w:val="00C15C1F"/>
    <w:rsid w:val="00C174F9"/>
    <w:rsid w:val="00C21959"/>
    <w:rsid w:val="00C24BDA"/>
    <w:rsid w:val="00C25AD1"/>
    <w:rsid w:val="00C26817"/>
    <w:rsid w:val="00C26A8A"/>
    <w:rsid w:val="00C26CDD"/>
    <w:rsid w:val="00C30D5F"/>
    <w:rsid w:val="00C3176C"/>
    <w:rsid w:val="00C317CD"/>
    <w:rsid w:val="00C33A12"/>
    <w:rsid w:val="00C341DE"/>
    <w:rsid w:val="00C3627B"/>
    <w:rsid w:val="00C36F1D"/>
    <w:rsid w:val="00C431DF"/>
    <w:rsid w:val="00C43474"/>
    <w:rsid w:val="00C4366C"/>
    <w:rsid w:val="00C44510"/>
    <w:rsid w:val="00C4662C"/>
    <w:rsid w:val="00C5004A"/>
    <w:rsid w:val="00C5351E"/>
    <w:rsid w:val="00C538D4"/>
    <w:rsid w:val="00C5472F"/>
    <w:rsid w:val="00C54FFF"/>
    <w:rsid w:val="00C57E31"/>
    <w:rsid w:val="00C60891"/>
    <w:rsid w:val="00C60943"/>
    <w:rsid w:val="00C62E1C"/>
    <w:rsid w:val="00C637E9"/>
    <w:rsid w:val="00C63D8E"/>
    <w:rsid w:val="00C64868"/>
    <w:rsid w:val="00C64A10"/>
    <w:rsid w:val="00C662E6"/>
    <w:rsid w:val="00C666BB"/>
    <w:rsid w:val="00C677C6"/>
    <w:rsid w:val="00C6783F"/>
    <w:rsid w:val="00C67860"/>
    <w:rsid w:val="00C67EAB"/>
    <w:rsid w:val="00C71B95"/>
    <w:rsid w:val="00C71D5C"/>
    <w:rsid w:val="00C72360"/>
    <w:rsid w:val="00C7318E"/>
    <w:rsid w:val="00C7399E"/>
    <w:rsid w:val="00C73AF0"/>
    <w:rsid w:val="00C75852"/>
    <w:rsid w:val="00C76A10"/>
    <w:rsid w:val="00C76C9C"/>
    <w:rsid w:val="00C80E59"/>
    <w:rsid w:val="00C81B3D"/>
    <w:rsid w:val="00C82533"/>
    <w:rsid w:val="00C83A41"/>
    <w:rsid w:val="00C859AC"/>
    <w:rsid w:val="00C86C29"/>
    <w:rsid w:val="00C879FA"/>
    <w:rsid w:val="00C919E9"/>
    <w:rsid w:val="00C91D96"/>
    <w:rsid w:val="00C925C8"/>
    <w:rsid w:val="00C92A69"/>
    <w:rsid w:val="00C94F0F"/>
    <w:rsid w:val="00C961C5"/>
    <w:rsid w:val="00C96C85"/>
    <w:rsid w:val="00C96EB4"/>
    <w:rsid w:val="00C97745"/>
    <w:rsid w:val="00CA0B79"/>
    <w:rsid w:val="00CA0D39"/>
    <w:rsid w:val="00CA269D"/>
    <w:rsid w:val="00CA2900"/>
    <w:rsid w:val="00CA2A48"/>
    <w:rsid w:val="00CA3842"/>
    <w:rsid w:val="00CA5E1A"/>
    <w:rsid w:val="00CA76A6"/>
    <w:rsid w:val="00CA7B88"/>
    <w:rsid w:val="00CA7E13"/>
    <w:rsid w:val="00CB26A5"/>
    <w:rsid w:val="00CB27A7"/>
    <w:rsid w:val="00CB39F3"/>
    <w:rsid w:val="00CB534F"/>
    <w:rsid w:val="00CB5479"/>
    <w:rsid w:val="00CB5DE4"/>
    <w:rsid w:val="00CB6382"/>
    <w:rsid w:val="00CB66EA"/>
    <w:rsid w:val="00CB67CB"/>
    <w:rsid w:val="00CC247B"/>
    <w:rsid w:val="00CC4948"/>
    <w:rsid w:val="00CC5FFC"/>
    <w:rsid w:val="00CC6258"/>
    <w:rsid w:val="00CD0A4F"/>
    <w:rsid w:val="00CD14D4"/>
    <w:rsid w:val="00CD28A6"/>
    <w:rsid w:val="00CD4490"/>
    <w:rsid w:val="00CD44E9"/>
    <w:rsid w:val="00CD5A35"/>
    <w:rsid w:val="00CD5EC5"/>
    <w:rsid w:val="00CD6CEE"/>
    <w:rsid w:val="00CE1052"/>
    <w:rsid w:val="00CE20F4"/>
    <w:rsid w:val="00CE258E"/>
    <w:rsid w:val="00CE315E"/>
    <w:rsid w:val="00CE3258"/>
    <w:rsid w:val="00CE32CF"/>
    <w:rsid w:val="00CE5DFF"/>
    <w:rsid w:val="00CE5F43"/>
    <w:rsid w:val="00CE67F1"/>
    <w:rsid w:val="00CE75A1"/>
    <w:rsid w:val="00CF0F2C"/>
    <w:rsid w:val="00CF144C"/>
    <w:rsid w:val="00CF150C"/>
    <w:rsid w:val="00CF1B0E"/>
    <w:rsid w:val="00CF3038"/>
    <w:rsid w:val="00CF3CDB"/>
    <w:rsid w:val="00CF5185"/>
    <w:rsid w:val="00CF529A"/>
    <w:rsid w:val="00CF53CA"/>
    <w:rsid w:val="00CF693F"/>
    <w:rsid w:val="00D00403"/>
    <w:rsid w:val="00D00EC9"/>
    <w:rsid w:val="00D034C2"/>
    <w:rsid w:val="00D05166"/>
    <w:rsid w:val="00D05803"/>
    <w:rsid w:val="00D062CF"/>
    <w:rsid w:val="00D06756"/>
    <w:rsid w:val="00D07684"/>
    <w:rsid w:val="00D07BC2"/>
    <w:rsid w:val="00D07C83"/>
    <w:rsid w:val="00D1066D"/>
    <w:rsid w:val="00D11922"/>
    <w:rsid w:val="00D12ACF"/>
    <w:rsid w:val="00D1322C"/>
    <w:rsid w:val="00D14E6D"/>
    <w:rsid w:val="00D150C0"/>
    <w:rsid w:val="00D202D7"/>
    <w:rsid w:val="00D2062C"/>
    <w:rsid w:val="00D210A5"/>
    <w:rsid w:val="00D222EC"/>
    <w:rsid w:val="00D22739"/>
    <w:rsid w:val="00D22C0D"/>
    <w:rsid w:val="00D24710"/>
    <w:rsid w:val="00D25C4C"/>
    <w:rsid w:val="00D30BED"/>
    <w:rsid w:val="00D31823"/>
    <w:rsid w:val="00D3269D"/>
    <w:rsid w:val="00D330A4"/>
    <w:rsid w:val="00D335BE"/>
    <w:rsid w:val="00D33949"/>
    <w:rsid w:val="00D33A8E"/>
    <w:rsid w:val="00D34F3A"/>
    <w:rsid w:val="00D35309"/>
    <w:rsid w:val="00D35E50"/>
    <w:rsid w:val="00D36573"/>
    <w:rsid w:val="00D36C0C"/>
    <w:rsid w:val="00D37A5E"/>
    <w:rsid w:val="00D4162F"/>
    <w:rsid w:val="00D42EC3"/>
    <w:rsid w:val="00D43291"/>
    <w:rsid w:val="00D4501B"/>
    <w:rsid w:val="00D46BDA"/>
    <w:rsid w:val="00D47F1C"/>
    <w:rsid w:val="00D502B3"/>
    <w:rsid w:val="00D528B5"/>
    <w:rsid w:val="00D52ECD"/>
    <w:rsid w:val="00D55233"/>
    <w:rsid w:val="00D552B1"/>
    <w:rsid w:val="00D57244"/>
    <w:rsid w:val="00D62DA9"/>
    <w:rsid w:val="00D63FD1"/>
    <w:rsid w:val="00D64337"/>
    <w:rsid w:val="00D64A94"/>
    <w:rsid w:val="00D65B73"/>
    <w:rsid w:val="00D676F6"/>
    <w:rsid w:val="00D7069D"/>
    <w:rsid w:val="00D709C9"/>
    <w:rsid w:val="00D70B0C"/>
    <w:rsid w:val="00D778EB"/>
    <w:rsid w:val="00D77FC3"/>
    <w:rsid w:val="00D81CAF"/>
    <w:rsid w:val="00D82B02"/>
    <w:rsid w:val="00D82E34"/>
    <w:rsid w:val="00D83ED1"/>
    <w:rsid w:val="00D84453"/>
    <w:rsid w:val="00D84A4C"/>
    <w:rsid w:val="00D85ADE"/>
    <w:rsid w:val="00D920AA"/>
    <w:rsid w:val="00D9355F"/>
    <w:rsid w:val="00D96E1E"/>
    <w:rsid w:val="00DA0F18"/>
    <w:rsid w:val="00DA214D"/>
    <w:rsid w:val="00DA2693"/>
    <w:rsid w:val="00DA277D"/>
    <w:rsid w:val="00DA3867"/>
    <w:rsid w:val="00DA3B9F"/>
    <w:rsid w:val="00DA4125"/>
    <w:rsid w:val="00DA48CF"/>
    <w:rsid w:val="00DA6047"/>
    <w:rsid w:val="00DA67A4"/>
    <w:rsid w:val="00DA6B67"/>
    <w:rsid w:val="00DB1B5D"/>
    <w:rsid w:val="00DB3286"/>
    <w:rsid w:val="00DB34F4"/>
    <w:rsid w:val="00DB594A"/>
    <w:rsid w:val="00DB624A"/>
    <w:rsid w:val="00DB781B"/>
    <w:rsid w:val="00DC3F9E"/>
    <w:rsid w:val="00DC41A3"/>
    <w:rsid w:val="00DC4567"/>
    <w:rsid w:val="00DC58F8"/>
    <w:rsid w:val="00DC5A0A"/>
    <w:rsid w:val="00DC6CCF"/>
    <w:rsid w:val="00DD15D2"/>
    <w:rsid w:val="00DD187D"/>
    <w:rsid w:val="00DD1F52"/>
    <w:rsid w:val="00DD22EB"/>
    <w:rsid w:val="00DD25B4"/>
    <w:rsid w:val="00DD2D49"/>
    <w:rsid w:val="00DD33E8"/>
    <w:rsid w:val="00DD3EC9"/>
    <w:rsid w:val="00DD50E3"/>
    <w:rsid w:val="00DD552F"/>
    <w:rsid w:val="00DD5EED"/>
    <w:rsid w:val="00DD6EA2"/>
    <w:rsid w:val="00DE0876"/>
    <w:rsid w:val="00DE12A9"/>
    <w:rsid w:val="00DE1433"/>
    <w:rsid w:val="00DE275E"/>
    <w:rsid w:val="00DE417B"/>
    <w:rsid w:val="00DE4DCE"/>
    <w:rsid w:val="00DE524A"/>
    <w:rsid w:val="00DE59FF"/>
    <w:rsid w:val="00DE65F0"/>
    <w:rsid w:val="00DE7D57"/>
    <w:rsid w:val="00DF05B3"/>
    <w:rsid w:val="00DF1E52"/>
    <w:rsid w:val="00DF1EB7"/>
    <w:rsid w:val="00DF2AEE"/>
    <w:rsid w:val="00DF2B3B"/>
    <w:rsid w:val="00DF3ABE"/>
    <w:rsid w:val="00DF5233"/>
    <w:rsid w:val="00DF63CF"/>
    <w:rsid w:val="00DF6974"/>
    <w:rsid w:val="00DF69D2"/>
    <w:rsid w:val="00DF723D"/>
    <w:rsid w:val="00E0053C"/>
    <w:rsid w:val="00E00765"/>
    <w:rsid w:val="00E01593"/>
    <w:rsid w:val="00E018EA"/>
    <w:rsid w:val="00E018FC"/>
    <w:rsid w:val="00E02393"/>
    <w:rsid w:val="00E041EE"/>
    <w:rsid w:val="00E0476A"/>
    <w:rsid w:val="00E068F1"/>
    <w:rsid w:val="00E06D81"/>
    <w:rsid w:val="00E07520"/>
    <w:rsid w:val="00E07E81"/>
    <w:rsid w:val="00E15619"/>
    <w:rsid w:val="00E15DEB"/>
    <w:rsid w:val="00E1691B"/>
    <w:rsid w:val="00E229E0"/>
    <w:rsid w:val="00E234BE"/>
    <w:rsid w:val="00E235F6"/>
    <w:rsid w:val="00E23DD8"/>
    <w:rsid w:val="00E25C90"/>
    <w:rsid w:val="00E26A2C"/>
    <w:rsid w:val="00E302A2"/>
    <w:rsid w:val="00E31010"/>
    <w:rsid w:val="00E31320"/>
    <w:rsid w:val="00E32104"/>
    <w:rsid w:val="00E333EF"/>
    <w:rsid w:val="00E33D8B"/>
    <w:rsid w:val="00E41E0A"/>
    <w:rsid w:val="00E41EAC"/>
    <w:rsid w:val="00E42A83"/>
    <w:rsid w:val="00E42B6A"/>
    <w:rsid w:val="00E4492C"/>
    <w:rsid w:val="00E46C8E"/>
    <w:rsid w:val="00E478BC"/>
    <w:rsid w:val="00E47C19"/>
    <w:rsid w:val="00E51CFF"/>
    <w:rsid w:val="00E52066"/>
    <w:rsid w:val="00E52B31"/>
    <w:rsid w:val="00E52DF1"/>
    <w:rsid w:val="00E54A25"/>
    <w:rsid w:val="00E55CBF"/>
    <w:rsid w:val="00E57684"/>
    <w:rsid w:val="00E61B5D"/>
    <w:rsid w:val="00E61F4F"/>
    <w:rsid w:val="00E61F9E"/>
    <w:rsid w:val="00E70720"/>
    <w:rsid w:val="00E7098E"/>
    <w:rsid w:val="00E7277B"/>
    <w:rsid w:val="00E74890"/>
    <w:rsid w:val="00E7792A"/>
    <w:rsid w:val="00E804F9"/>
    <w:rsid w:val="00E828A4"/>
    <w:rsid w:val="00E82EC0"/>
    <w:rsid w:val="00E84BBA"/>
    <w:rsid w:val="00E86DAF"/>
    <w:rsid w:val="00E90441"/>
    <w:rsid w:val="00E919A1"/>
    <w:rsid w:val="00E91F3C"/>
    <w:rsid w:val="00E9236D"/>
    <w:rsid w:val="00E9313A"/>
    <w:rsid w:val="00E9396B"/>
    <w:rsid w:val="00E939B2"/>
    <w:rsid w:val="00E95447"/>
    <w:rsid w:val="00E95922"/>
    <w:rsid w:val="00E976BC"/>
    <w:rsid w:val="00EA02E9"/>
    <w:rsid w:val="00EA14D3"/>
    <w:rsid w:val="00EA2E7B"/>
    <w:rsid w:val="00EA5B63"/>
    <w:rsid w:val="00EA66A8"/>
    <w:rsid w:val="00EA6E57"/>
    <w:rsid w:val="00EA7F25"/>
    <w:rsid w:val="00EB2B7B"/>
    <w:rsid w:val="00EB4C56"/>
    <w:rsid w:val="00EB5025"/>
    <w:rsid w:val="00EB5257"/>
    <w:rsid w:val="00EB68AC"/>
    <w:rsid w:val="00EB7434"/>
    <w:rsid w:val="00EC1E79"/>
    <w:rsid w:val="00EC4DCB"/>
    <w:rsid w:val="00EC6351"/>
    <w:rsid w:val="00EC63BC"/>
    <w:rsid w:val="00EC6729"/>
    <w:rsid w:val="00EC7BC7"/>
    <w:rsid w:val="00ED23BD"/>
    <w:rsid w:val="00ED2A2A"/>
    <w:rsid w:val="00ED369F"/>
    <w:rsid w:val="00ED4440"/>
    <w:rsid w:val="00ED48B5"/>
    <w:rsid w:val="00ED506F"/>
    <w:rsid w:val="00ED54E5"/>
    <w:rsid w:val="00ED5B4C"/>
    <w:rsid w:val="00ED630A"/>
    <w:rsid w:val="00ED647C"/>
    <w:rsid w:val="00ED7DE5"/>
    <w:rsid w:val="00EE2496"/>
    <w:rsid w:val="00EE2FCB"/>
    <w:rsid w:val="00EE3A6D"/>
    <w:rsid w:val="00EE5E00"/>
    <w:rsid w:val="00EE7DDF"/>
    <w:rsid w:val="00EF0FC5"/>
    <w:rsid w:val="00EF2151"/>
    <w:rsid w:val="00EF3585"/>
    <w:rsid w:val="00EF384E"/>
    <w:rsid w:val="00EF425F"/>
    <w:rsid w:val="00EF4451"/>
    <w:rsid w:val="00EF50D9"/>
    <w:rsid w:val="00EF569A"/>
    <w:rsid w:val="00EF6231"/>
    <w:rsid w:val="00F0008C"/>
    <w:rsid w:val="00F00684"/>
    <w:rsid w:val="00F01332"/>
    <w:rsid w:val="00F037E1"/>
    <w:rsid w:val="00F038B7"/>
    <w:rsid w:val="00F047D4"/>
    <w:rsid w:val="00F04FAB"/>
    <w:rsid w:val="00F05374"/>
    <w:rsid w:val="00F060E5"/>
    <w:rsid w:val="00F07C24"/>
    <w:rsid w:val="00F10651"/>
    <w:rsid w:val="00F10AD3"/>
    <w:rsid w:val="00F154AE"/>
    <w:rsid w:val="00F15B33"/>
    <w:rsid w:val="00F20A5F"/>
    <w:rsid w:val="00F213FC"/>
    <w:rsid w:val="00F214D4"/>
    <w:rsid w:val="00F21C70"/>
    <w:rsid w:val="00F23661"/>
    <w:rsid w:val="00F23CDD"/>
    <w:rsid w:val="00F30EAC"/>
    <w:rsid w:val="00F318BE"/>
    <w:rsid w:val="00F3206A"/>
    <w:rsid w:val="00F327E7"/>
    <w:rsid w:val="00F34C5F"/>
    <w:rsid w:val="00F35460"/>
    <w:rsid w:val="00F35983"/>
    <w:rsid w:val="00F3611E"/>
    <w:rsid w:val="00F36449"/>
    <w:rsid w:val="00F367BA"/>
    <w:rsid w:val="00F373A7"/>
    <w:rsid w:val="00F40400"/>
    <w:rsid w:val="00F416AF"/>
    <w:rsid w:val="00F45313"/>
    <w:rsid w:val="00F46A86"/>
    <w:rsid w:val="00F5032E"/>
    <w:rsid w:val="00F50938"/>
    <w:rsid w:val="00F50D08"/>
    <w:rsid w:val="00F517D1"/>
    <w:rsid w:val="00F51B63"/>
    <w:rsid w:val="00F52EE4"/>
    <w:rsid w:val="00F55888"/>
    <w:rsid w:val="00F60AEA"/>
    <w:rsid w:val="00F62427"/>
    <w:rsid w:val="00F63156"/>
    <w:rsid w:val="00F653E7"/>
    <w:rsid w:val="00F65FC7"/>
    <w:rsid w:val="00F664DC"/>
    <w:rsid w:val="00F720D2"/>
    <w:rsid w:val="00F731BE"/>
    <w:rsid w:val="00F73353"/>
    <w:rsid w:val="00F76483"/>
    <w:rsid w:val="00F771AE"/>
    <w:rsid w:val="00F777E0"/>
    <w:rsid w:val="00F7787D"/>
    <w:rsid w:val="00F778E2"/>
    <w:rsid w:val="00F80024"/>
    <w:rsid w:val="00F80BD4"/>
    <w:rsid w:val="00F80DF9"/>
    <w:rsid w:val="00F84B35"/>
    <w:rsid w:val="00F84B46"/>
    <w:rsid w:val="00F84F95"/>
    <w:rsid w:val="00F85454"/>
    <w:rsid w:val="00F85573"/>
    <w:rsid w:val="00F86954"/>
    <w:rsid w:val="00F90D9C"/>
    <w:rsid w:val="00F91291"/>
    <w:rsid w:val="00F92DE8"/>
    <w:rsid w:val="00F938B9"/>
    <w:rsid w:val="00F956D5"/>
    <w:rsid w:val="00F960ED"/>
    <w:rsid w:val="00F96553"/>
    <w:rsid w:val="00F96DBB"/>
    <w:rsid w:val="00F97174"/>
    <w:rsid w:val="00F97A56"/>
    <w:rsid w:val="00FA0858"/>
    <w:rsid w:val="00FA08B4"/>
    <w:rsid w:val="00FA1C9C"/>
    <w:rsid w:val="00FA304C"/>
    <w:rsid w:val="00FA4100"/>
    <w:rsid w:val="00FA46EB"/>
    <w:rsid w:val="00FA4FA7"/>
    <w:rsid w:val="00FA633B"/>
    <w:rsid w:val="00FA6639"/>
    <w:rsid w:val="00FA79EF"/>
    <w:rsid w:val="00FA7BB7"/>
    <w:rsid w:val="00FA7C06"/>
    <w:rsid w:val="00FB20BD"/>
    <w:rsid w:val="00FB2C95"/>
    <w:rsid w:val="00FB318B"/>
    <w:rsid w:val="00FB334E"/>
    <w:rsid w:val="00FB342E"/>
    <w:rsid w:val="00FB546C"/>
    <w:rsid w:val="00FB68E6"/>
    <w:rsid w:val="00FB77B3"/>
    <w:rsid w:val="00FB7B4B"/>
    <w:rsid w:val="00FB7D74"/>
    <w:rsid w:val="00FC0033"/>
    <w:rsid w:val="00FC0D82"/>
    <w:rsid w:val="00FC1C12"/>
    <w:rsid w:val="00FC2C04"/>
    <w:rsid w:val="00FC504B"/>
    <w:rsid w:val="00FC6BA0"/>
    <w:rsid w:val="00FC7FD4"/>
    <w:rsid w:val="00FD0EA7"/>
    <w:rsid w:val="00FD210B"/>
    <w:rsid w:val="00FD28EC"/>
    <w:rsid w:val="00FD542D"/>
    <w:rsid w:val="00FD6248"/>
    <w:rsid w:val="00FD757D"/>
    <w:rsid w:val="00FD76A2"/>
    <w:rsid w:val="00FD76A8"/>
    <w:rsid w:val="00FE0E97"/>
    <w:rsid w:val="00FE0F59"/>
    <w:rsid w:val="00FE1B7F"/>
    <w:rsid w:val="00FE1C3E"/>
    <w:rsid w:val="00FE2B4F"/>
    <w:rsid w:val="00FE4449"/>
    <w:rsid w:val="00FE5323"/>
    <w:rsid w:val="00FE5362"/>
    <w:rsid w:val="00FF0C01"/>
    <w:rsid w:val="00FF258B"/>
    <w:rsid w:val="00FF2819"/>
    <w:rsid w:val="00FF3527"/>
    <w:rsid w:val="00FF38DA"/>
    <w:rsid w:val="00FF5F22"/>
    <w:rsid w:val="00FF6369"/>
    <w:rsid w:val="00FF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BAB320"/>
  <w15:docId w15:val="{EE5729ED-D667-49FB-8EA2-C8959C977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B42337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EA5B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nhideWhenUsed/>
    <w:qFormat/>
    <w:rsid w:val="001E1AF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765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765C"/>
    <w:pPr>
      <w:tabs>
        <w:tab w:val="center" w:pos="4819"/>
        <w:tab w:val="right" w:pos="9638"/>
      </w:tabs>
    </w:pPr>
  </w:style>
  <w:style w:type="character" w:styleId="Enfasigrassetto">
    <w:name w:val="Strong"/>
    <w:basedOn w:val="Carpredefinitoparagrafo"/>
    <w:qFormat/>
    <w:rsid w:val="00B70108"/>
    <w:rPr>
      <w:b/>
      <w:bCs/>
    </w:rPr>
  </w:style>
  <w:style w:type="paragraph" w:customStyle="1" w:styleId="oggetto">
    <w:name w:val="oggetto"/>
    <w:basedOn w:val="Normale"/>
    <w:rsid w:val="00AA6A3E"/>
    <w:pPr>
      <w:tabs>
        <w:tab w:val="left" w:pos="1843"/>
      </w:tabs>
      <w:spacing w:line="240" w:lineRule="atLeast"/>
      <w:ind w:left="1843" w:hanging="992"/>
      <w:jc w:val="both"/>
    </w:pPr>
    <w:rPr>
      <w:rFonts w:ascii="Arial" w:hAnsi="Arial"/>
      <w:sz w:val="22"/>
      <w:szCs w:val="20"/>
    </w:rPr>
  </w:style>
  <w:style w:type="paragraph" w:customStyle="1" w:styleId="testo">
    <w:name w:val="testo"/>
    <w:basedOn w:val="Normale"/>
    <w:rsid w:val="00AA6A3E"/>
    <w:pPr>
      <w:tabs>
        <w:tab w:val="left" w:pos="1134"/>
      </w:tabs>
      <w:spacing w:line="240" w:lineRule="atLeast"/>
      <w:ind w:left="1134" w:firstLine="567"/>
      <w:jc w:val="both"/>
    </w:pPr>
    <w:rPr>
      <w:rFonts w:ascii="Arial" w:hAnsi="Arial"/>
      <w:sz w:val="22"/>
      <w:szCs w:val="20"/>
    </w:rPr>
  </w:style>
  <w:style w:type="paragraph" w:styleId="Testodelblocco">
    <w:name w:val="Block Text"/>
    <w:basedOn w:val="Normale"/>
    <w:rsid w:val="00AA6A3E"/>
    <w:pPr>
      <w:spacing w:line="480" w:lineRule="auto"/>
      <w:ind w:left="851" w:right="850" w:firstLine="425"/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1272D6"/>
    <w:rPr>
      <w:sz w:val="22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1272D6"/>
    <w:rPr>
      <w:sz w:val="22"/>
    </w:rPr>
  </w:style>
  <w:style w:type="character" w:styleId="Collegamentoipertestuale">
    <w:name w:val="Hyperlink"/>
    <w:basedOn w:val="Carpredefinitoparagrafo"/>
    <w:rsid w:val="00543E73"/>
    <w:rPr>
      <w:color w:val="0000FF" w:themeColor="hyperlink"/>
      <w:u w:val="single"/>
    </w:rPr>
  </w:style>
  <w:style w:type="paragraph" w:customStyle="1" w:styleId="indirizzo">
    <w:name w:val="indirizzo"/>
    <w:basedOn w:val="Normale"/>
    <w:rsid w:val="00C15755"/>
    <w:pPr>
      <w:tabs>
        <w:tab w:val="left" w:pos="567"/>
      </w:tabs>
      <w:spacing w:line="240" w:lineRule="atLeast"/>
      <w:ind w:left="567" w:right="709" w:hanging="567"/>
    </w:pPr>
    <w:rPr>
      <w:rFonts w:ascii="Arial" w:hAnsi="Arial"/>
      <w:sz w:val="22"/>
      <w:szCs w:val="20"/>
    </w:rPr>
  </w:style>
  <w:style w:type="paragraph" w:customStyle="1" w:styleId="CarattereCarattereCarattereCarattereCarattereCarattereCarattere">
    <w:name w:val="Carattere Carattere Carattere Carattere Carattere Carattere Carattere"/>
    <w:basedOn w:val="Normale"/>
    <w:rsid w:val="006D1E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rsid w:val="007F18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F1897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E56CF"/>
    <w:pPr>
      <w:spacing w:after="20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eWeb">
    <w:name w:val="Normal (Web)"/>
    <w:basedOn w:val="Normale"/>
    <w:uiPriority w:val="99"/>
    <w:rsid w:val="00FE0E97"/>
    <w:pPr>
      <w:spacing w:before="100" w:beforeAutospacing="1" w:after="100" w:afterAutospacing="1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246D"/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DE7D5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DE7D57"/>
  </w:style>
  <w:style w:type="character" w:styleId="Rimandonotaapidipagina">
    <w:name w:val="footnote reference"/>
    <w:basedOn w:val="Carpredefinitoparagrafo"/>
    <w:semiHidden/>
    <w:unhideWhenUsed/>
    <w:rsid w:val="00DE7D57"/>
    <w:rPr>
      <w:vertAlign w:val="superscrip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91FCE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semiHidden/>
    <w:unhideWhenUsed/>
    <w:rsid w:val="00F5588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F5588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rsid w:val="009B0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rsid w:val="001E1AF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EA5B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Revisione">
    <w:name w:val="Revision"/>
    <w:hidden/>
    <w:uiPriority w:val="99"/>
    <w:semiHidden/>
    <w:rsid w:val="00FD28EC"/>
    <w:rPr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B7D74"/>
    <w:rPr>
      <w:color w:val="605E5C"/>
      <w:shd w:val="clear" w:color="auto" w:fill="E1DFDD"/>
    </w:rPr>
  </w:style>
  <w:style w:type="paragraph" w:customStyle="1" w:styleId="Default">
    <w:name w:val="Default"/>
    <w:rsid w:val="00A22D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aggiolidxp-editorial-box-paragraph">
    <w:name w:val="maggiolidxp-editorial-box-paragraph"/>
    <w:basedOn w:val="Normale"/>
    <w:rsid w:val="00A56E27"/>
    <w:pPr>
      <w:spacing w:before="100" w:beforeAutospacing="1" w:after="100" w:afterAutospacing="1"/>
    </w:pPr>
  </w:style>
  <w:style w:type="paragraph" w:customStyle="1" w:styleId="maggiolidxp-editorial-list-item">
    <w:name w:val="maggiolidxp-editorial-list-item"/>
    <w:basedOn w:val="Normale"/>
    <w:rsid w:val="00A56E2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6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15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daio\AppData\Local\Microsoft\Windows\Temporary%20Internet%20Files\Content.IE5\QIRHBOIC\Carta%20intestata%20AP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DD8A8A08BFAA4886EC283405063E07" ma:contentTypeVersion="11" ma:contentTypeDescription="Creare un nuovo documento." ma:contentTypeScope="" ma:versionID="ecd94c4155ed1ce2699af85349a5f3cd">
  <xsd:schema xmlns:xsd="http://www.w3.org/2001/XMLSchema" xmlns:xs="http://www.w3.org/2001/XMLSchema" xmlns:p="http://schemas.microsoft.com/office/2006/metadata/properties" xmlns:ns2="a5fc3d36-0bef-4545-9f9c-ee3fc7c21b6c" targetNamespace="http://schemas.microsoft.com/office/2006/metadata/properties" ma:root="true" ma:fieldsID="caf7fb6b394d5137acb160609e8c343b" ns2:_="">
    <xsd:import namespace="a5fc3d36-0bef-4545-9f9c-ee3fc7c21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c3d36-0bef-4545-9f9c-ee3fc7c21b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C85096-7BBB-4D60-BA5A-191C9A6BF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fc3d36-0bef-4545-9f9c-ee3fc7c21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EE254E-49C2-4AA8-AD15-C3F09148D3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28D77-46EE-46CE-A853-49627934A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5406D-CC04-40D1-92C2-FA22E519F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AP</Template>
  <TotalTime>0</TotalTime>
  <Pages>1</Pages>
  <Words>109</Words>
  <Characters>605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Nuovo modello di decreto del Presidente approvato con delibera del CDG n. 54 del 17.10.2019</vt:lpstr>
    </vt:vector>
  </TitlesOfParts>
  <Company>Autorità Portuale di Civitavecchia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Nuovo modello di decreto del Presidente approvato con delibera del CDG n. 54 del 17.10.2019</dc:title>
  <dc:subject/>
  <dc:creator>Claudio Cardaio</dc:creator>
  <cp:keywords/>
  <dc:description/>
  <cp:lastModifiedBy>Davide Pagnanelli</cp:lastModifiedBy>
  <cp:revision>2</cp:revision>
  <cp:lastPrinted>2026-03-06T09:59:00Z</cp:lastPrinted>
  <dcterms:created xsi:type="dcterms:W3CDTF">2026-03-06T11:55:00Z</dcterms:created>
  <dcterms:modified xsi:type="dcterms:W3CDTF">2026-03-06T11:55:00Z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0x0101008FDD8A8A08BFAA4886EC283405063E07</vt:lpwstr>
  </property>
</Properties>
</file>