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62" w:rsidRPr="00C42DF8" w:rsidRDefault="00A92F62" w:rsidP="00A92F62">
      <w:pPr>
        <w:pStyle w:val="Titolo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C42DF8">
        <w:rPr>
          <w:rFonts w:ascii="Times New Roman" w:hAnsi="Times New Roman" w:cs="Times New Roman"/>
          <w:color w:val="auto"/>
        </w:rPr>
        <w:t>SCHEDA DI DICHIARAZIONE TITOLI E SERVIZI</w:t>
      </w:r>
    </w:p>
    <w:p w:rsidR="00A92F62" w:rsidRPr="00C42DF8" w:rsidRDefault="00A92F62" w:rsidP="00A92F62">
      <w:pPr>
        <w:pStyle w:val="NormaleWeb"/>
      </w:pPr>
      <w:r w:rsidRPr="00C42DF8">
        <w:t>(</w:t>
      </w:r>
      <w:r w:rsidRPr="00C42DF8">
        <w:rPr>
          <w:rStyle w:val="Enfasigrassetto"/>
        </w:rPr>
        <w:t>DA COMPILARE OBBLIGATORIAMENTE</w:t>
      </w:r>
      <w:r w:rsidRPr="00C42DF8">
        <w:t>)</w:t>
      </w:r>
    </w:p>
    <w:p w:rsidR="00A92F62" w:rsidRPr="00C42DF8" w:rsidRDefault="00146363" w:rsidP="00A92F62">
      <w:r>
        <w:pict>
          <v:rect id="_x0000_i1084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DATI ANAGRAFICI</w:t>
      </w:r>
    </w:p>
    <w:p w:rsidR="00A92F62" w:rsidRPr="00C42DF8" w:rsidRDefault="00A92F62" w:rsidP="00A92F62">
      <w:pPr>
        <w:pStyle w:val="NormaleWeb"/>
      </w:pPr>
      <w:r w:rsidRPr="00C42DF8">
        <w:t>Cognome __________________________ Nome __________________________</w:t>
      </w:r>
    </w:p>
    <w:p w:rsidR="00A92F62" w:rsidRPr="00C42DF8" w:rsidRDefault="00A92F62" w:rsidP="00A92F62">
      <w:pPr>
        <w:pStyle w:val="NormaleWeb"/>
      </w:pPr>
      <w:r w:rsidRPr="00C42DF8">
        <w:t>Luogo e data di nascita ___________________________________________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t>Codice fiscale _________________________________________________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t>Documento _________________________________________________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t>PEC _________________________________________________</w:t>
      </w:r>
    </w:p>
    <w:p w:rsidR="00A92F62" w:rsidRPr="00C42DF8" w:rsidRDefault="00A92F62" w:rsidP="00A92F62">
      <w:pPr>
        <w:pStyle w:val="NormaleWeb"/>
      </w:pPr>
      <w:r w:rsidRPr="00C42DF8">
        <w:t>Recapito telefonico _____________________________________________</w:t>
      </w:r>
    </w:p>
    <w:p w:rsidR="00A92F62" w:rsidRPr="00C42DF8" w:rsidRDefault="00146363" w:rsidP="00A92F62">
      <w:r>
        <w:pict>
          <v:rect id="_x0000_i1085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A) TITOLI DI CARRIERA (MAX 20)</w:t>
      </w:r>
    </w:p>
    <w:p w:rsidR="00A92F62" w:rsidRPr="00C42DF8" w:rsidRDefault="00A92F62" w:rsidP="00A92F62">
      <w:pPr>
        <w:pStyle w:val="NormaleWeb"/>
      </w:pPr>
      <w:r w:rsidRPr="00C42DF8">
        <w:t>(Indicare tutte le esperienze lavorative attinenti)</w:t>
      </w:r>
    </w:p>
    <w:p w:rsidR="00A92F62" w:rsidRPr="00C42DF8" w:rsidRDefault="00A92F62" w:rsidP="00A92F62">
      <w:pPr>
        <w:pStyle w:val="NormaleWeb"/>
      </w:pPr>
      <w:r w:rsidRPr="00C42DF8">
        <w:t>Struttura | Tipo (Pubblica/Privata accreditata/FSL) | Periodo | Anni | Mesi</w:t>
      </w:r>
    </w:p>
    <w:p w:rsidR="00A92F62" w:rsidRPr="00C42DF8" w:rsidRDefault="00146363" w:rsidP="00A92F62">
      <w:r>
        <w:pict>
          <v:rect id="_x0000_i1086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87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88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89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B) TITOLI ACCADEMICI E DI STUDIO (MAX 2)</w:t>
      </w:r>
    </w:p>
    <w:p w:rsidR="00A92F62" w:rsidRPr="00C42DF8" w:rsidRDefault="00A92F62" w:rsidP="00A92F62">
      <w:pPr>
        <w:pStyle w:val="NormaleWeb"/>
      </w:pPr>
      <w:r w:rsidRPr="00C42DF8">
        <w:t>Titolo | Ente | Data conseguimento</w:t>
      </w:r>
    </w:p>
    <w:p w:rsidR="00A92F62" w:rsidRPr="00C42DF8" w:rsidRDefault="00146363" w:rsidP="00A92F62">
      <w:r>
        <w:pict>
          <v:rect id="_x0000_i1090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1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2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C) TITOLI SCIENTIFICI (MAX 1)</w:t>
      </w:r>
    </w:p>
    <w:p w:rsidR="00A92F62" w:rsidRPr="00C42DF8" w:rsidRDefault="00A92F62" w:rsidP="00A92F62">
      <w:pPr>
        <w:pStyle w:val="NormaleWeb"/>
      </w:pPr>
      <w:r w:rsidRPr="00C42DF8">
        <w:t>Titolo | Ente | Anno</w:t>
      </w:r>
    </w:p>
    <w:p w:rsidR="00A92F62" w:rsidRPr="00C42DF8" w:rsidRDefault="00146363" w:rsidP="00A92F62">
      <w:r>
        <w:pict>
          <v:rect id="_x0000_i1093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4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D) PUBBLICAZIONI (MAX 1)</w:t>
      </w:r>
    </w:p>
    <w:p w:rsidR="00A92F62" w:rsidRPr="00C42DF8" w:rsidRDefault="00A92F62" w:rsidP="00A92F62">
      <w:pPr>
        <w:pStyle w:val="NormaleWeb"/>
      </w:pPr>
      <w:r w:rsidRPr="00C42DF8">
        <w:t>Titolo | Rivista | Anno</w:t>
      </w:r>
    </w:p>
    <w:p w:rsidR="00A92F62" w:rsidRPr="00C42DF8" w:rsidRDefault="00146363" w:rsidP="00A92F62">
      <w:r>
        <w:lastRenderedPageBreak/>
        <w:pict>
          <v:rect id="_x0000_i1095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6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Titolo3"/>
        <w:rPr>
          <w:rFonts w:ascii="Times New Roman" w:hAnsi="Times New Roman" w:cs="Times New Roman"/>
          <w:color w:val="auto"/>
        </w:rPr>
      </w:pPr>
      <w:r w:rsidRPr="00C42DF8">
        <w:rPr>
          <w:rFonts w:ascii="Times New Roman" w:hAnsi="Times New Roman" w:cs="Times New Roman"/>
          <w:color w:val="auto"/>
        </w:rPr>
        <w:t>E) CURRICULUM (MAX 6)</w:t>
      </w:r>
    </w:p>
    <w:p w:rsidR="00A92F62" w:rsidRPr="00C42DF8" w:rsidRDefault="00A92F62" w:rsidP="00A92F62">
      <w:pPr>
        <w:pStyle w:val="NormaleWeb"/>
      </w:pPr>
      <w:r w:rsidRPr="00C42DF8">
        <w:rPr>
          <w:rStyle w:val="Enfasigrassetto"/>
        </w:rPr>
        <w:t>Corsi di formazione / ECM / attività varie</w:t>
      </w:r>
    </w:p>
    <w:p w:rsidR="00A92F62" w:rsidRPr="00C42DF8" w:rsidRDefault="00A92F62" w:rsidP="00A92F62">
      <w:pPr>
        <w:pStyle w:val="NormaleWeb"/>
      </w:pPr>
      <w:r w:rsidRPr="00C42DF8">
        <w:t>Descrizione attività | Ente | Data | Crediti ECM (se presenti)</w:t>
      </w:r>
    </w:p>
    <w:p w:rsidR="00A92F62" w:rsidRPr="00C42DF8" w:rsidRDefault="00146363" w:rsidP="00A92F62">
      <w:r>
        <w:pict>
          <v:rect id="_x0000_i1097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8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099" style="width:0;height:1.5pt" o:hralign="center" o:hrstd="t" o:hr="t" fillcolor="#a0a0a0" stroked="f"/>
        </w:pict>
      </w:r>
    </w:p>
    <w:p w:rsidR="00A92F62" w:rsidRPr="00C42DF8" w:rsidRDefault="00146363" w:rsidP="00A92F62">
      <w:r>
        <w:pict>
          <v:rect id="_x0000_i1100" style="width:0;height:1.5pt" o:hralign="center" o:hrstd="t" o:hr="t" fillcolor="#a0a0a0" stroked="f"/>
        </w:pict>
      </w:r>
    </w:p>
    <w:p w:rsidR="00A92F62" w:rsidRPr="00C42DF8" w:rsidRDefault="00A92F62" w:rsidP="00A92F62">
      <w:pPr>
        <w:pStyle w:val="NormaleWeb"/>
      </w:pPr>
      <w:r w:rsidRPr="00C42DF8">
        <w:rPr>
          <w:rStyle w:val="Enfasigrassetto"/>
        </w:rPr>
        <w:t>DICHIARAZIONE FINALE</w:t>
      </w:r>
    </w:p>
    <w:p w:rsidR="00A92F62" w:rsidRPr="00C42DF8" w:rsidRDefault="00A92F62" w:rsidP="00A92F62">
      <w:pPr>
        <w:pStyle w:val="NormaleWeb"/>
      </w:pPr>
      <w:r w:rsidRPr="00C42DF8">
        <w:t>Il/La sottoscritto/a dichiara che quanto sopra riportato corrisponde al vero ai sensi del D.P.R. 445/2000.</w:t>
      </w:r>
    </w:p>
    <w:p w:rsidR="00A92F62" w:rsidRPr="00C42DF8" w:rsidRDefault="00A92F62" w:rsidP="00A92F62">
      <w:pPr>
        <w:pStyle w:val="NormaleWeb"/>
      </w:pPr>
      <w:r w:rsidRPr="00C42DF8">
        <w:t>Luogo e data _______________________</w:t>
      </w:r>
    </w:p>
    <w:p w:rsidR="00A92F62" w:rsidRPr="00C42DF8" w:rsidRDefault="00A92F62" w:rsidP="00A92F62">
      <w:pPr>
        <w:pStyle w:val="NormaleWeb"/>
      </w:pPr>
      <w:r w:rsidRPr="00C42DF8">
        <w:t>Firma _____________________________</w:t>
      </w:r>
    </w:p>
    <w:p w:rsidR="00A92F62" w:rsidRPr="00C42DF8" w:rsidRDefault="00A92F62">
      <w:pPr>
        <w:spacing w:after="120" w:line="276" w:lineRule="auto"/>
      </w:pPr>
    </w:p>
    <w:sectPr w:rsidR="00A92F62" w:rsidRPr="00C42DF8" w:rsidSect="00A53DF9">
      <w:headerReference w:type="default" r:id="rId11"/>
      <w:footerReference w:type="default" r:id="rId12"/>
      <w:pgSz w:w="11906" w:h="16838" w:code="9"/>
      <w:pgMar w:top="1055" w:right="707" w:bottom="1134" w:left="0" w:header="284" w:footer="263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63" w:rsidRDefault="00146363">
      <w:r>
        <w:separator/>
      </w:r>
    </w:p>
  </w:endnote>
  <w:endnote w:type="continuationSeparator" w:id="0">
    <w:p w:rsidR="00146363" w:rsidRDefault="00146363">
      <w:r>
        <w:continuationSeparator/>
      </w:r>
    </w:p>
  </w:endnote>
  <w:endnote w:type="continuationNotice" w:id="1">
    <w:p w:rsidR="00146363" w:rsidRDefault="00146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0B" w:rsidRPr="0074650B" w:rsidRDefault="0074650B" w:rsidP="0074650B">
    <w:pPr>
      <w:tabs>
        <w:tab w:val="center" w:pos="4819"/>
        <w:tab w:val="right" w:pos="9858"/>
      </w:tabs>
      <w:jc w:val="both"/>
      <w:rPr>
        <w:rFonts w:ascii="Arial" w:eastAsia="MS Mincho" w:hAnsi="Arial"/>
        <w:b/>
        <w:color w:val="012169"/>
        <w:sz w:val="15"/>
      </w:rPr>
    </w:pPr>
  </w:p>
  <w:p w:rsidR="0074650B" w:rsidRPr="0074650B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b/>
        <w:color w:val="012169"/>
        <w:sz w:val="15"/>
      </w:rPr>
      <w:t>Fondazione Santa Lucia IRCCS</w:t>
    </w:r>
    <w:r w:rsidRPr="0074650B">
      <w:rPr>
        <w:rFonts w:ascii="Arial" w:eastAsia="MS Mincho" w:hAnsi="Arial"/>
        <w:b/>
        <w:color w:val="012169"/>
        <w:sz w:val="15"/>
      </w:rPr>
      <w:t xml:space="preserve"> in A.S.</w:t>
    </w:r>
    <w:r w:rsidRPr="0074650B">
      <w:rPr>
        <w:rFonts w:ascii="Arial" w:eastAsia="MS Mincho" w:hAnsi="Arial"/>
        <w:b/>
        <w:color w:val="012169"/>
        <w:sz w:val="15"/>
      </w:rPr>
      <w:tab/>
      <w:t xml:space="preserve">               </w:t>
    </w:r>
    <w:r w:rsidRPr="0074650B">
      <w:rPr>
        <w:rFonts w:ascii="Arial" w:eastAsia="MS Mincho" w:hAnsi="Arial" w:hint="eastAsia"/>
        <w:color w:val="012169"/>
        <w:sz w:val="15"/>
      </w:rPr>
      <w:t xml:space="preserve">C.F. </w:t>
    </w:r>
    <w:proofErr w:type="gramStart"/>
    <w:r w:rsidRPr="0074650B">
      <w:rPr>
        <w:rFonts w:ascii="Arial" w:eastAsia="MS Mincho" w:hAnsi="Arial" w:hint="eastAsia"/>
        <w:color w:val="012169"/>
        <w:sz w:val="15"/>
      </w:rPr>
      <w:t xml:space="preserve">97138260589  </w:t>
    </w:r>
    <w:proofErr w:type="spellStart"/>
    <w:r w:rsidRPr="0074650B">
      <w:rPr>
        <w:rFonts w:ascii="Arial" w:eastAsia="MS Mincho" w:hAnsi="Arial" w:hint="eastAsia"/>
        <w:color w:val="012169"/>
        <w:sz w:val="15"/>
      </w:rPr>
      <w:t>P.Iva</w:t>
    </w:r>
    <w:proofErr w:type="spellEnd"/>
    <w:proofErr w:type="gramEnd"/>
    <w:r w:rsidRPr="0074650B">
      <w:rPr>
        <w:rFonts w:ascii="Arial" w:eastAsia="MS Mincho" w:hAnsi="Arial" w:hint="eastAsia"/>
        <w:color w:val="012169"/>
        <w:sz w:val="15"/>
      </w:rPr>
      <w:t xml:space="preserve"> 05692831000</w:t>
    </w:r>
  </w:p>
  <w:p w:rsidR="0074650B" w:rsidRPr="0074650B" w:rsidRDefault="0074650B" w:rsidP="0074650B">
    <w:pPr>
      <w:tabs>
        <w:tab w:val="center" w:pos="-6521"/>
        <w:tab w:val="left" w:pos="3828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color w:val="012169"/>
        <w:sz w:val="15"/>
      </w:rPr>
      <w:t>Via Ardeatina 306, 00179 Roma</w:t>
    </w:r>
    <w:r w:rsidRPr="0074650B">
      <w:rPr>
        <w:rFonts w:ascii="Arial" w:eastAsia="MS Mincho" w:hAnsi="Arial"/>
        <w:color w:val="012169"/>
        <w:sz w:val="15"/>
      </w:rPr>
      <w:tab/>
      <w:t>segreteria.direzione@hsantalucia.it</w:t>
    </w:r>
  </w:p>
  <w:p w:rsidR="0074650B" w:rsidRPr="00A055ED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b/>
        <w:color w:val="012169"/>
        <w:sz w:val="15"/>
        <w:lang w:val="fr-FR"/>
      </w:rPr>
    </w:pPr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T +39 06 5150 </w:t>
    </w:r>
    <w:proofErr w:type="gramStart"/>
    <w:r w:rsidRPr="00A055ED">
      <w:rPr>
        <w:rFonts w:ascii="Arial" w:eastAsia="MS Mincho" w:hAnsi="Arial" w:hint="eastAsia"/>
        <w:b/>
        <w:color w:val="012169"/>
        <w:sz w:val="15"/>
        <w:lang w:val="fr-FR"/>
      </w:rPr>
      <w:t>11  F</w:t>
    </w:r>
    <w:proofErr w:type="gramEnd"/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 +39 06 5032 097</w:t>
    </w:r>
    <w:r w:rsidRPr="00A055ED">
      <w:rPr>
        <w:rFonts w:ascii="Arial" w:eastAsia="MS Mincho" w:hAnsi="Arial"/>
        <w:b/>
        <w:color w:val="012169"/>
        <w:sz w:val="15"/>
        <w:lang w:val="fr-FR"/>
      </w:rPr>
      <w:tab/>
      <w:t>www.fondazionesantalucia.it</w:t>
    </w:r>
  </w:p>
  <w:p w:rsidR="005F06A5" w:rsidRPr="005F06A5" w:rsidRDefault="005F06A5" w:rsidP="0074650B">
    <w:pPr>
      <w:pStyle w:val="Pidipagina"/>
      <w:jc w:val="center"/>
      <w:rPr>
        <w:sz w:val="18"/>
      </w:rPr>
    </w:pPr>
    <w:r w:rsidRPr="00A055ED">
      <w:rPr>
        <w:sz w:val="18"/>
        <w:lang w:val="fr-FR"/>
      </w:rPr>
      <w:t xml:space="preserve">Pag. </w:t>
    </w:r>
    <w:r w:rsidRPr="005F06A5">
      <w:rPr>
        <w:sz w:val="18"/>
      </w:rPr>
      <w:fldChar w:fldCharType="begin"/>
    </w:r>
    <w:r w:rsidRPr="00A055ED">
      <w:rPr>
        <w:sz w:val="18"/>
        <w:lang w:val="fr-FR"/>
      </w:rPr>
      <w:instrText>PAGE   \* MERGEFORMAT</w:instrText>
    </w:r>
    <w:r w:rsidRPr="005F06A5">
      <w:rPr>
        <w:sz w:val="18"/>
      </w:rPr>
      <w:fldChar w:fldCharType="separate"/>
    </w:r>
    <w:r w:rsidR="000E5C98" w:rsidRPr="000E5C98">
      <w:rPr>
        <w:noProof/>
        <w:sz w:val="18"/>
      </w:rPr>
      <w:t>4</w:t>
    </w:r>
    <w:r w:rsidRPr="005F06A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63" w:rsidRDefault="00146363">
      <w:r>
        <w:separator/>
      </w:r>
    </w:p>
  </w:footnote>
  <w:footnote w:type="continuationSeparator" w:id="0">
    <w:p w:rsidR="00146363" w:rsidRDefault="00146363">
      <w:r>
        <w:continuationSeparator/>
      </w:r>
    </w:p>
  </w:footnote>
  <w:footnote w:type="continuationNotice" w:id="1">
    <w:p w:rsidR="00146363" w:rsidRDefault="00146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A6" w:rsidRDefault="008616FB" w:rsidP="00A51EA6">
    <w:pPr>
      <w:spacing w:after="200" w:line="276" w:lineRule="auto"/>
      <w:rPr>
        <w:rFonts w:eastAsiaTheme="minorHAnsi"/>
        <w:b/>
        <w:sz w:val="22"/>
        <w:szCs w:val="20"/>
        <w:lang w:eastAsia="en-US"/>
      </w:rPr>
    </w:pPr>
    <w:r>
      <w:rPr>
        <w:noProof/>
      </w:rPr>
      <w:drawing>
        <wp:inline distT="0" distB="0" distL="0" distR="0" wp14:anchorId="686308F4" wp14:editId="15239230">
          <wp:extent cx="748749" cy="756079"/>
          <wp:effectExtent l="0" t="0" r="0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06" cy="79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EA6">
      <w:tab/>
    </w:r>
    <w:r w:rsidR="00A51EA6">
      <w:tab/>
    </w:r>
    <w:r w:rsidR="0074650B">
      <w:t xml:space="preserve">     </w:t>
    </w:r>
    <w:r w:rsidR="00A51EA6" w:rsidRPr="0074650B">
      <w:rPr>
        <w:rFonts w:eastAsiaTheme="minorHAnsi"/>
        <w:b/>
        <w:color w:val="002060"/>
        <w:sz w:val="28"/>
        <w:szCs w:val="20"/>
        <w:lang w:eastAsia="en-US"/>
      </w:rPr>
      <w:t>Fondazione Santa Lucia IRCCS in A.S.</w:t>
    </w:r>
  </w:p>
  <w:p w:rsidR="00AB765C" w:rsidRDefault="00AB765C" w:rsidP="00305C1D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0B2"/>
    <w:multiLevelType w:val="multilevel"/>
    <w:tmpl w:val="6FA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11285"/>
    <w:multiLevelType w:val="multilevel"/>
    <w:tmpl w:val="653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72586"/>
    <w:multiLevelType w:val="hybridMultilevel"/>
    <w:tmpl w:val="84E4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6AA"/>
    <w:multiLevelType w:val="hybridMultilevel"/>
    <w:tmpl w:val="0E9CC646"/>
    <w:lvl w:ilvl="0" w:tplc="0C00A804">
      <w:start w:val="1"/>
      <w:numFmt w:val="upperLetter"/>
      <w:lvlText w:val="%1)"/>
      <w:lvlJc w:val="left"/>
      <w:pPr>
        <w:ind w:left="3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4B774D8"/>
    <w:multiLevelType w:val="multilevel"/>
    <w:tmpl w:val="A3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7EA5"/>
    <w:multiLevelType w:val="multilevel"/>
    <w:tmpl w:val="96E2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F1AC1"/>
    <w:multiLevelType w:val="multilevel"/>
    <w:tmpl w:val="029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66D54"/>
    <w:multiLevelType w:val="multilevel"/>
    <w:tmpl w:val="D91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D4C2C"/>
    <w:multiLevelType w:val="multilevel"/>
    <w:tmpl w:val="FC80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6A54"/>
    <w:multiLevelType w:val="multilevel"/>
    <w:tmpl w:val="DDC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06467"/>
    <w:multiLevelType w:val="multilevel"/>
    <w:tmpl w:val="EDD24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A50A3"/>
    <w:multiLevelType w:val="multilevel"/>
    <w:tmpl w:val="96A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10136"/>
    <w:multiLevelType w:val="multilevel"/>
    <w:tmpl w:val="371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D47F9"/>
    <w:multiLevelType w:val="multilevel"/>
    <w:tmpl w:val="E15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778F6"/>
    <w:multiLevelType w:val="multilevel"/>
    <w:tmpl w:val="95B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D064F"/>
    <w:multiLevelType w:val="hybridMultilevel"/>
    <w:tmpl w:val="8144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3628E"/>
    <w:multiLevelType w:val="multilevel"/>
    <w:tmpl w:val="77F4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E23FA"/>
    <w:multiLevelType w:val="multilevel"/>
    <w:tmpl w:val="E53C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62594"/>
    <w:multiLevelType w:val="hybridMultilevel"/>
    <w:tmpl w:val="37981796"/>
    <w:lvl w:ilvl="0" w:tplc="25849E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D86EF6"/>
    <w:multiLevelType w:val="hybridMultilevel"/>
    <w:tmpl w:val="5BA2B62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6CCA"/>
    <w:multiLevelType w:val="hybridMultilevel"/>
    <w:tmpl w:val="BDC4A1B8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F4C9A"/>
    <w:multiLevelType w:val="multilevel"/>
    <w:tmpl w:val="CB80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64565"/>
    <w:multiLevelType w:val="multilevel"/>
    <w:tmpl w:val="FF08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73525"/>
    <w:multiLevelType w:val="multilevel"/>
    <w:tmpl w:val="20D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47348"/>
    <w:multiLevelType w:val="multilevel"/>
    <w:tmpl w:val="A208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43888"/>
    <w:multiLevelType w:val="hybridMultilevel"/>
    <w:tmpl w:val="F754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5428A"/>
    <w:multiLevelType w:val="hybridMultilevel"/>
    <w:tmpl w:val="8546579E"/>
    <w:lvl w:ilvl="0" w:tplc="B56A4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2D69C7"/>
    <w:multiLevelType w:val="hybridMultilevel"/>
    <w:tmpl w:val="A3C42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A5AA0"/>
    <w:multiLevelType w:val="multilevel"/>
    <w:tmpl w:val="EA8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E8162F"/>
    <w:multiLevelType w:val="multilevel"/>
    <w:tmpl w:val="660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50AC2"/>
    <w:multiLevelType w:val="multilevel"/>
    <w:tmpl w:val="EB1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87776"/>
    <w:multiLevelType w:val="multilevel"/>
    <w:tmpl w:val="525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61D04"/>
    <w:multiLevelType w:val="multilevel"/>
    <w:tmpl w:val="CBFE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02FEC"/>
    <w:multiLevelType w:val="hybridMultilevel"/>
    <w:tmpl w:val="70B417CE"/>
    <w:lvl w:ilvl="0" w:tplc="F12E0B8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4" w15:restartNumberingAfterBreak="0">
    <w:nsid w:val="56B53634"/>
    <w:multiLevelType w:val="multilevel"/>
    <w:tmpl w:val="0106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522B4"/>
    <w:multiLevelType w:val="multilevel"/>
    <w:tmpl w:val="1D4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944A7"/>
    <w:multiLevelType w:val="hybridMultilevel"/>
    <w:tmpl w:val="3DE63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2AE95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B6CAB"/>
    <w:multiLevelType w:val="multilevel"/>
    <w:tmpl w:val="62F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54EED"/>
    <w:multiLevelType w:val="multilevel"/>
    <w:tmpl w:val="3BF6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E35630"/>
    <w:multiLevelType w:val="hybridMultilevel"/>
    <w:tmpl w:val="6C684678"/>
    <w:lvl w:ilvl="0" w:tplc="D4C2925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0" w15:restartNumberingAfterBreak="0">
    <w:nsid w:val="598222A6"/>
    <w:multiLevelType w:val="multilevel"/>
    <w:tmpl w:val="EC4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2" w15:restartNumberingAfterBreak="0">
    <w:nsid w:val="5C946297"/>
    <w:multiLevelType w:val="singleLevel"/>
    <w:tmpl w:val="F0E41776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3" w15:restartNumberingAfterBreak="0">
    <w:nsid w:val="5C946298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44" w15:restartNumberingAfterBreak="0">
    <w:nsid w:val="5C946299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45" w15:restartNumberingAfterBreak="0">
    <w:nsid w:val="60696B2C"/>
    <w:multiLevelType w:val="hybridMultilevel"/>
    <w:tmpl w:val="6164A02A"/>
    <w:lvl w:ilvl="0" w:tplc="C5F4D0B6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6" w15:restartNumberingAfterBreak="0">
    <w:nsid w:val="61497469"/>
    <w:multiLevelType w:val="multilevel"/>
    <w:tmpl w:val="6AF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647A9D"/>
    <w:multiLevelType w:val="multilevel"/>
    <w:tmpl w:val="7BA0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E34A10"/>
    <w:multiLevelType w:val="multilevel"/>
    <w:tmpl w:val="205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3B7B77"/>
    <w:multiLevelType w:val="multilevel"/>
    <w:tmpl w:val="982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A665B2"/>
    <w:multiLevelType w:val="hybridMultilevel"/>
    <w:tmpl w:val="A06E15F2"/>
    <w:lvl w:ilvl="0" w:tplc="6EA64308">
      <w:start w:val="5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76D93888"/>
    <w:multiLevelType w:val="multilevel"/>
    <w:tmpl w:val="F83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373F5"/>
    <w:multiLevelType w:val="hybridMultilevel"/>
    <w:tmpl w:val="8D127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92DEE"/>
    <w:multiLevelType w:val="multilevel"/>
    <w:tmpl w:val="747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103E7B"/>
    <w:multiLevelType w:val="multilevel"/>
    <w:tmpl w:val="56E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2C0772"/>
    <w:multiLevelType w:val="hybridMultilevel"/>
    <w:tmpl w:val="9214AE76"/>
    <w:lvl w:ilvl="0" w:tplc="CBC49CA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6" w15:restartNumberingAfterBreak="0">
    <w:nsid w:val="7DA61644"/>
    <w:multiLevelType w:val="multilevel"/>
    <w:tmpl w:val="042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2"/>
  </w:num>
  <w:num w:numId="3">
    <w:abstractNumId w:val="27"/>
  </w:num>
  <w:num w:numId="4">
    <w:abstractNumId w:val="19"/>
  </w:num>
  <w:num w:numId="5">
    <w:abstractNumId w:val="41"/>
  </w:num>
  <w:num w:numId="6">
    <w:abstractNumId w:val="42"/>
  </w:num>
  <w:num w:numId="7">
    <w:abstractNumId w:val="43"/>
  </w:num>
  <w:num w:numId="8">
    <w:abstractNumId w:val="44"/>
  </w:num>
  <w:num w:numId="9">
    <w:abstractNumId w:val="26"/>
  </w:num>
  <w:num w:numId="10">
    <w:abstractNumId w:val="25"/>
  </w:num>
  <w:num w:numId="11">
    <w:abstractNumId w:val="3"/>
  </w:num>
  <w:num w:numId="12">
    <w:abstractNumId w:val="55"/>
  </w:num>
  <w:num w:numId="13">
    <w:abstractNumId w:val="33"/>
  </w:num>
  <w:num w:numId="14">
    <w:abstractNumId w:val="39"/>
  </w:num>
  <w:num w:numId="15">
    <w:abstractNumId w:val="48"/>
  </w:num>
  <w:num w:numId="16">
    <w:abstractNumId w:val="53"/>
  </w:num>
  <w:num w:numId="17">
    <w:abstractNumId w:val="40"/>
  </w:num>
  <w:num w:numId="18">
    <w:abstractNumId w:val="46"/>
  </w:num>
  <w:num w:numId="19">
    <w:abstractNumId w:val="12"/>
  </w:num>
  <w:num w:numId="20">
    <w:abstractNumId w:val="7"/>
  </w:num>
  <w:num w:numId="21">
    <w:abstractNumId w:val="0"/>
  </w:num>
  <w:num w:numId="22">
    <w:abstractNumId w:val="35"/>
  </w:num>
  <w:num w:numId="23">
    <w:abstractNumId w:val="31"/>
  </w:num>
  <w:num w:numId="24">
    <w:abstractNumId w:val="49"/>
  </w:num>
  <w:num w:numId="25">
    <w:abstractNumId w:val="11"/>
  </w:num>
  <w:num w:numId="26">
    <w:abstractNumId w:val="23"/>
  </w:num>
  <w:num w:numId="27">
    <w:abstractNumId w:val="24"/>
  </w:num>
  <w:num w:numId="28">
    <w:abstractNumId w:val="50"/>
  </w:num>
  <w:num w:numId="29">
    <w:abstractNumId w:val="36"/>
  </w:num>
  <w:num w:numId="30">
    <w:abstractNumId w:val="15"/>
  </w:num>
  <w:num w:numId="31">
    <w:abstractNumId w:val="29"/>
  </w:num>
  <w:num w:numId="32">
    <w:abstractNumId w:val="18"/>
  </w:num>
  <w:num w:numId="33">
    <w:abstractNumId w:val="56"/>
  </w:num>
  <w:num w:numId="34">
    <w:abstractNumId w:val="34"/>
  </w:num>
  <w:num w:numId="35">
    <w:abstractNumId w:val="6"/>
  </w:num>
  <w:num w:numId="36">
    <w:abstractNumId w:val="16"/>
  </w:num>
  <w:num w:numId="37">
    <w:abstractNumId w:val="54"/>
  </w:num>
  <w:num w:numId="38">
    <w:abstractNumId w:val="9"/>
  </w:num>
  <w:num w:numId="39">
    <w:abstractNumId w:val="10"/>
  </w:num>
  <w:num w:numId="40">
    <w:abstractNumId w:val="37"/>
  </w:num>
  <w:num w:numId="41">
    <w:abstractNumId w:val="47"/>
  </w:num>
  <w:num w:numId="42">
    <w:abstractNumId w:val="28"/>
  </w:num>
  <w:num w:numId="43">
    <w:abstractNumId w:val="20"/>
  </w:num>
  <w:num w:numId="44">
    <w:abstractNumId w:val="45"/>
  </w:num>
  <w:num w:numId="45">
    <w:abstractNumId w:val="51"/>
  </w:num>
  <w:num w:numId="46">
    <w:abstractNumId w:val="21"/>
  </w:num>
  <w:num w:numId="47">
    <w:abstractNumId w:val="1"/>
  </w:num>
  <w:num w:numId="48">
    <w:abstractNumId w:val="38"/>
  </w:num>
  <w:num w:numId="49">
    <w:abstractNumId w:val="17"/>
  </w:num>
  <w:num w:numId="50">
    <w:abstractNumId w:val="4"/>
  </w:num>
  <w:num w:numId="51">
    <w:abstractNumId w:val="32"/>
  </w:num>
  <w:num w:numId="52">
    <w:abstractNumId w:val="22"/>
  </w:num>
  <w:num w:numId="53">
    <w:abstractNumId w:val="5"/>
  </w:num>
  <w:num w:numId="54">
    <w:abstractNumId w:val="14"/>
  </w:num>
  <w:num w:numId="55">
    <w:abstractNumId w:val="13"/>
  </w:num>
  <w:num w:numId="56">
    <w:abstractNumId w:val="8"/>
  </w:num>
  <w:num w:numId="57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8"/>
    <w:rsid w:val="000002FB"/>
    <w:rsid w:val="00000A43"/>
    <w:rsid w:val="00003BDA"/>
    <w:rsid w:val="00004465"/>
    <w:rsid w:val="00005105"/>
    <w:rsid w:val="00005F9D"/>
    <w:rsid w:val="0000653E"/>
    <w:rsid w:val="00011575"/>
    <w:rsid w:val="00011F23"/>
    <w:rsid w:val="00012EB2"/>
    <w:rsid w:val="00013C30"/>
    <w:rsid w:val="00014041"/>
    <w:rsid w:val="00014BB4"/>
    <w:rsid w:val="00015AB5"/>
    <w:rsid w:val="00015D1A"/>
    <w:rsid w:val="000178E0"/>
    <w:rsid w:val="00017DB6"/>
    <w:rsid w:val="000207FD"/>
    <w:rsid w:val="00021864"/>
    <w:rsid w:val="000224C2"/>
    <w:rsid w:val="00023EE8"/>
    <w:rsid w:val="0002413D"/>
    <w:rsid w:val="0002568A"/>
    <w:rsid w:val="00025F39"/>
    <w:rsid w:val="00025F60"/>
    <w:rsid w:val="00026B89"/>
    <w:rsid w:val="000308FF"/>
    <w:rsid w:val="00030B54"/>
    <w:rsid w:val="00030D1F"/>
    <w:rsid w:val="00032777"/>
    <w:rsid w:val="00033578"/>
    <w:rsid w:val="00033A9E"/>
    <w:rsid w:val="00034074"/>
    <w:rsid w:val="0003536C"/>
    <w:rsid w:val="00035472"/>
    <w:rsid w:val="00035A24"/>
    <w:rsid w:val="00037423"/>
    <w:rsid w:val="0004080A"/>
    <w:rsid w:val="00040D48"/>
    <w:rsid w:val="00040FD0"/>
    <w:rsid w:val="0004235A"/>
    <w:rsid w:val="00042862"/>
    <w:rsid w:val="00042F49"/>
    <w:rsid w:val="00044232"/>
    <w:rsid w:val="00044253"/>
    <w:rsid w:val="0004453D"/>
    <w:rsid w:val="0004495F"/>
    <w:rsid w:val="00044BC5"/>
    <w:rsid w:val="00045CD2"/>
    <w:rsid w:val="00046FC1"/>
    <w:rsid w:val="00046FD2"/>
    <w:rsid w:val="00050C4D"/>
    <w:rsid w:val="00050E3E"/>
    <w:rsid w:val="00051C31"/>
    <w:rsid w:val="00053243"/>
    <w:rsid w:val="00053372"/>
    <w:rsid w:val="000534A6"/>
    <w:rsid w:val="000560B4"/>
    <w:rsid w:val="000574C9"/>
    <w:rsid w:val="0005795B"/>
    <w:rsid w:val="00060C59"/>
    <w:rsid w:val="00065175"/>
    <w:rsid w:val="00065F16"/>
    <w:rsid w:val="000704A3"/>
    <w:rsid w:val="00070918"/>
    <w:rsid w:val="000760DA"/>
    <w:rsid w:val="00076C42"/>
    <w:rsid w:val="00080513"/>
    <w:rsid w:val="00081461"/>
    <w:rsid w:val="00081AE9"/>
    <w:rsid w:val="00082755"/>
    <w:rsid w:val="00084E9E"/>
    <w:rsid w:val="00085E46"/>
    <w:rsid w:val="00087B84"/>
    <w:rsid w:val="0009087F"/>
    <w:rsid w:val="0009149A"/>
    <w:rsid w:val="00091EDE"/>
    <w:rsid w:val="00094058"/>
    <w:rsid w:val="0009556C"/>
    <w:rsid w:val="0009792E"/>
    <w:rsid w:val="000A176C"/>
    <w:rsid w:val="000A35F6"/>
    <w:rsid w:val="000A4E8A"/>
    <w:rsid w:val="000A7A68"/>
    <w:rsid w:val="000B042E"/>
    <w:rsid w:val="000B10BB"/>
    <w:rsid w:val="000B2798"/>
    <w:rsid w:val="000B3048"/>
    <w:rsid w:val="000B3764"/>
    <w:rsid w:val="000B45A0"/>
    <w:rsid w:val="000B4DDD"/>
    <w:rsid w:val="000C0327"/>
    <w:rsid w:val="000C058B"/>
    <w:rsid w:val="000C09C9"/>
    <w:rsid w:val="000C0B22"/>
    <w:rsid w:val="000C1397"/>
    <w:rsid w:val="000C1DE7"/>
    <w:rsid w:val="000C2496"/>
    <w:rsid w:val="000C2F73"/>
    <w:rsid w:val="000C39CE"/>
    <w:rsid w:val="000C3EB2"/>
    <w:rsid w:val="000C4869"/>
    <w:rsid w:val="000C4A5B"/>
    <w:rsid w:val="000C52A2"/>
    <w:rsid w:val="000C583C"/>
    <w:rsid w:val="000C6686"/>
    <w:rsid w:val="000C6B33"/>
    <w:rsid w:val="000C7354"/>
    <w:rsid w:val="000D00FE"/>
    <w:rsid w:val="000D29C5"/>
    <w:rsid w:val="000D444C"/>
    <w:rsid w:val="000D4910"/>
    <w:rsid w:val="000D4C0C"/>
    <w:rsid w:val="000D5CC8"/>
    <w:rsid w:val="000D623F"/>
    <w:rsid w:val="000D6398"/>
    <w:rsid w:val="000D7BE1"/>
    <w:rsid w:val="000D7F39"/>
    <w:rsid w:val="000E0CA2"/>
    <w:rsid w:val="000E0CAC"/>
    <w:rsid w:val="000E14BD"/>
    <w:rsid w:val="000E152C"/>
    <w:rsid w:val="000E2B35"/>
    <w:rsid w:val="000E3FBE"/>
    <w:rsid w:val="000E4211"/>
    <w:rsid w:val="000E4255"/>
    <w:rsid w:val="000E42AC"/>
    <w:rsid w:val="000E4BD2"/>
    <w:rsid w:val="000E4FC7"/>
    <w:rsid w:val="000E5C98"/>
    <w:rsid w:val="000E72ED"/>
    <w:rsid w:val="000E766D"/>
    <w:rsid w:val="000E7CD7"/>
    <w:rsid w:val="000F0D87"/>
    <w:rsid w:val="000F136D"/>
    <w:rsid w:val="000F2265"/>
    <w:rsid w:val="000F34B6"/>
    <w:rsid w:val="000F4031"/>
    <w:rsid w:val="000F5AA6"/>
    <w:rsid w:val="000F7EBB"/>
    <w:rsid w:val="001023BC"/>
    <w:rsid w:val="001055BE"/>
    <w:rsid w:val="00106F76"/>
    <w:rsid w:val="001071C1"/>
    <w:rsid w:val="00107290"/>
    <w:rsid w:val="00107942"/>
    <w:rsid w:val="00107BB7"/>
    <w:rsid w:val="00110791"/>
    <w:rsid w:val="00110981"/>
    <w:rsid w:val="001123B1"/>
    <w:rsid w:val="00113D09"/>
    <w:rsid w:val="001148DC"/>
    <w:rsid w:val="00114D36"/>
    <w:rsid w:val="0011565C"/>
    <w:rsid w:val="00116A15"/>
    <w:rsid w:val="0012009D"/>
    <w:rsid w:val="00120D1B"/>
    <w:rsid w:val="0012190E"/>
    <w:rsid w:val="00121A42"/>
    <w:rsid w:val="00122225"/>
    <w:rsid w:val="0012263F"/>
    <w:rsid w:val="00123101"/>
    <w:rsid w:val="00123164"/>
    <w:rsid w:val="00123AF5"/>
    <w:rsid w:val="00124402"/>
    <w:rsid w:val="001252AF"/>
    <w:rsid w:val="00125E7D"/>
    <w:rsid w:val="001269CF"/>
    <w:rsid w:val="001272D6"/>
    <w:rsid w:val="00127C1E"/>
    <w:rsid w:val="0013368F"/>
    <w:rsid w:val="00133CCF"/>
    <w:rsid w:val="00136461"/>
    <w:rsid w:val="0013648F"/>
    <w:rsid w:val="0013654C"/>
    <w:rsid w:val="00137850"/>
    <w:rsid w:val="00137C6B"/>
    <w:rsid w:val="00140C91"/>
    <w:rsid w:val="00140E95"/>
    <w:rsid w:val="00143169"/>
    <w:rsid w:val="001437CC"/>
    <w:rsid w:val="00143C5D"/>
    <w:rsid w:val="00144FC3"/>
    <w:rsid w:val="0014585E"/>
    <w:rsid w:val="00146299"/>
    <w:rsid w:val="00146363"/>
    <w:rsid w:val="00147B26"/>
    <w:rsid w:val="00150ACC"/>
    <w:rsid w:val="0015221B"/>
    <w:rsid w:val="00155165"/>
    <w:rsid w:val="0015544A"/>
    <w:rsid w:val="00156392"/>
    <w:rsid w:val="001573D3"/>
    <w:rsid w:val="001607C3"/>
    <w:rsid w:val="00162284"/>
    <w:rsid w:val="00162507"/>
    <w:rsid w:val="00162A4E"/>
    <w:rsid w:val="00164D12"/>
    <w:rsid w:val="00165586"/>
    <w:rsid w:val="00170B44"/>
    <w:rsid w:val="00172576"/>
    <w:rsid w:val="00173EEF"/>
    <w:rsid w:val="001750F5"/>
    <w:rsid w:val="0017524D"/>
    <w:rsid w:val="00175EB1"/>
    <w:rsid w:val="00180234"/>
    <w:rsid w:val="0018087C"/>
    <w:rsid w:val="00180EED"/>
    <w:rsid w:val="001811B6"/>
    <w:rsid w:val="001813D7"/>
    <w:rsid w:val="001824C4"/>
    <w:rsid w:val="0018295D"/>
    <w:rsid w:val="00183E57"/>
    <w:rsid w:val="00185782"/>
    <w:rsid w:val="00185931"/>
    <w:rsid w:val="00185DAF"/>
    <w:rsid w:val="001869B4"/>
    <w:rsid w:val="00186F04"/>
    <w:rsid w:val="001900D2"/>
    <w:rsid w:val="001929DE"/>
    <w:rsid w:val="001A09F0"/>
    <w:rsid w:val="001A110F"/>
    <w:rsid w:val="001A3239"/>
    <w:rsid w:val="001A3A87"/>
    <w:rsid w:val="001A3E34"/>
    <w:rsid w:val="001A3EA1"/>
    <w:rsid w:val="001A4FB1"/>
    <w:rsid w:val="001A4FE5"/>
    <w:rsid w:val="001A66D0"/>
    <w:rsid w:val="001A7103"/>
    <w:rsid w:val="001A79C8"/>
    <w:rsid w:val="001A7CBE"/>
    <w:rsid w:val="001B2966"/>
    <w:rsid w:val="001B2B69"/>
    <w:rsid w:val="001B318D"/>
    <w:rsid w:val="001B4202"/>
    <w:rsid w:val="001B670F"/>
    <w:rsid w:val="001B6B4F"/>
    <w:rsid w:val="001B7AE5"/>
    <w:rsid w:val="001C0541"/>
    <w:rsid w:val="001C0556"/>
    <w:rsid w:val="001C0AC4"/>
    <w:rsid w:val="001C1C6F"/>
    <w:rsid w:val="001C1DF0"/>
    <w:rsid w:val="001C4D64"/>
    <w:rsid w:val="001C6763"/>
    <w:rsid w:val="001C67A6"/>
    <w:rsid w:val="001C751A"/>
    <w:rsid w:val="001D0F73"/>
    <w:rsid w:val="001D1932"/>
    <w:rsid w:val="001D248F"/>
    <w:rsid w:val="001D2F55"/>
    <w:rsid w:val="001D4523"/>
    <w:rsid w:val="001D4942"/>
    <w:rsid w:val="001D6B22"/>
    <w:rsid w:val="001E0150"/>
    <w:rsid w:val="001E1AF9"/>
    <w:rsid w:val="001E27FF"/>
    <w:rsid w:val="001E295F"/>
    <w:rsid w:val="001E2C34"/>
    <w:rsid w:val="001E31E5"/>
    <w:rsid w:val="001E39A0"/>
    <w:rsid w:val="001E568A"/>
    <w:rsid w:val="001E6937"/>
    <w:rsid w:val="001E737A"/>
    <w:rsid w:val="001F0BAC"/>
    <w:rsid w:val="001F1D83"/>
    <w:rsid w:val="001F2444"/>
    <w:rsid w:val="001F2494"/>
    <w:rsid w:val="001F3B59"/>
    <w:rsid w:val="001F527B"/>
    <w:rsid w:val="001F5531"/>
    <w:rsid w:val="0020152D"/>
    <w:rsid w:val="0020201B"/>
    <w:rsid w:val="002025FB"/>
    <w:rsid w:val="0020602F"/>
    <w:rsid w:val="0020635E"/>
    <w:rsid w:val="002063DF"/>
    <w:rsid w:val="00207637"/>
    <w:rsid w:val="0021152C"/>
    <w:rsid w:val="00211C73"/>
    <w:rsid w:val="00212F06"/>
    <w:rsid w:val="00213CDD"/>
    <w:rsid w:val="00215470"/>
    <w:rsid w:val="002157F2"/>
    <w:rsid w:val="00215E43"/>
    <w:rsid w:val="00217060"/>
    <w:rsid w:val="00217758"/>
    <w:rsid w:val="00217BCD"/>
    <w:rsid w:val="00220C15"/>
    <w:rsid w:val="00220ED5"/>
    <w:rsid w:val="00222250"/>
    <w:rsid w:val="00223C88"/>
    <w:rsid w:val="00223E8D"/>
    <w:rsid w:val="00224E88"/>
    <w:rsid w:val="00226E76"/>
    <w:rsid w:val="00227C46"/>
    <w:rsid w:val="00230350"/>
    <w:rsid w:val="00230A66"/>
    <w:rsid w:val="00231AC3"/>
    <w:rsid w:val="002335F4"/>
    <w:rsid w:val="002336F0"/>
    <w:rsid w:val="00234199"/>
    <w:rsid w:val="002356F7"/>
    <w:rsid w:val="00235CBB"/>
    <w:rsid w:val="00237730"/>
    <w:rsid w:val="00240001"/>
    <w:rsid w:val="00240582"/>
    <w:rsid w:val="002439B6"/>
    <w:rsid w:val="0024597E"/>
    <w:rsid w:val="00245B53"/>
    <w:rsid w:val="00246544"/>
    <w:rsid w:val="00246BDE"/>
    <w:rsid w:val="002500C0"/>
    <w:rsid w:val="00250C1C"/>
    <w:rsid w:val="002521E7"/>
    <w:rsid w:val="002537C5"/>
    <w:rsid w:val="0025508B"/>
    <w:rsid w:val="002558C5"/>
    <w:rsid w:val="00256211"/>
    <w:rsid w:val="0026126C"/>
    <w:rsid w:val="002619A2"/>
    <w:rsid w:val="002632C5"/>
    <w:rsid w:val="002660D1"/>
    <w:rsid w:val="00267165"/>
    <w:rsid w:val="00267AA2"/>
    <w:rsid w:val="00270FDD"/>
    <w:rsid w:val="0027235C"/>
    <w:rsid w:val="002744C4"/>
    <w:rsid w:val="0027463F"/>
    <w:rsid w:val="00274890"/>
    <w:rsid w:val="00277897"/>
    <w:rsid w:val="00281D55"/>
    <w:rsid w:val="00283767"/>
    <w:rsid w:val="00284C24"/>
    <w:rsid w:val="0028637D"/>
    <w:rsid w:val="00287326"/>
    <w:rsid w:val="00291CA0"/>
    <w:rsid w:val="00292787"/>
    <w:rsid w:val="00295059"/>
    <w:rsid w:val="0029544D"/>
    <w:rsid w:val="002956EA"/>
    <w:rsid w:val="0029593F"/>
    <w:rsid w:val="00297B96"/>
    <w:rsid w:val="002A0301"/>
    <w:rsid w:val="002A03AC"/>
    <w:rsid w:val="002A065A"/>
    <w:rsid w:val="002A0CE7"/>
    <w:rsid w:val="002A1205"/>
    <w:rsid w:val="002A2131"/>
    <w:rsid w:val="002A2EF5"/>
    <w:rsid w:val="002A3774"/>
    <w:rsid w:val="002A456C"/>
    <w:rsid w:val="002A7017"/>
    <w:rsid w:val="002B1D10"/>
    <w:rsid w:val="002B2E90"/>
    <w:rsid w:val="002B42E2"/>
    <w:rsid w:val="002B443B"/>
    <w:rsid w:val="002B5011"/>
    <w:rsid w:val="002B6E99"/>
    <w:rsid w:val="002C1B59"/>
    <w:rsid w:val="002C35CF"/>
    <w:rsid w:val="002C365C"/>
    <w:rsid w:val="002C3B6D"/>
    <w:rsid w:val="002C4635"/>
    <w:rsid w:val="002C4866"/>
    <w:rsid w:val="002C4F6A"/>
    <w:rsid w:val="002C6DFA"/>
    <w:rsid w:val="002C7B72"/>
    <w:rsid w:val="002C7D15"/>
    <w:rsid w:val="002D0440"/>
    <w:rsid w:val="002D238F"/>
    <w:rsid w:val="002D2999"/>
    <w:rsid w:val="002D31DF"/>
    <w:rsid w:val="002E1766"/>
    <w:rsid w:val="002E1B9E"/>
    <w:rsid w:val="002E1FA9"/>
    <w:rsid w:val="002E260B"/>
    <w:rsid w:val="002E2753"/>
    <w:rsid w:val="002E474F"/>
    <w:rsid w:val="002E4788"/>
    <w:rsid w:val="002E64CE"/>
    <w:rsid w:val="002E71B2"/>
    <w:rsid w:val="002E7336"/>
    <w:rsid w:val="002F049B"/>
    <w:rsid w:val="002F0C88"/>
    <w:rsid w:val="002F0DAE"/>
    <w:rsid w:val="002F1315"/>
    <w:rsid w:val="002F2F92"/>
    <w:rsid w:val="002F3690"/>
    <w:rsid w:val="002F3FF0"/>
    <w:rsid w:val="002F4E0C"/>
    <w:rsid w:val="002F5328"/>
    <w:rsid w:val="002F564A"/>
    <w:rsid w:val="002F5D48"/>
    <w:rsid w:val="002F635B"/>
    <w:rsid w:val="002F6C54"/>
    <w:rsid w:val="00300D8E"/>
    <w:rsid w:val="003015CF"/>
    <w:rsid w:val="003046BC"/>
    <w:rsid w:val="00305311"/>
    <w:rsid w:val="00305925"/>
    <w:rsid w:val="00305C1D"/>
    <w:rsid w:val="003066BC"/>
    <w:rsid w:val="00310D37"/>
    <w:rsid w:val="003117C1"/>
    <w:rsid w:val="003125F2"/>
    <w:rsid w:val="00312D00"/>
    <w:rsid w:val="00313099"/>
    <w:rsid w:val="00313BCE"/>
    <w:rsid w:val="00314A8E"/>
    <w:rsid w:val="00314B7F"/>
    <w:rsid w:val="00314C62"/>
    <w:rsid w:val="00314E33"/>
    <w:rsid w:val="0031553D"/>
    <w:rsid w:val="00315849"/>
    <w:rsid w:val="00315EE2"/>
    <w:rsid w:val="003169D6"/>
    <w:rsid w:val="0032088F"/>
    <w:rsid w:val="00320F7F"/>
    <w:rsid w:val="0032162A"/>
    <w:rsid w:val="0032217D"/>
    <w:rsid w:val="0032254D"/>
    <w:rsid w:val="00323668"/>
    <w:rsid w:val="003254DD"/>
    <w:rsid w:val="00325A7D"/>
    <w:rsid w:val="00325C00"/>
    <w:rsid w:val="00326247"/>
    <w:rsid w:val="00326406"/>
    <w:rsid w:val="00326651"/>
    <w:rsid w:val="00326BEA"/>
    <w:rsid w:val="00327BC1"/>
    <w:rsid w:val="0033103A"/>
    <w:rsid w:val="00331560"/>
    <w:rsid w:val="00331779"/>
    <w:rsid w:val="0033198F"/>
    <w:rsid w:val="00331C2D"/>
    <w:rsid w:val="00332223"/>
    <w:rsid w:val="003326D5"/>
    <w:rsid w:val="00333971"/>
    <w:rsid w:val="00334162"/>
    <w:rsid w:val="00335EDB"/>
    <w:rsid w:val="003360DB"/>
    <w:rsid w:val="00343A50"/>
    <w:rsid w:val="00345558"/>
    <w:rsid w:val="003460C2"/>
    <w:rsid w:val="00347B71"/>
    <w:rsid w:val="003503FD"/>
    <w:rsid w:val="0035169A"/>
    <w:rsid w:val="00351820"/>
    <w:rsid w:val="0035187D"/>
    <w:rsid w:val="00351D2F"/>
    <w:rsid w:val="003529FF"/>
    <w:rsid w:val="00352C27"/>
    <w:rsid w:val="00353395"/>
    <w:rsid w:val="00353669"/>
    <w:rsid w:val="00353EF1"/>
    <w:rsid w:val="00353F16"/>
    <w:rsid w:val="00354C0D"/>
    <w:rsid w:val="00357531"/>
    <w:rsid w:val="00357A7E"/>
    <w:rsid w:val="00357CBA"/>
    <w:rsid w:val="00357F3E"/>
    <w:rsid w:val="00360579"/>
    <w:rsid w:val="00360F40"/>
    <w:rsid w:val="00361766"/>
    <w:rsid w:val="00362116"/>
    <w:rsid w:val="003624C2"/>
    <w:rsid w:val="00363237"/>
    <w:rsid w:val="003652FC"/>
    <w:rsid w:val="003661FB"/>
    <w:rsid w:val="00366413"/>
    <w:rsid w:val="0037140B"/>
    <w:rsid w:val="003720AE"/>
    <w:rsid w:val="0037246D"/>
    <w:rsid w:val="003724C3"/>
    <w:rsid w:val="00372C55"/>
    <w:rsid w:val="00372E8E"/>
    <w:rsid w:val="00373121"/>
    <w:rsid w:val="00373419"/>
    <w:rsid w:val="00374152"/>
    <w:rsid w:val="00374DF7"/>
    <w:rsid w:val="00375463"/>
    <w:rsid w:val="00376750"/>
    <w:rsid w:val="00377425"/>
    <w:rsid w:val="00381055"/>
    <w:rsid w:val="00382E7A"/>
    <w:rsid w:val="00384AF1"/>
    <w:rsid w:val="0038573D"/>
    <w:rsid w:val="00387E0F"/>
    <w:rsid w:val="00390D72"/>
    <w:rsid w:val="00391527"/>
    <w:rsid w:val="0039253F"/>
    <w:rsid w:val="00393639"/>
    <w:rsid w:val="00393861"/>
    <w:rsid w:val="003938DB"/>
    <w:rsid w:val="003949BC"/>
    <w:rsid w:val="00396909"/>
    <w:rsid w:val="003A05FB"/>
    <w:rsid w:val="003A1346"/>
    <w:rsid w:val="003A161A"/>
    <w:rsid w:val="003A1B22"/>
    <w:rsid w:val="003A2AB6"/>
    <w:rsid w:val="003A46F7"/>
    <w:rsid w:val="003A50E9"/>
    <w:rsid w:val="003A539C"/>
    <w:rsid w:val="003A5934"/>
    <w:rsid w:val="003A6EA9"/>
    <w:rsid w:val="003A7682"/>
    <w:rsid w:val="003B0F2E"/>
    <w:rsid w:val="003B3B0C"/>
    <w:rsid w:val="003B4677"/>
    <w:rsid w:val="003B7C83"/>
    <w:rsid w:val="003B7DDA"/>
    <w:rsid w:val="003C06E7"/>
    <w:rsid w:val="003C084A"/>
    <w:rsid w:val="003C1EAC"/>
    <w:rsid w:val="003C38D3"/>
    <w:rsid w:val="003C3CC9"/>
    <w:rsid w:val="003C4BC7"/>
    <w:rsid w:val="003C5420"/>
    <w:rsid w:val="003C6A21"/>
    <w:rsid w:val="003C6CE1"/>
    <w:rsid w:val="003C7AAD"/>
    <w:rsid w:val="003D19A3"/>
    <w:rsid w:val="003D2F4F"/>
    <w:rsid w:val="003D4A3D"/>
    <w:rsid w:val="003D5531"/>
    <w:rsid w:val="003D5B80"/>
    <w:rsid w:val="003E0BAF"/>
    <w:rsid w:val="003E16ED"/>
    <w:rsid w:val="003E175B"/>
    <w:rsid w:val="003E2DF6"/>
    <w:rsid w:val="003E2FFB"/>
    <w:rsid w:val="003E331C"/>
    <w:rsid w:val="003E53AD"/>
    <w:rsid w:val="003E6771"/>
    <w:rsid w:val="003E6989"/>
    <w:rsid w:val="003E6A21"/>
    <w:rsid w:val="003E6C9F"/>
    <w:rsid w:val="003E7229"/>
    <w:rsid w:val="003E786C"/>
    <w:rsid w:val="003E794C"/>
    <w:rsid w:val="003F0937"/>
    <w:rsid w:val="003F126D"/>
    <w:rsid w:val="003F1C09"/>
    <w:rsid w:val="003F4753"/>
    <w:rsid w:val="003F496D"/>
    <w:rsid w:val="003F51E4"/>
    <w:rsid w:val="003F669E"/>
    <w:rsid w:val="003F68B7"/>
    <w:rsid w:val="003F705A"/>
    <w:rsid w:val="003F74D0"/>
    <w:rsid w:val="003F7BA1"/>
    <w:rsid w:val="0040304D"/>
    <w:rsid w:val="00403BF5"/>
    <w:rsid w:val="00403FA3"/>
    <w:rsid w:val="004046C8"/>
    <w:rsid w:val="00404EC5"/>
    <w:rsid w:val="0040677C"/>
    <w:rsid w:val="00406E38"/>
    <w:rsid w:val="00407535"/>
    <w:rsid w:val="00410C4C"/>
    <w:rsid w:val="0041155C"/>
    <w:rsid w:val="00411725"/>
    <w:rsid w:val="004143D0"/>
    <w:rsid w:val="00415198"/>
    <w:rsid w:val="00415407"/>
    <w:rsid w:val="00416000"/>
    <w:rsid w:val="004169E5"/>
    <w:rsid w:val="004204B1"/>
    <w:rsid w:val="00420A4B"/>
    <w:rsid w:val="00420D70"/>
    <w:rsid w:val="00421B34"/>
    <w:rsid w:val="004221D8"/>
    <w:rsid w:val="00422C4F"/>
    <w:rsid w:val="00424CD6"/>
    <w:rsid w:val="0042511D"/>
    <w:rsid w:val="00425408"/>
    <w:rsid w:val="00426C86"/>
    <w:rsid w:val="004275FD"/>
    <w:rsid w:val="00430307"/>
    <w:rsid w:val="00430733"/>
    <w:rsid w:val="00431997"/>
    <w:rsid w:val="00432A5E"/>
    <w:rsid w:val="00432FA4"/>
    <w:rsid w:val="00433E8A"/>
    <w:rsid w:val="0043488C"/>
    <w:rsid w:val="00435B6C"/>
    <w:rsid w:val="00436A14"/>
    <w:rsid w:val="00436A93"/>
    <w:rsid w:val="00436BD0"/>
    <w:rsid w:val="00442BFD"/>
    <w:rsid w:val="0044329D"/>
    <w:rsid w:val="00444E13"/>
    <w:rsid w:val="0044621A"/>
    <w:rsid w:val="004467EC"/>
    <w:rsid w:val="00446C0D"/>
    <w:rsid w:val="00447FEB"/>
    <w:rsid w:val="00451673"/>
    <w:rsid w:val="00451E62"/>
    <w:rsid w:val="004522AA"/>
    <w:rsid w:val="004536C3"/>
    <w:rsid w:val="00453A6B"/>
    <w:rsid w:val="00453B03"/>
    <w:rsid w:val="00456B06"/>
    <w:rsid w:val="00457945"/>
    <w:rsid w:val="00457DB8"/>
    <w:rsid w:val="00460363"/>
    <w:rsid w:val="00460630"/>
    <w:rsid w:val="004620B8"/>
    <w:rsid w:val="00463B2C"/>
    <w:rsid w:val="00463C77"/>
    <w:rsid w:val="00465B27"/>
    <w:rsid w:val="0046663E"/>
    <w:rsid w:val="004720E9"/>
    <w:rsid w:val="00472DA3"/>
    <w:rsid w:val="00472FD2"/>
    <w:rsid w:val="004746EA"/>
    <w:rsid w:val="0047471B"/>
    <w:rsid w:val="00474E38"/>
    <w:rsid w:val="00476351"/>
    <w:rsid w:val="00476AF7"/>
    <w:rsid w:val="00476DA4"/>
    <w:rsid w:val="00476E06"/>
    <w:rsid w:val="00477969"/>
    <w:rsid w:val="00480D44"/>
    <w:rsid w:val="00482559"/>
    <w:rsid w:val="004825FB"/>
    <w:rsid w:val="00482AB4"/>
    <w:rsid w:val="00482C21"/>
    <w:rsid w:val="00482F4E"/>
    <w:rsid w:val="004836C6"/>
    <w:rsid w:val="0048468D"/>
    <w:rsid w:val="00484F64"/>
    <w:rsid w:val="00485C28"/>
    <w:rsid w:val="00485E1D"/>
    <w:rsid w:val="00487079"/>
    <w:rsid w:val="00490B00"/>
    <w:rsid w:val="0049109A"/>
    <w:rsid w:val="00494B6F"/>
    <w:rsid w:val="00495F77"/>
    <w:rsid w:val="0049616D"/>
    <w:rsid w:val="00496C73"/>
    <w:rsid w:val="00497137"/>
    <w:rsid w:val="004A29D7"/>
    <w:rsid w:val="004A320C"/>
    <w:rsid w:val="004A33D0"/>
    <w:rsid w:val="004A3921"/>
    <w:rsid w:val="004A3D2A"/>
    <w:rsid w:val="004A3E04"/>
    <w:rsid w:val="004A4369"/>
    <w:rsid w:val="004A48D8"/>
    <w:rsid w:val="004A5457"/>
    <w:rsid w:val="004A5B9F"/>
    <w:rsid w:val="004A67DA"/>
    <w:rsid w:val="004B1ACD"/>
    <w:rsid w:val="004B2FC5"/>
    <w:rsid w:val="004B3912"/>
    <w:rsid w:val="004B3CCD"/>
    <w:rsid w:val="004B4002"/>
    <w:rsid w:val="004B5C35"/>
    <w:rsid w:val="004B6269"/>
    <w:rsid w:val="004B6682"/>
    <w:rsid w:val="004C0A2C"/>
    <w:rsid w:val="004C0D51"/>
    <w:rsid w:val="004C14C1"/>
    <w:rsid w:val="004C1C83"/>
    <w:rsid w:val="004C337A"/>
    <w:rsid w:val="004C4C21"/>
    <w:rsid w:val="004C5964"/>
    <w:rsid w:val="004C59CF"/>
    <w:rsid w:val="004C6176"/>
    <w:rsid w:val="004C66D6"/>
    <w:rsid w:val="004C6A26"/>
    <w:rsid w:val="004D0245"/>
    <w:rsid w:val="004D06C7"/>
    <w:rsid w:val="004D1176"/>
    <w:rsid w:val="004D1E93"/>
    <w:rsid w:val="004D249A"/>
    <w:rsid w:val="004D39DF"/>
    <w:rsid w:val="004D4110"/>
    <w:rsid w:val="004D411D"/>
    <w:rsid w:val="004D4ACB"/>
    <w:rsid w:val="004D6B9E"/>
    <w:rsid w:val="004D7CD1"/>
    <w:rsid w:val="004E1EBE"/>
    <w:rsid w:val="004E20F2"/>
    <w:rsid w:val="004E358D"/>
    <w:rsid w:val="004E403E"/>
    <w:rsid w:val="004E4914"/>
    <w:rsid w:val="004E4B7F"/>
    <w:rsid w:val="004E5666"/>
    <w:rsid w:val="004E5962"/>
    <w:rsid w:val="004E5D6C"/>
    <w:rsid w:val="004E5E0B"/>
    <w:rsid w:val="004E7020"/>
    <w:rsid w:val="004E7D13"/>
    <w:rsid w:val="004F16A3"/>
    <w:rsid w:val="004F190B"/>
    <w:rsid w:val="004F1989"/>
    <w:rsid w:val="004F3BDA"/>
    <w:rsid w:val="004F52F3"/>
    <w:rsid w:val="004F7694"/>
    <w:rsid w:val="004F7DA7"/>
    <w:rsid w:val="0050145C"/>
    <w:rsid w:val="00501944"/>
    <w:rsid w:val="0050298F"/>
    <w:rsid w:val="005040AE"/>
    <w:rsid w:val="00504D60"/>
    <w:rsid w:val="00504DEA"/>
    <w:rsid w:val="005060A6"/>
    <w:rsid w:val="00506CBB"/>
    <w:rsid w:val="00507066"/>
    <w:rsid w:val="005073C6"/>
    <w:rsid w:val="005073CD"/>
    <w:rsid w:val="00507CDC"/>
    <w:rsid w:val="005102C1"/>
    <w:rsid w:val="00510602"/>
    <w:rsid w:val="00510E1B"/>
    <w:rsid w:val="00511516"/>
    <w:rsid w:val="00512501"/>
    <w:rsid w:val="00512670"/>
    <w:rsid w:val="00512897"/>
    <w:rsid w:val="00513AC5"/>
    <w:rsid w:val="005145FD"/>
    <w:rsid w:val="005154FF"/>
    <w:rsid w:val="0051608F"/>
    <w:rsid w:val="00516259"/>
    <w:rsid w:val="00516369"/>
    <w:rsid w:val="005178F7"/>
    <w:rsid w:val="00520386"/>
    <w:rsid w:val="00520479"/>
    <w:rsid w:val="0052260B"/>
    <w:rsid w:val="005240E0"/>
    <w:rsid w:val="005254E1"/>
    <w:rsid w:val="00526649"/>
    <w:rsid w:val="0052777D"/>
    <w:rsid w:val="005327FE"/>
    <w:rsid w:val="005334EB"/>
    <w:rsid w:val="00533CD5"/>
    <w:rsid w:val="005341BC"/>
    <w:rsid w:val="005345DC"/>
    <w:rsid w:val="00535293"/>
    <w:rsid w:val="005360D1"/>
    <w:rsid w:val="00536FA5"/>
    <w:rsid w:val="00537D3B"/>
    <w:rsid w:val="00543E73"/>
    <w:rsid w:val="0054460D"/>
    <w:rsid w:val="00547805"/>
    <w:rsid w:val="00547C54"/>
    <w:rsid w:val="00550748"/>
    <w:rsid w:val="00550C20"/>
    <w:rsid w:val="00553371"/>
    <w:rsid w:val="00553AB4"/>
    <w:rsid w:val="00553B00"/>
    <w:rsid w:val="00553E3E"/>
    <w:rsid w:val="005546BD"/>
    <w:rsid w:val="00555060"/>
    <w:rsid w:val="00555D40"/>
    <w:rsid w:val="0055666D"/>
    <w:rsid w:val="0055719C"/>
    <w:rsid w:val="0055769A"/>
    <w:rsid w:val="00560259"/>
    <w:rsid w:val="00560B63"/>
    <w:rsid w:val="005627BE"/>
    <w:rsid w:val="00566B3E"/>
    <w:rsid w:val="00567FBF"/>
    <w:rsid w:val="00571374"/>
    <w:rsid w:val="00572023"/>
    <w:rsid w:val="005733F7"/>
    <w:rsid w:val="00573A0D"/>
    <w:rsid w:val="00574707"/>
    <w:rsid w:val="00574C10"/>
    <w:rsid w:val="0057583E"/>
    <w:rsid w:val="00575B34"/>
    <w:rsid w:val="00575B8B"/>
    <w:rsid w:val="0057605B"/>
    <w:rsid w:val="005769AC"/>
    <w:rsid w:val="005769E5"/>
    <w:rsid w:val="00580C8B"/>
    <w:rsid w:val="0058146B"/>
    <w:rsid w:val="00582E07"/>
    <w:rsid w:val="00590A12"/>
    <w:rsid w:val="00590F0E"/>
    <w:rsid w:val="0059131C"/>
    <w:rsid w:val="00591954"/>
    <w:rsid w:val="00591958"/>
    <w:rsid w:val="00591FCE"/>
    <w:rsid w:val="005921F6"/>
    <w:rsid w:val="00593A75"/>
    <w:rsid w:val="00595D0F"/>
    <w:rsid w:val="005962A2"/>
    <w:rsid w:val="005971BD"/>
    <w:rsid w:val="0059737D"/>
    <w:rsid w:val="005A0196"/>
    <w:rsid w:val="005A40CA"/>
    <w:rsid w:val="005A5ED5"/>
    <w:rsid w:val="005A6FF1"/>
    <w:rsid w:val="005A770B"/>
    <w:rsid w:val="005B211F"/>
    <w:rsid w:val="005B3826"/>
    <w:rsid w:val="005B59D0"/>
    <w:rsid w:val="005B5DA7"/>
    <w:rsid w:val="005B64CF"/>
    <w:rsid w:val="005B6AA9"/>
    <w:rsid w:val="005C000B"/>
    <w:rsid w:val="005C15D6"/>
    <w:rsid w:val="005C21BE"/>
    <w:rsid w:val="005C259E"/>
    <w:rsid w:val="005C29D5"/>
    <w:rsid w:val="005C2A99"/>
    <w:rsid w:val="005C2FA5"/>
    <w:rsid w:val="005C5B44"/>
    <w:rsid w:val="005C68F5"/>
    <w:rsid w:val="005D07D0"/>
    <w:rsid w:val="005D0CF8"/>
    <w:rsid w:val="005D2A59"/>
    <w:rsid w:val="005D2FCC"/>
    <w:rsid w:val="005D38EF"/>
    <w:rsid w:val="005D39BD"/>
    <w:rsid w:val="005D3CD3"/>
    <w:rsid w:val="005D3F45"/>
    <w:rsid w:val="005D64F5"/>
    <w:rsid w:val="005D7222"/>
    <w:rsid w:val="005D782C"/>
    <w:rsid w:val="005E0997"/>
    <w:rsid w:val="005E0DD8"/>
    <w:rsid w:val="005E1208"/>
    <w:rsid w:val="005E25EC"/>
    <w:rsid w:val="005E3FA1"/>
    <w:rsid w:val="005E4B0A"/>
    <w:rsid w:val="005E4CC1"/>
    <w:rsid w:val="005E5146"/>
    <w:rsid w:val="005E6957"/>
    <w:rsid w:val="005E6BC7"/>
    <w:rsid w:val="005F06A5"/>
    <w:rsid w:val="005F162F"/>
    <w:rsid w:val="005F1F5F"/>
    <w:rsid w:val="005F4414"/>
    <w:rsid w:val="005F74A3"/>
    <w:rsid w:val="005F753D"/>
    <w:rsid w:val="00600C5B"/>
    <w:rsid w:val="00601196"/>
    <w:rsid w:val="006012F0"/>
    <w:rsid w:val="00604490"/>
    <w:rsid w:val="006062D5"/>
    <w:rsid w:val="006075BE"/>
    <w:rsid w:val="006144FB"/>
    <w:rsid w:val="00615660"/>
    <w:rsid w:val="00615CB7"/>
    <w:rsid w:val="00616139"/>
    <w:rsid w:val="006162A2"/>
    <w:rsid w:val="0062450D"/>
    <w:rsid w:val="0062472C"/>
    <w:rsid w:val="00625844"/>
    <w:rsid w:val="00625C82"/>
    <w:rsid w:val="0062603C"/>
    <w:rsid w:val="00626745"/>
    <w:rsid w:val="006271E0"/>
    <w:rsid w:val="00627997"/>
    <w:rsid w:val="00627C3A"/>
    <w:rsid w:val="0063057C"/>
    <w:rsid w:val="006313BA"/>
    <w:rsid w:val="006320E2"/>
    <w:rsid w:val="00632522"/>
    <w:rsid w:val="00632CC4"/>
    <w:rsid w:val="006331A6"/>
    <w:rsid w:val="006331EB"/>
    <w:rsid w:val="006355B3"/>
    <w:rsid w:val="006408E1"/>
    <w:rsid w:val="00640A56"/>
    <w:rsid w:val="00640C40"/>
    <w:rsid w:val="00640FA6"/>
    <w:rsid w:val="0064146F"/>
    <w:rsid w:val="00641902"/>
    <w:rsid w:val="006421C0"/>
    <w:rsid w:val="00642A2E"/>
    <w:rsid w:val="00643763"/>
    <w:rsid w:val="00643814"/>
    <w:rsid w:val="00643C96"/>
    <w:rsid w:val="00645BD5"/>
    <w:rsid w:val="0064654D"/>
    <w:rsid w:val="006473FA"/>
    <w:rsid w:val="006477BE"/>
    <w:rsid w:val="0064789D"/>
    <w:rsid w:val="00650A43"/>
    <w:rsid w:val="00651B76"/>
    <w:rsid w:val="00652247"/>
    <w:rsid w:val="00652554"/>
    <w:rsid w:val="00653AE6"/>
    <w:rsid w:val="00655829"/>
    <w:rsid w:val="006569CC"/>
    <w:rsid w:val="006578B5"/>
    <w:rsid w:val="00657DBC"/>
    <w:rsid w:val="00662A6D"/>
    <w:rsid w:val="006635A8"/>
    <w:rsid w:val="00663C42"/>
    <w:rsid w:val="00664A57"/>
    <w:rsid w:val="00664F29"/>
    <w:rsid w:val="0066688E"/>
    <w:rsid w:val="00671617"/>
    <w:rsid w:val="0067218C"/>
    <w:rsid w:val="006723EB"/>
    <w:rsid w:val="00673B06"/>
    <w:rsid w:val="0067461E"/>
    <w:rsid w:val="00674694"/>
    <w:rsid w:val="00674D0E"/>
    <w:rsid w:val="00675972"/>
    <w:rsid w:val="00677FDE"/>
    <w:rsid w:val="0069084A"/>
    <w:rsid w:val="00690EDF"/>
    <w:rsid w:val="006913C6"/>
    <w:rsid w:val="00691D4C"/>
    <w:rsid w:val="00692CEC"/>
    <w:rsid w:val="00694130"/>
    <w:rsid w:val="006949D8"/>
    <w:rsid w:val="00695F49"/>
    <w:rsid w:val="0069610E"/>
    <w:rsid w:val="00696275"/>
    <w:rsid w:val="00696F4A"/>
    <w:rsid w:val="00696F81"/>
    <w:rsid w:val="00697539"/>
    <w:rsid w:val="006A1B57"/>
    <w:rsid w:val="006A26BB"/>
    <w:rsid w:val="006A2752"/>
    <w:rsid w:val="006A33C5"/>
    <w:rsid w:val="006A3BB7"/>
    <w:rsid w:val="006A7AD4"/>
    <w:rsid w:val="006B06B1"/>
    <w:rsid w:val="006B0AAE"/>
    <w:rsid w:val="006B0CDA"/>
    <w:rsid w:val="006B112B"/>
    <w:rsid w:val="006B1946"/>
    <w:rsid w:val="006B1D87"/>
    <w:rsid w:val="006B2313"/>
    <w:rsid w:val="006B2BEE"/>
    <w:rsid w:val="006B454F"/>
    <w:rsid w:val="006B4CC5"/>
    <w:rsid w:val="006B6F19"/>
    <w:rsid w:val="006B6F27"/>
    <w:rsid w:val="006B709D"/>
    <w:rsid w:val="006C1D87"/>
    <w:rsid w:val="006C25A0"/>
    <w:rsid w:val="006C3355"/>
    <w:rsid w:val="006C5077"/>
    <w:rsid w:val="006C5712"/>
    <w:rsid w:val="006C5E61"/>
    <w:rsid w:val="006C7251"/>
    <w:rsid w:val="006D1E6F"/>
    <w:rsid w:val="006D31C8"/>
    <w:rsid w:val="006D388F"/>
    <w:rsid w:val="006D4711"/>
    <w:rsid w:val="006D4A4A"/>
    <w:rsid w:val="006D4BEF"/>
    <w:rsid w:val="006D7C30"/>
    <w:rsid w:val="006E07A6"/>
    <w:rsid w:val="006E18D5"/>
    <w:rsid w:val="006E21EC"/>
    <w:rsid w:val="006E2867"/>
    <w:rsid w:val="006E344B"/>
    <w:rsid w:val="006E3E5B"/>
    <w:rsid w:val="006E3EEE"/>
    <w:rsid w:val="006E401B"/>
    <w:rsid w:val="006E41A8"/>
    <w:rsid w:val="006E46F1"/>
    <w:rsid w:val="006E500A"/>
    <w:rsid w:val="006E56CF"/>
    <w:rsid w:val="006E5DF0"/>
    <w:rsid w:val="006E69DE"/>
    <w:rsid w:val="006E7C92"/>
    <w:rsid w:val="006F05CC"/>
    <w:rsid w:val="006F0C0A"/>
    <w:rsid w:val="006F2791"/>
    <w:rsid w:val="006F3207"/>
    <w:rsid w:val="006F3274"/>
    <w:rsid w:val="006F4DCC"/>
    <w:rsid w:val="006F56D7"/>
    <w:rsid w:val="006F56DF"/>
    <w:rsid w:val="00701ED1"/>
    <w:rsid w:val="00702D49"/>
    <w:rsid w:val="00703B46"/>
    <w:rsid w:val="00703E55"/>
    <w:rsid w:val="007048BC"/>
    <w:rsid w:val="00707FE3"/>
    <w:rsid w:val="007104D9"/>
    <w:rsid w:val="007178C8"/>
    <w:rsid w:val="00717B8C"/>
    <w:rsid w:val="007206BD"/>
    <w:rsid w:val="0072125D"/>
    <w:rsid w:val="00721375"/>
    <w:rsid w:val="00721729"/>
    <w:rsid w:val="007219CA"/>
    <w:rsid w:val="00722400"/>
    <w:rsid w:val="00730914"/>
    <w:rsid w:val="007323D2"/>
    <w:rsid w:val="007327E7"/>
    <w:rsid w:val="007339DD"/>
    <w:rsid w:val="007356D4"/>
    <w:rsid w:val="007356E4"/>
    <w:rsid w:val="007359B3"/>
    <w:rsid w:val="00735EB5"/>
    <w:rsid w:val="0073677F"/>
    <w:rsid w:val="00736796"/>
    <w:rsid w:val="00740E5B"/>
    <w:rsid w:val="00741DBF"/>
    <w:rsid w:val="00742FD6"/>
    <w:rsid w:val="00743EEE"/>
    <w:rsid w:val="00744392"/>
    <w:rsid w:val="007449B3"/>
    <w:rsid w:val="00744A4F"/>
    <w:rsid w:val="00745B62"/>
    <w:rsid w:val="007463C3"/>
    <w:rsid w:val="0074650B"/>
    <w:rsid w:val="00750038"/>
    <w:rsid w:val="007504EC"/>
    <w:rsid w:val="00751EBB"/>
    <w:rsid w:val="007548B9"/>
    <w:rsid w:val="00754D76"/>
    <w:rsid w:val="00755593"/>
    <w:rsid w:val="007563BD"/>
    <w:rsid w:val="00756E7F"/>
    <w:rsid w:val="00757FB2"/>
    <w:rsid w:val="0076207F"/>
    <w:rsid w:val="00763121"/>
    <w:rsid w:val="00763399"/>
    <w:rsid w:val="00763C73"/>
    <w:rsid w:val="00763E56"/>
    <w:rsid w:val="00763F4E"/>
    <w:rsid w:val="00764352"/>
    <w:rsid w:val="0076437F"/>
    <w:rsid w:val="00765714"/>
    <w:rsid w:val="00765892"/>
    <w:rsid w:val="007705B2"/>
    <w:rsid w:val="00772CC0"/>
    <w:rsid w:val="00773298"/>
    <w:rsid w:val="007738E8"/>
    <w:rsid w:val="00775D13"/>
    <w:rsid w:val="007765B6"/>
    <w:rsid w:val="00776AE5"/>
    <w:rsid w:val="0077732A"/>
    <w:rsid w:val="0078076B"/>
    <w:rsid w:val="007819E4"/>
    <w:rsid w:val="007835AD"/>
    <w:rsid w:val="00783DCC"/>
    <w:rsid w:val="007842DC"/>
    <w:rsid w:val="0078575F"/>
    <w:rsid w:val="00787DD0"/>
    <w:rsid w:val="00787ECB"/>
    <w:rsid w:val="00790190"/>
    <w:rsid w:val="00790681"/>
    <w:rsid w:val="00790F94"/>
    <w:rsid w:val="007939CD"/>
    <w:rsid w:val="00794A2F"/>
    <w:rsid w:val="00795394"/>
    <w:rsid w:val="00795FB7"/>
    <w:rsid w:val="00797197"/>
    <w:rsid w:val="007A4CA1"/>
    <w:rsid w:val="007A4E48"/>
    <w:rsid w:val="007B09D7"/>
    <w:rsid w:val="007B177C"/>
    <w:rsid w:val="007B1B26"/>
    <w:rsid w:val="007B1CBA"/>
    <w:rsid w:val="007B1D32"/>
    <w:rsid w:val="007B22B9"/>
    <w:rsid w:val="007B2A0F"/>
    <w:rsid w:val="007B2D0A"/>
    <w:rsid w:val="007B31C3"/>
    <w:rsid w:val="007B34AF"/>
    <w:rsid w:val="007B4DD2"/>
    <w:rsid w:val="007B5F07"/>
    <w:rsid w:val="007B5FB4"/>
    <w:rsid w:val="007B62ED"/>
    <w:rsid w:val="007B63F0"/>
    <w:rsid w:val="007B7067"/>
    <w:rsid w:val="007C1CBB"/>
    <w:rsid w:val="007C4228"/>
    <w:rsid w:val="007C5AFB"/>
    <w:rsid w:val="007C6F01"/>
    <w:rsid w:val="007D02AC"/>
    <w:rsid w:val="007D0480"/>
    <w:rsid w:val="007D056C"/>
    <w:rsid w:val="007D0AB4"/>
    <w:rsid w:val="007D203B"/>
    <w:rsid w:val="007D3234"/>
    <w:rsid w:val="007D3DFA"/>
    <w:rsid w:val="007D434F"/>
    <w:rsid w:val="007D4624"/>
    <w:rsid w:val="007D5A1F"/>
    <w:rsid w:val="007D5AA2"/>
    <w:rsid w:val="007D5D12"/>
    <w:rsid w:val="007D601C"/>
    <w:rsid w:val="007E0FA3"/>
    <w:rsid w:val="007E14EA"/>
    <w:rsid w:val="007E2621"/>
    <w:rsid w:val="007E2755"/>
    <w:rsid w:val="007E2F87"/>
    <w:rsid w:val="007E34E1"/>
    <w:rsid w:val="007E3F1B"/>
    <w:rsid w:val="007E6BC7"/>
    <w:rsid w:val="007E726F"/>
    <w:rsid w:val="007E73CE"/>
    <w:rsid w:val="007F03F9"/>
    <w:rsid w:val="007F0D39"/>
    <w:rsid w:val="007F1134"/>
    <w:rsid w:val="007F1897"/>
    <w:rsid w:val="007F23C0"/>
    <w:rsid w:val="007F2454"/>
    <w:rsid w:val="007F42AD"/>
    <w:rsid w:val="007F471A"/>
    <w:rsid w:val="007F5F6F"/>
    <w:rsid w:val="007F624D"/>
    <w:rsid w:val="007F6770"/>
    <w:rsid w:val="007F68EB"/>
    <w:rsid w:val="007F7F10"/>
    <w:rsid w:val="00800ADC"/>
    <w:rsid w:val="008017F9"/>
    <w:rsid w:val="00802187"/>
    <w:rsid w:val="00802524"/>
    <w:rsid w:val="00802BF3"/>
    <w:rsid w:val="00802E36"/>
    <w:rsid w:val="00803D7B"/>
    <w:rsid w:val="00804593"/>
    <w:rsid w:val="00804793"/>
    <w:rsid w:val="008053BB"/>
    <w:rsid w:val="0080593D"/>
    <w:rsid w:val="00805C09"/>
    <w:rsid w:val="00805D11"/>
    <w:rsid w:val="00806434"/>
    <w:rsid w:val="008064E5"/>
    <w:rsid w:val="00811819"/>
    <w:rsid w:val="00812BC4"/>
    <w:rsid w:val="00812C83"/>
    <w:rsid w:val="00815601"/>
    <w:rsid w:val="00816D7E"/>
    <w:rsid w:val="008170F0"/>
    <w:rsid w:val="008177AC"/>
    <w:rsid w:val="00820F9B"/>
    <w:rsid w:val="008215E5"/>
    <w:rsid w:val="00821C8B"/>
    <w:rsid w:val="008225BD"/>
    <w:rsid w:val="00822C17"/>
    <w:rsid w:val="00825CAA"/>
    <w:rsid w:val="00825CB1"/>
    <w:rsid w:val="00825FBC"/>
    <w:rsid w:val="00826048"/>
    <w:rsid w:val="00826868"/>
    <w:rsid w:val="008279B7"/>
    <w:rsid w:val="00827AD0"/>
    <w:rsid w:val="00830111"/>
    <w:rsid w:val="008319B1"/>
    <w:rsid w:val="00833F7A"/>
    <w:rsid w:val="0083415F"/>
    <w:rsid w:val="0083565D"/>
    <w:rsid w:val="0083761E"/>
    <w:rsid w:val="008403B5"/>
    <w:rsid w:val="00840B1D"/>
    <w:rsid w:val="00841B37"/>
    <w:rsid w:val="00841BB0"/>
    <w:rsid w:val="0084447A"/>
    <w:rsid w:val="00845831"/>
    <w:rsid w:val="00846D9D"/>
    <w:rsid w:val="00852A09"/>
    <w:rsid w:val="00853031"/>
    <w:rsid w:val="00853589"/>
    <w:rsid w:val="00853941"/>
    <w:rsid w:val="00855006"/>
    <w:rsid w:val="008553DB"/>
    <w:rsid w:val="008562E5"/>
    <w:rsid w:val="008564D5"/>
    <w:rsid w:val="008565E7"/>
    <w:rsid w:val="0085690E"/>
    <w:rsid w:val="00856AA0"/>
    <w:rsid w:val="0085763C"/>
    <w:rsid w:val="008600C5"/>
    <w:rsid w:val="008609BC"/>
    <w:rsid w:val="008616FB"/>
    <w:rsid w:val="00861FCF"/>
    <w:rsid w:val="008641BD"/>
    <w:rsid w:val="00864BA5"/>
    <w:rsid w:val="00864E5D"/>
    <w:rsid w:val="0086793D"/>
    <w:rsid w:val="008718D4"/>
    <w:rsid w:val="0087276D"/>
    <w:rsid w:val="00876D0F"/>
    <w:rsid w:val="00880A76"/>
    <w:rsid w:val="00880FBE"/>
    <w:rsid w:val="00881143"/>
    <w:rsid w:val="00881A59"/>
    <w:rsid w:val="008824A9"/>
    <w:rsid w:val="00882CD1"/>
    <w:rsid w:val="0088312D"/>
    <w:rsid w:val="00883791"/>
    <w:rsid w:val="008845D7"/>
    <w:rsid w:val="008846DC"/>
    <w:rsid w:val="00887CCD"/>
    <w:rsid w:val="00887DEA"/>
    <w:rsid w:val="0089049A"/>
    <w:rsid w:val="00891C94"/>
    <w:rsid w:val="008927FF"/>
    <w:rsid w:val="00893473"/>
    <w:rsid w:val="00893930"/>
    <w:rsid w:val="0089735E"/>
    <w:rsid w:val="00897C5A"/>
    <w:rsid w:val="008A22F0"/>
    <w:rsid w:val="008A23AD"/>
    <w:rsid w:val="008A295C"/>
    <w:rsid w:val="008A36D0"/>
    <w:rsid w:val="008A3DAE"/>
    <w:rsid w:val="008A4476"/>
    <w:rsid w:val="008B0ECD"/>
    <w:rsid w:val="008B1537"/>
    <w:rsid w:val="008B1757"/>
    <w:rsid w:val="008B17B9"/>
    <w:rsid w:val="008B1B66"/>
    <w:rsid w:val="008B230C"/>
    <w:rsid w:val="008B2B44"/>
    <w:rsid w:val="008B31B1"/>
    <w:rsid w:val="008B36B3"/>
    <w:rsid w:val="008B3CC6"/>
    <w:rsid w:val="008B4C1F"/>
    <w:rsid w:val="008B5270"/>
    <w:rsid w:val="008B7335"/>
    <w:rsid w:val="008B77C4"/>
    <w:rsid w:val="008C01FF"/>
    <w:rsid w:val="008C0E0B"/>
    <w:rsid w:val="008C1227"/>
    <w:rsid w:val="008C2716"/>
    <w:rsid w:val="008C3557"/>
    <w:rsid w:val="008C4535"/>
    <w:rsid w:val="008C4FCB"/>
    <w:rsid w:val="008C5275"/>
    <w:rsid w:val="008C62F9"/>
    <w:rsid w:val="008D28E6"/>
    <w:rsid w:val="008D2A9D"/>
    <w:rsid w:val="008D377E"/>
    <w:rsid w:val="008D4004"/>
    <w:rsid w:val="008D483E"/>
    <w:rsid w:val="008D4CB0"/>
    <w:rsid w:val="008D5398"/>
    <w:rsid w:val="008D54C8"/>
    <w:rsid w:val="008D561A"/>
    <w:rsid w:val="008D565B"/>
    <w:rsid w:val="008D6CC6"/>
    <w:rsid w:val="008D73CA"/>
    <w:rsid w:val="008E1772"/>
    <w:rsid w:val="008E205B"/>
    <w:rsid w:val="008E3017"/>
    <w:rsid w:val="008E3AE5"/>
    <w:rsid w:val="008E502D"/>
    <w:rsid w:val="008E5074"/>
    <w:rsid w:val="008E5F95"/>
    <w:rsid w:val="008E64F2"/>
    <w:rsid w:val="008E6617"/>
    <w:rsid w:val="008E7BB4"/>
    <w:rsid w:val="008F10D6"/>
    <w:rsid w:val="008F14D1"/>
    <w:rsid w:val="008F1FA4"/>
    <w:rsid w:val="008F27AC"/>
    <w:rsid w:val="008F325E"/>
    <w:rsid w:val="008F43E9"/>
    <w:rsid w:val="008F4F06"/>
    <w:rsid w:val="008F66FB"/>
    <w:rsid w:val="008F68F4"/>
    <w:rsid w:val="00902312"/>
    <w:rsid w:val="0090286C"/>
    <w:rsid w:val="00902875"/>
    <w:rsid w:val="009034C1"/>
    <w:rsid w:val="0090369F"/>
    <w:rsid w:val="009040F6"/>
    <w:rsid w:val="0090546B"/>
    <w:rsid w:val="0090564D"/>
    <w:rsid w:val="009117F8"/>
    <w:rsid w:val="00914358"/>
    <w:rsid w:val="009156EA"/>
    <w:rsid w:val="00916BF3"/>
    <w:rsid w:val="00916D03"/>
    <w:rsid w:val="00917ACF"/>
    <w:rsid w:val="00917DA4"/>
    <w:rsid w:val="009212EB"/>
    <w:rsid w:val="00923E8E"/>
    <w:rsid w:val="00925982"/>
    <w:rsid w:val="00930648"/>
    <w:rsid w:val="00930729"/>
    <w:rsid w:val="00930BE4"/>
    <w:rsid w:val="00930DC6"/>
    <w:rsid w:val="00931E0F"/>
    <w:rsid w:val="009327BF"/>
    <w:rsid w:val="009333D1"/>
    <w:rsid w:val="00933C5C"/>
    <w:rsid w:val="00934528"/>
    <w:rsid w:val="00934741"/>
    <w:rsid w:val="00935690"/>
    <w:rsid w:val="00935EF0"/>
    <w:rsid w:val="009418A8"/>
    <w:rsid w:val="009422B6"/>
    <w:rsid w:val="009424DB"/>
    <w:rsid w:val="0094337D"/>
    <w:rsid w:val="0094362A"/>
    <w:rsid w:val="0094507F"/>
    <w:rsid w:val="00946360"/>
    <w:rsid w:val="0095110A"/>
    <w:rsid w:val="009516F6"/>
    <w:rsid w:val="00952E76"/>
    <w:rsid w:val="00954790"/>
    <w:rsid w:val="00954862"/>
    <w:rsid w:val="00955264"/>
    <w:rsid w:val="00955490"/>
    <w:rsid w:val="0095571B"/>
    <w:rsid w:val="009564A9"/>
    <w:rsid w:val="00956965"/>
    <w:rsid w:val="00956C95"/>
    <w:rsid w:val="00957961"/>
    <w:rsid w:val="00957DFB"/>
    <w:rsid w:val="0096052B"/>
    <w:rsid w:val="00960F5C"/>
    <w:rsid w:val="009624E8"/>
    <w:rsid w:val="00962EAE"/>
    <w:rsid w:val="00962EBC"/>
    <w:rsid w:val="00963593"/>
    <w:rsid w:val="009638A6"/>
    <w:rsid w:val="00963C24"/>
    <w:rsid w:val="00964854"/>
    <w:rsid w:val="009675E3"/>
    <w:rsid w:val="00967CB0"/>
    <w:rsid w:val="00971454"/>
    <w:rsid w:val="00972A63"/>
    <w:rsid w:val="009732B2"/>
    <w:rsid w:val="00973917"/>
    <w:rsid w:val="0097408D"/>
    <w:rsid w:val="009744E5"/>
    <w:rsid w:val="00976243"/>
    <w:rsid w:val="009773FB"/>
    <w:rsid w:val="0098135F"/>
    <w:rsid w:val="009814EA"/>
    <w:rsid w:val="00981731"/>
    <w:rsid w:val="009824DF"/>
    <w:rsid w:val="009869D5"/>
    <w:rsid w:val="00987464"/>
    <w:rsid w:val="00987B63"/>
    <w:rsid w:val="00990D00"/>
    <w:rsid w:val="009937D4"/>
    <w:rsid w:val="0099414B"/>
    <w:rsid w:val="0099480D"/>
    <w:rsid w:val="00997D3C"/>
    <w:rsid w:val="009A0745"/>
    <w:rsid w:val="009A0C46"/>
    <w:rsid w:val="009A1257"/>
    <w:rsid w:val="009A1320"/>
    <w:rsid w:val="009A1B8C"/>
    <w:rsid w:val="009A1FB2"/>
    <w:rsid w:val="009A33BA"/>
    <w:rsid w:val="009A34F6"/>
    <w:rsid w:val="009A57D7"/>
    <w:rsid w:val="009A6619"/>
    <w:rsid w:val="009A6C81"/>
    <w:rsid w:val="009A7493"/>
    <w:rsid w:val="009A7E7F"/>
    <w:rsid w:val="009B0580"/>
    <w:rsid w:val="009B2957"/>
    <w:rsid w:val="009B2ED6"/>
    <w:rsid w:val="009B2F3D"/>
    <w:rsid w:val="009B3AD3"/>
    <w:rsid w:val="009B4C32"/>
    <w:rsid w:val="009B68CA"/>
    <w:rsid w:val="009B6B37"/>
    <w:rsid w:val="009B7D2B"/>
    <w:rsid w:val="009C0415"/>
    <w:rsid w:val="009C0830"/>
    <w:rsid w:val="009C18FD"/>
    <w:rsid w:val="009C1ADE"/>
    <w:rsid w:val="009C2FE4"/>
    <w:rsid w:val="009C3935"/>
    <w:rsid w:val="009C5228"/>
    <w:rsid w:val="009C522B"/>
    <w:rsid w:val="009C60E1"/>
    <w:rsid w:val="009C6519"/>
    <w:rsid w:val="009C6968"/>
    <w:rsid w:val="009D07A4"/>
    <w:rsid w:val="009D080D"/>
    <w:rsid w:val="009D2C03"/>
    <w:rsid w:val="009D2F95"/>
    <w:rsid w:val="009D31D0"/>
    <w:rsid w:val="009D4C66"/>
    <w:rsid w:val="009D62B9"/>
    <w:rsid w:val="009D6FB5"/>
    <w:rsid w:val="009D705C"/>
    <w:rsid w:val="009D73D4"/>
    <w:rsid w:val="009E1989"/>
    <w:rsid w:val="009E21E2"/>
    <w:rsid w:val="009E2C8B"/>
    <w:rsid w:val="009E3419"/>
    <w:rsid w:val="009E4A00"/>
    <w:rsid w:val="009E5010"/>
    <w:rsid w:val="009E56F8"/>
    <w:rsid w:val="009E5D83"/>
    <w:rsid w:val="009E7390"/>
    <w:rsid w:val="009E796D"/>
    <w:rsid w:val="009F04E6"/>
    <w:rsid w:val="009F06DF"/>
    <w:rsid w:val="009F20E9"/>
    <w:rsid w:val="009F2857"/>
    <w:rsid w:val="009F3CDF"/>
    <w:rsid w:val="009F4AD2"/>
    <w:rsid w:val="009F5C94"/>
    <w:rsid w:val="009F7AC8"/>
    <w:rsid w:val="009F7DF1"/>
    <w:rsid w:val="00A00584"/>
    <w:rsid w:val="00A0099A"/>
    <w:rsid w:val="00A013B6"/>
    <w:rsid w:val="00A01458"/>
    <w:rsid w:val="00A018C0"/>
    <w:rsid w:val="00A02B7D"/>
    <w:rsid w:val="00A04556"/>
    <w:rsid w:val="00A055ED"/>
    <w:rsid w:val="00A05618"/>
    <w:rsid w:val="00A05CEF"/>
    <w:rsid w:val="00A067BF"/>
    <w:rsid w:val="00A073BA"/>
    <w:rsid w:val="00A07558"/>
    <w:rsid w:val="00A11224"/>
    <w:rsid w:val="00A13E5D"/>
    <w:rsid w:val="00A15A4B"/>
    <w:rsid w:val="00A2087D"/>
    <w:rsid w:val="00A2132B"/>
    <w:rsid w:val="00A2187F"/>
    <w:rsid w:val="00A2214C"/>
    <w:rsid w:val="00A22D90"/>
    <w:rsid w:val="00A22ED1"/>
    <w:rsid w:val="00A23D45"/>
    <w:rsid w:val="00A23FB5"/>
    <w:rsid w:val="00A24653"/>
    <w:rsid w:val="00A2466F"/>
    <w:rsid w:val="00A250E5"/>
    <w:rsid w:val="00A2540A"/>
    <w:rsid w:val="00A26715"/>
    <w:rsid w:val="00A271B4"/>
    <w:rsid w:val="00A30D61"/>
    <w:rsid w:val="00A30ECD"/>
    <w:rsid w:val="00A32286"/>
    <w:rsid w:val="00A32F8B"/>
    <w:rsid w:val="00A337D9"/>
    <w:rsid w:val="00A34D59"/>
    <w:rsid w:val="00A35579"/>
    <w:rsid w:val="00A3560C"/>
    <w:rsid w:val="00A3640C"/>
    <w:rsid w:val="00A37844"/>
    <w:rsid w:val="00A41057"/>
    <w:rsid w:val="00A410B0"/>
    <w:rsid w:val="00A41516"/>
    <w:rsid w:val="00A42282"/>
    <w:rsid w:val="00A42793"/>
    <w:rsid w:val="00A42D2B"/>
    <w:rsid w:val="00A4337F"/>
    <w:rsid w:val="00A4343E"/>
    <w:rsid w:val="00A43AB7"/>
    <w:rsid w:val="00A4496B"/>
    <w:rsid w:val="00A4582C"/>
    <w:rsid w:val="00A460ED"/>
    <w:rsid w:val="00A468CF"/>
    <w:rsid w:val="00A46A7E"/>
    <w:rsid w:val="00A50E92"/>
    <w:rsid w:val="00A5120F"/>
    <w:rsid w:val="00A51BFF"/>
    <w:rsid w:val="00A51DE1"/>
    <w:rsid w:val="00A51EA6"/>
    <w:rsid w:val="00A52EF2"/>
    <w:rsid w:val="00A53DF9"/>
    <w:rsid w:val="00A5538E"/>
    <w:rsid w:val="00A560EE"/>
    <w:rsid w:val="00A56189"/>
    <w:rsid w:val="00A563A7"/>
    <w:rsid w:val="00A56E27"/>
    <w:rsid w:val="00A57E78"/>
    <w:rsid w:val="00A6115F"/>
    <w:rsid w:val="00A611BC"/>
    <w:rsid w:val="00A613F2"/>
    <w:rsid w:val="00A6173A"/>
    <w:rsid w:val="00A6323A"/>
    <w:rsid w:val="00A63E2E"/>
    <w:rsid w:val="00A6523B"/>
    <w:rsid w:val="00A654B2"/>
    <w:rsid w:val="00A6791C"/>
    <w:rsid w:val="00A67E04"/>
    <w:rsid w:val="00A700F5"/>
    <w:rsid w:val="00A71E9B"/>
    <w:rsid w:val="00A7398C"/>
    <w:rsid w:val="00A742B6"/>
    <w:rsid w:val="00A764F8"/>
    <w:rsid w:val="00A76989"/>
    <w:rsid w:val="00A77BA4"/>
    <w:rsid w:val="00A80166"/>
    <w:rsid w:val="00A80E23"/>
    <w:rsid w:val="00A816D5"/>
    <w:rsid w:val="00A81D8B"/>
    <w:rsid w:val="00A842B1"/>
    <w:rsid w:val="00A84CF0"/>
    <w:rsid w:val="00A850B5"/>
    <w:rsid w:val="00A92F62"/>
    <w:rsid w:val="00A93DCB"/>
    <w:rsid w:val="00A95200"/>
    <w:rsid w:val="00A96A1C"/>
    <w:rsid w:val="00A97E9D"/>
    <w:rsid w:val="00AA0209"/>
    <w:rsid w:val="00AA267E"/>
    <w:rsid w:val="00AA289E"/>
    <w:rsid w:val="00AA3407"/>
    <w:rsid w:val="00AA3B71"/>
    <w:rsid w:val="00AA4D1B"/>
    <w:rsid w:val="00AA516C"/>
    <w:rsid w:val="00AA624E"/>
    <w:rsid w:val="00AA6A3E"/>
    <w:rsid w:val="00AB1883"/>
    <w:rsid w:val="00AB19DC"/>
    <w:rsid w:val="00AB1B64"/>
    <w:rsid w:val="00AB1BBC"/>
    <w:rsid w:val="00AB50D4"/>
    <w:rsid w:val="00AB6749"/>
    <w:rsid w:val="00AB695A"/>
    <w:rsid w:val="00AB6AB0"/>
    <w:rsid w:val="00AB765C"/>
    <w:rsid w:val="00AB77A7"/>
    <w:rsid w:val="00AB7F1F"/>
    <w:rsid w:val="00AC1593"/>
    <w:rsid w:val="00AC1841"/>
    <w:rsid w:val="00AC2B04"/>
    <w:rsid w:val="00AC2E67"/>
    <w:rsid w:val="00AC39B2"/>
    <w:rsid w:val="00AC3E09"/>
    <w:rsid w:val="00AC3F35"/>
    <w:rsid w:val="00AC4777"/>
    <w:rsid w:val="00AC4EF8"/>
    <w:rsid w:val="00AC5028"/>
    <w:rsid w:val="00AC5692"/>
    <w:rsid w:val="00AC7A5D"/>
    <w:rsid w:val="00AC7EFA"/>
    <w:rsid w:val="00AD1650"/>
    <w:rsid w:val="00AD5446"/>
    <w:rsid w:val="00AD5ACD"/>
    <w:rsid w:val="00AD67D5"/>
    <w:rsid w:val="00AE02DF"/>
    <w:rsid w:val="00AE0FF7"/>
    <w:rsid w:val="00AE109A"/>
    <w:rsid w:val="00AE2F60"/>
    <w:rsid w:val="00AE3A81"/>
    <w:rsid w:val="00AE4430"/>
    <w:rsid w:val="00AE45CE"/>
    <w:rsid w:val="00AE5C1B"/>
    <w:rsid w:val="00AE6E01"/>
    <w:rsid w:val="00AF0198"/>
    <w:rsid w:val="00AF02BC"/>
    <w:rsid w:val="00AF0C8E"/>
    <w:rsid w:val="00AF1D35"/>
    <w:rsid w:val="00AF4E58"/>
    <w:rsid w:val="00AF574E"/>
    <w:rsid w:val="00AF6BBD"/>
    <w:rsid w:val="00AF7A02"/>
    <w:rsid w:val="00AF7AFB"/>
    <w:rsid w:val="00B004C9"/>
    <w:rsid w:val="00B0081E"/>
    <w:rsid w:val="00B017D4"/>
    <w:rsid w:val="00B02601"/>
    <w:rsid w:val="00B031C0"/>
    <w:rsid w:val="00B03E21"/>
    <w:rsid w:val="00B055E7"/>
    <w:rsid w:val="00B111CA"/>
    <w:rsid w:val="00B11DCC"/>
    <w:rsid w:val="00B160D5"/>
    <w:rsid w:val="00B216F5"/>
    <w:rsid w:val="00B22356"/>
    <w:rsid w:val="00B26090"/>
    <w:rsid w:val="00B26ACB"/>
    <w:rsid w:val="00B26F78"/>
    <w:rsid w:val="00B2703F"/>
    <w:rsid w:val="00B276A1"/>
    <w:rsid w:val="00B27CFA"/>
    <w:rsid w:val="00B30AE8"/>
    <w:rsid w:val="00B30F25"/>
    <w:rsid w:val="00B317B5"/>
    <w:rsid w:val="00B33C25"/>
    <w:rsid w:val="00B360E5"/>
    <w:rsid w:val="00B3690B"/>
    <w:rsid w:val="00B40757"/>
    <w:rsid w:val="00B40EDA"/>
    <w:rsid w:val="00B40F00"/>
    <w:rsid w:val="00B41750"/>
    <w:rsid w:val="00B4184B"/>
    <w:rsid w:val="00B42337"/>
    <w:rsid w:val="00B4241E"/>
    <w:rsid w:val="00B42C74"/>
    <w:rsid w:val="00B43B6A"/>
    <w:rsid w:val="00B44FB0"/>
    <w:rsid w:val="00B4603C"/>
    <w:rsid w:val="00B47967"/>
    <w:rsid w:val="00B47CA7"/>
    <w:rsid w:val="00B523AF"/>
    <w:rsid w:val="00B5441F"/>
    <w:rsid w:val="00B54487"/>
    <w:rsid w:val="00B55805"/>
    <w:rsid w:val="00B5616C"/>
    <w:rsid w:val="00B61155"/>
    <w:rsid w:val="00B62CB2"/>
    <w:rsid w:val="00B63731"/>
    <w:rsid w:val="00B6662C"/>
    <w:rsid w:val="00B67047"/>
    <w:rsid w:val="00B67509"/>
    <w:rsid w:val="00B67D94"/>
    <w:rsid w:val="00B70108"/>
    <w:rsid w:val="00B733EC"/>
    <w:rsid w:val="00B73C2F"/>
    <w:rsid w:val="00B73CFD"/>
    <w:rsid w:val="00B7406A"/>
    <w:rsid w:val="00B74919"/>
    <w:rsid w:val="00B75BAE"/>
    <w:rsid w:val="00B7617D"/>
    <w:rsid w:val="00B7620F"/>
    <w:rsid w:val="00B7643B"/>
    <w:rsid w:val="00B7762F"/>
    <w:rsid w:val="00B77805"/>
    <w:rsid w:val="00B77DE4"/>
    <w:rsid w:val="00B802E7"/>
    <w:rsid w:val="00B80A26"/>
    <w:rsid w:val="00B81069"/>
    <w:rsid w:val="00B81857"/>
    <w:rsid w:val="00B910A7"/>
    <w:rsid w:val="00B94635"/>
    <w:rsid w:val="00B95AD4"/>
    <w:rsid w:val="00B96155"/>
    <w:rsid w:val="00B96706"/>
    <w:rsid w:val="00B96A4A"/>
    <w:rsid w:val="00B96C77"/>
    <w:rsid w:val="00B9749B"/>
    <w:rsid w:val="00BA018A"/>
    <w:rsid w:val="00BA0DE8"/>
    <w:rsid w:val="00BA134F"/>
    <w:rsid w:val="00BA251D"/>
    <w:rsid w:val="00BA2CD6"/>
    <w:rsid w:val="00BA3756"/>
    <w:rsid w:val="00BA59AF"/>
    <w:rsid w:val="00BA6755"/>
    <w:rsid w:val="00BA71C0"/>
    <w:rsid w:val="00BA7261"/>
    <w:rsid w:val="00BA7432"/>
    <w:rsid w:val="00BA7465"/>
    <w:rsid w:val="00BA7C8F"/>
    <w:rsid w:val="00BB0175"/>
    <w:rsid w:val="00BB0EBA"/>
    <w:rsid w:val="00BB1622"/>
    <w:rsid w:val="00BB2D88"/>
    <w:rsid w:val="00BB64B6"/>
    <w:rsid w:val="00BB707A"/>
    <w:rsid w:val="00BB7836"/>
    <w:rsid w:val="00BC0310"/>
    <w:rsid w:val="00BC03B4"/>
    <w:rsid w:val="00BC0C5D"/>
    <w:rsid w:val="00BC2311"/>
    <w:rsid w:val="00BC2321"/>
    <w:rsid w:val="00BC2E25"/>
    <w:rsid w:val="00BC4A16"/>
    <w:rsid w:val="00BC4C31"/>
    <w:rsid w:val="00BC5156"/>
    <w:rsid w:val="00BC5277"/>
    <w:rsid w:val="00BC5416"/>
    <w:rsid w:val="00BC54DE"/>
    <w:rsid w:val="00BC6FED"/>
    <w:rsid w:val="00BC75F0"/>
    <w:rsid w:val="00BD0222"/>
    <w:rsid w:val="00BD29A7"/>
    <w:rsid w:val="00BD345B"/>
    <w:rsid w:val="00BD39A1"/>
    <w:rsid w:val="00BD5079"/>
    <w:rsid w:val="00BD55D4"/>
    <w:rsid w:val="00BD79EB"/>
    <w:rsid w:val="00BD7AD3"/>
    <w:rsid w:val="00BE0449"/>
    <w:rsid w:val="00BE0856"/>
    <w:rsid w:val="00BE0DFD"/>
    <w:rsid w:val="00BE0E2B"/>
    <w:rsid w:val="00BE405C"/>
    <w:rsid w:val="00BE4DE7"/>
    <w:rsid w:val="00BE4E99"/>
    <w:rsid w:val="00BE55FE"/>
    <w:rsid w:val="00BE5D6F"/>
    <w:rsid w:val="00BE6216"/>
    <w:rsid w:val="00BE7E46"/>
    <w:rsid w:val="00BF1E93"/>
    <w:rsid w:val="00BF1E9C"/>
    <w:rsid w:val="00BF2234"/>
    <w:rsid w:val="00BF464D"/>
    <w:rsid w:val="00BF5AAF"/>
    <w:rsid w:val="00BF611E"/>
    <w:rsid w:val="00BF6D09"/>
    <w:rsid w:val="00BF7ABB"/>
    <w:rsid w:val="00BF7DF6"/>
    <w:rsid w:val="00C002B2"/>
    <w:rsid w:val="00C026A6"/>
    <w:rsid w:val="00C031E0"/>
    <w:rsid w:val="00C0386A"/>
    <w:rsid w:val="00C03EF5"/>
    <w:rsid w:val="00C05AE8"/>
    <w:rsid w:val="00C072DF"/>
    <w:rsid w:val="00C10C42"/>
    <w:rsid w:val="00C10C87"/>
    <w:rsid w:val="00C14127"/>
    <w:rsid w:val="00C154F8"/>
    <w:rsid w:val="00C15653"/>
    <w:rsid w:val="00C15755"/>
    <w:rsid w:val="00C158F1"/>
    <w:rsid w:val="00C15C1F"/>
    <w:rsid w:val="00C16709"/>
    <w:rsid w:val="00C174F9"/>
    <w:rsid w:val="00C21959"/>
    <w:rsid w:val="00C24BDA"/>
    <w:rsid w:val="00C25AD1"/>
    <w:rsid w:val="00C26817"/>
    <w:rsid w:val="00C26A8A"/>
    <w:rsid w:val="00C26CDD"/>
    <w:rsid w:val="00C30D5F"/>
    <w:rsid w:val="00C3176C"/>
    <w:rsid w:val="00C317CD"/>
    <w:rsid w:val="00C33A12"/>
    <w:rsid w:val="00C341DE"/>
    <w:rsid w:val="00C3627B"/>
    <w:rsid w:val="00C36F1D"/>
    <w:rsid w:val="00C42DF8"/>
    <w:rsid w:val="00C431DF"/>
    <w:rsid w:val="00C43474"/>
    <w:rsid w:val="00C4366C"/>
    <w:rsid w:val="00C44510"/>
    <w:rsid w:val="00C4662C"/>
    <w:rsid w:val="00C5004A"/>
    <w:rsid w:val="00C51AEF"/>
    <w:rsid w:val="00C5351E"/>
    <w:rsid w:val="00C538D4"/>
    <w:rsid w:val="00C5472F"/>
    <w:rsid w:val="00C54FFF"/>
    <w:rsid w:val="00C57E31"/>
    <w:rsid w:val="00C600A3"/>
    <w:rsid w:val="00C60891"/>
    <w:rsid w:val="00C60943"/>
    <w:rsid w:val="00C62E1C"/>
    <w:rsid w:val="00C637E9"/>
    <w:rsid w:val="00C63D8E"/>
    <w:rsid w:val="00C64868"/>
    <w:rsid w:val="00C64A10"/>
    <w:rsid w:val="00C662E6"/>
    <w:rsid w:val="00C666BB"/>
    <w:rsid w:val="00C677C6"/>
    <w:rsid w:val="00C6783F"/>
    <w:rsid w:val="00C67860"/>
    <w:rsid w:val="00C67EAB"/>
    <w:rsid w:val="00C71B95"/>
    <w:rsid w:val="00C71D5C"/>
    <w:rsid w:val="00C72360"/>
    <w:rsid w:val="00C7318E"/>
    <w:rsid w:val="00C7399E"/>
    <w:rsid w:val="00C73AF0"/>
    <w:rsid w:val="00C75852"/>
    <w:rsid w:val="00C76A10"/>
    <w:rsid w:val="00C76C9C"/>
    <w:rsid w:val="00C80E59"/>
    <w:rsid w:val="00C81B3D"/>
    <w:rsid w:val="00C82533"/>
    <w:rsid w:val="00C859AC"/>
    <w:rsid w:val="00C86C29"/>
    <w:rsid w:val="00C879FA"/>
    <w:rsid w:val="00C919E9"/>
    <w:rsid w:val="00C91D96"/>
    <w:rsid w:val="00C925C8"/>
    <w:rsid w:val="00C92A69"/>
    <w:rsid w:val="00C94F0F"/>
    <w:rsid w:val="00C961C5"/>
    <w:rsid w:val="00C96C85"/>
    <w:rsid w:val="00C96EB4"/>
    <w:rsid w:val="00C97745"/>
    <w:rsid w:val="00CA0B79"/>
    <w:rsid w:val="00CA0D39"/>
    <w:rsid w:val="00CA269D"/>
    <w:rsid w:val="00CA2900"/>
    <w:rsid w:val="00CA2A48"/>
    <w:rsid w:val="00CA3842"/>
    <w:rsid w:val="00CA5E1A"/>
    <w:rsid w:val="00CA76A6"/>
    <w:rsid w:val="00CA7B88"/>
    <w:rsid w:val="00CA7E13"/>
    <w:rsid w:val="00CB26A5"/>
    <w:rsid w:val="00CB27A7"/>
    <w:rsid w:val="00CB39F3"/>
    <w:rsid w:val="00CB534F"/>
    <w:rsid w:val="00CB5479"/>
    <w:rsid w:val="00CB5DE4"/>
    <w:rsid w:val="00CB6382"/>
    <w:rsid w:val="00CB66EA"/>
    <w:rsid w:val="00CB67CB"/>
    <w:rsid w:val="00CC0112"/>
    <w:rsid w:val="00CC247B"/>
    <w:rsid w:val="00CC3355"/>
    <w:rsid w:val="00CC3998"/>
    <w:rsid w:val="00CC4948"/>
    <w:rsid w:val="00CC5FFC"/>
    <w:rsid w:val="00CC6258"/>
    <w:rsid w:val="00CD09B7"/>
    <w:rsid w:val="00CD0A4F"/>
    <w:rsid w:val="00CD14D4"/>
    <w:rsid w:val="00CD28A6"/>
    <w:rsid w:val="00CD4490"/>
    <w:rsid w:val="00CD44E9"/>
    <w:rsid w:val="00CD5A35"/>
    <w:rsid w:val="00CD5EC5"/>
    <w:rsid w:val="00CD6CEE"/>
    <w:rsid w:val="00CE1052"/>
    <w:rsid w:val="00CE20F4"/>
    <w:rsid w:val="00CE258E"/>
    <w:rsid w:val="00CE315E"/>
    <w:rsid w:val="00CE3258"/>
    <w:rsid w:val="00CE32CF"/>
    <w:rsid w:val="00CE5DFF"/>
    <w:rsid w:val="00CE5F43"/>
    <w:rsid w:val="00CE67F1"/>
    <w:rsid w:val="00CE75A1"/>
    <w:rsid w:val="00CF0F2C"/>
    <w:rsid w:val="00CF144C"/>
    <w:rsid w:val="00CF150C"/>
    <w:rsid w:val="00CF1B0E"/>
    <w:rsid w:val="00CF3038"/>
    <w:rsid w:val="00CF3CDB"/>
    <w:rsid w:val="00CF5185"/>
    <w:rsid w:val="00CF529A"/>
    <w:rsid w:val="00CF53CA"/>
    <w:rsid w:val="00CF693F"/>
    <w:rsid w:val="00D00403"/>
    <w:rsid w:val="00D00EC9"/>
    <w:rsid w:val="00D03071"/>
    <w:rsid w:val="00D034C2"/>
    <w:rsid w:val="00D05166"/>
    <w:rsid w:val="00D05803"/>
    <w:rsid w:val="00D062CF"/>
    <w:rsid w:val="00D06756"/>
    <w:rsid w:val="00D07684"/>
    <w:rsid w:val="00D07BC2"/>
    <w:rsid w:val="00D07C83"/>
    <w:rsid w:val="00D1066D"/>
    <w:rsid w:val="00D11922"/>
    <w:rsid w:val="00D12ACF"/>
    <w:rsid w:val="00D1322C"/>
    <w:rsid w:val="00D14E6D"/>
    <w:rsid w:val="00D150C0"/>
    <w:rsid w:val="00D1675F"/>
    <w:rsid w:val="00D16E33"/>
    <w:rsid w:val="00D202D7"/>
    <w:rsid w:val="00D2062C"/>
    <w:rsid w:val="00D210A5"/>
    <w:rsid w:val="00D222EC"/>
    <w:rsid w:val="00D22739"/>
    <w:rsid w:val="00D22C0D"/>
    <w:rsid w:val="00D24710"/>
    <w:rsid w:val="00D25C4C"/>
    <w:rsid w:val="00D30BED"/>
    <w:rsid w:val="00D3140F"/>
    <w:rsid w:val="00D31823"/>
    <w:rsid w:val="00D3269D"/>
    <w:rsid w:val="00D330A4"/>
    <w:rsid w:val="00D335BE"/>
    <w:rsid w:val="00D33949"/>
    <w:rsid w:val="00D33A8E"/>
    <w:rsid w:val="00D3482E"/>
    <w:rsid w:val="00D34F3A"/>
    <w:rsid w:val="00D35309"/>
    <w:rsid w:val="00D35E50"/>
    <w:rsid w:val="00D36573"/>
    <w:rsid w:val="00D36C0C"/>
    <w:rsid w:val="00D37726"/>
    <w:rsid w:val="00D37A5E"/>
    <w:rsid w:val="00D4162F"/>
    <w:rsid w:val="00D42EC3"/>
    <w:rsid w:val="00D43291"/>
    <w:rsid w:val="00D4501B"/>
    <w:rsid w:val="00D46BDA"/>
    <w:rsid w:val="00D47F1C"/>
    <w:rsid w:val="00D502B3"/>
    <w:rsid w:val="00D528B5"/>
    <w:rsid w:val="00D52ECD"/>
    <w:rsid w:val="00D55233"/>
    <w:rsid w:val="00D552B1"/>
    <w:rsid w:val="00D57244"/>
    <w:rsid w:val="00D57C45"/>
    <w:rsid w:val="00D62DA9"/>
    <w:rsid w:val="00D63FD1"/>
    <w:rsid w:val="00D64337"/>
    <w:rsid w:val="00D64A94"/>
    <w:rsid w:val="00D65B73"/>
    <w:rsid w:val="00D676F6"/>
    <w:rsid w:val="00D7069D"/>
    <w:rsid w:val="00D709C9"/>
    <w:rsid w:val="00D70B0C"/>
    <w:rsid w:val="00D778EB"/>
    <w:rsid w:val="00D77FC3"/>
    <w:rsid w:val="00D81CAF"/>
    <w:rsid w:val="00D82B02"/>
    <w:rsid w:val="00D82E34"/>
    <w:rsid w:val="00D83ED1"/>
    <w:rsid w:val="00D84453"/>
    <w:rsid w:val="00D84A4C"/>
    <w:rsid w:val="00D85ADE"/>
    <w:rsid w:val="00D920AA"/>
    <w:rsid w:val="00D9355F"/>
    <w:rsid w:val="00D96E1E"/>
    <w:rsid w:val="00DA0F18"/>
    <w:rsid w:val="00DA214D"/>
    <w:rsid w:val="00DA2693"/>
    <w:rsid w:val="00DA277D"/>
    <w:rsid w:val="00DA3867"/>
    <w:rsid w:val="00DA3B9F"/>
    <w:rsid w:val="00DA4125"/>
    <w:rsid w:val="00DA48CF"/>
    <w:rsid w:val="00DA6047"/>
    <w:rsid w:val="00DA67A4"/>
    <w:rsid w:val="00DA6B67"/>
    <w:rsid w:val="00DB1B5D"/>
    <w:rsid w:val="00DB3286"/>
    <w:rsid w:val="00DB34F4"/>
    <w:rsid w:val="00DB594A"/>
    <w:rsid w:val="00DB624A"/>
    <w:rsid w:val="00DB781B"/>
    <w:rsid w:val="00DC1B4E"/>
    <w:rsid w:val="00DC3F9E"/>
    <w:rsid w:val="00DC41A3"/>
    <w:rsid w:val="00DC4567"/>
    <w:rsid w:val="00DC58F8"/>
    <w:rsid w:val="00DC5A0A"/>
    <w:rsid w:val="00DC6CCF"/>
    <w:rsid w:val="00DD15D2"/>
    <w:rsid w:val="00DD187D"/>
    <w:rsid w:val="00DD1F52"/>
    <w:rsid w:val="00DD22EB"/>
    <w:rsid w:val="00DD25B4"/>
    <w:rsid w:val="00DD2D49"/>
    <w:rsid w:val="00DD33E8"/>
    <w:rsid w:val="00DD3EC9"/>
    <w:rsid w:val="00DD50E3"/>
    <w:rsid w:val="00DD552F"/>
    <w:rsid w:val="00DD5EED"/>
    <w:rsid w:val="00DD6EA2"/>
    <w:rsid w:val="00DE0876"/>
    <w:rsid w:val="00DE12A9"/>
    <w:rsid w:val="00DE1433"/>
    <w:rsid w:val="00DE275E"/>
    <w:rsid w:val="00DE417B"/>
    <w:rsid w:val="00DE4DCE"/>
    <w:rsid w:val="00DE524A"/>
    <w:rsid w:val="00DE59FF"/>
    <w:rsid w:val="00DE65F0"/>
    <w:rsid w:val="00DE7D57"/>
    <w:rsid w:val="00DF05B3"/>
    <w:rsid w:val="00DF1E52"/>
    <w:rsid w:val="00DF1EB7"/>
    <w:rsid w:val="00DF2AEE"/>
    <w:rsid w:val="00DF2B3B"/>
    <w:rsid w:val="00DF3ABE"/>
    <w:rsid w:val="00DF5233"/>
    <w:rsid w:val="00DF63CF"/>
    <w:rsid w:val="00DF6974"/>
    <w:rsid w:val="00DF69D2"/>
    <w:rsid w:val="00DF723D"/>
    <w:rsid w:val="00E0053C"/>
    <w:rsid w:val="00E00765"/>
    <w:rsid w:val="00E00EBD"/>
    <w:rsid w:val="00E01593"/>
    <w:rsid w:val="00E018EA"/>
    <w:rsid w:val="00E018FC"/>
    <w:rsid w:val="00E02393"/>
    <w:rsid w:val="00E034F0"/>
    <w:rsid w:val="00E041EE"/>
    <w:rsid w:val="00E0476A"/>
    <w:rsid w:val="00E068F1"/>
    <w:rsid w:val="00E06D81"/>
    <w:rsid w:val="00E07520"/>
    <w:rsid w:val="00E07E81"/>
    <w:rsid w:val="00E15619"/>
    <w:rsid w:val="00E15DEB"/>
    <w:rsid w:val="00E1691B"/>
    <w:rsid w:val="00E229E0"/>
    <w:rsid w:val="00E234BE"/>
    <w:rsid w:val="00E235F6"/>
    <w:rsid w:val="00E23DD8"/>
    <w:rsid w:val="00E25C90"/>
    <w:rsid w:val="00E26A2C"/>
    <w:rsid w:val="00E302A2"/>
    <w:rsid w:val="00E31010"/>
    <w:rsid w:val="00E31320"/>
    <w:rsid w:val="00E313A2"/>
    <w:rsid w:val="00E32104"/>
    <w:rsid w:val="00E3230F"/>
    <w:rsid w:val="00E333EF"/>
    <w:rsid w:val="00E33D8B"/>
    <w:rsid w:val="00E41E0A"/>
    <w:rsid w:val="00E41EAC"/>
    <w:rsid w:val="00E42A83"/>
    <w:rsid w:val="00E42B6A"/>
    <w:rsid w:val="00E42BA4"/>
    <w:rsid w:val="00E46C8E"/>
    <w:rsid w:val="00E478BC"/>
    <w:rsid w:val="00E47C19"/>
    <w:rsid w:val="00E51CFF"/>
    <w:rsid w:val="00E52066"/>
    <w:rsid w:val="00E52B31"/>
    <w:rsid w:val="00E52DF1"/>
    <w:rsid w:val="00E53B84"/>
    <w:rsid w:val="00E54A25"/>
    <w:rsid w:val="00E55CBF"/>
    <w:rsid w:val="00E57684"/>
    <w:rsid w:val="00E61B5D"/>
    <w:rsid w:val="00E61F4F"/>
    <w:rsid w:val="00E61F9E"/>
    <w:rsid w:val="00E666D5"/>
    <w:rsid w:val="00E70720"/>
    <w:rsid w:val="00E7098E"/>
    <w:rsid w:val="00E7277B"/>
    <w:rsid w:val="00E74890"/>
    <w:rsid w:val="00E7792A"/>
    <w:rsid w:val="00E804F9"/>
    <w:rsid w:val="00E828A4"/>
    <w:rsid w:val="00E82EC0"/>
    <w:rsid w:val="00E84BBA"/>
    <w:rsid w:val="00E86DAF"/>
    <w:rsid w:val="00E90441"/>
    <w:rsid w:val="00E919A1"/>
    <w:rsid w:val="00E91F3C"/>
    <w:rsid w:val="00E9236D"/>
    <w:rsid w:val="00E9313A"/>
    <w:rsid w:val="00E9396B"/>
    <w:rsid w:val="00E939B2"/>
    <w:rsid w:val="00E95447"/>
    <w:rsid w:val="00E95922"/>
    <w:rsid w:val="00E976BC"/>
    <w:rsid w:val="00EA02E9"/>
    <w:rsid w:val="00EA14D3"/>
    <w:rsid w:val="00EA25D8"/>
    <w:rsid w:val="00EA2E7B"/>
    <w:rsid w:val="00EA5B63"/>
    <w:rsid w:val="00EA66A8"/>
    <w:rsid w:val="00EA6E57"/>
    <w:rsid w:val="00EA7F25"/>
    <w:rsid w:val="00EB0E9B"/>
    <w:rsid w:val="00EB2B7B"/>
    <w:rsid w:val="00EB4C56"/>
    <w:rsid w:val="00EB5025"/>
    <w:rsid w:val="00EB5257"/>
    <w:rsid w:val="00EB68AC"/>
    <w:rsid w:val="00EB7434"/>
    <w:rsid w:val="00EC1E79"/>
    <w:rsid w:val="00EC3772"/>
    <w:rsid w:val="00EC4A8C"/>
    <w:rsid w:val="00EC4DCB"/>
    <w:rsid w:val="00EC6351"/>
    <w:rsid w:val="00EC63BC"/>
    <w:rsid w:val="00EC6729"/>
    <w:rsid w:val="00ED23BD"/>
    <w:rsid w:val="00ED2A2A"/>
    <w:rsid w:val="00ED2B38"/>
    <w:rsid w:val="00ED369F"/>
    <w:rsid w:val="00ED4440"/>
    <w:rsid w:val="00ED48B5"/>
    <w:rsid w:val="00ED506F"/>
    <w:rsid w:val="00ED54E5"/>
    <w:rsid w:val="00ED5B4C"/>
    <w:rsid w:val="00ED630A"/>
    <w:rsid w:val="00ED647C"/>
    <w:rsid w:val="00ED7DE5"/>
    <w:rsid w:val="00EE2496"/>
    <w:rsid w:val="00EE2FCB"/>
    <w:rsid w:val="00EE3A6D"/>
    <w:rsid w:val="00EE5E00"/>
    <w:rsid w:val="00EE7DDF"/>
    <w:rsid w:val="00EF0FC5"/>
    <w:rsid w:val="00EF2151"/>
    <w:rsid w:val="00EF3585"/>
    <w:rsid w:val="00EF384E"/>
    <w:rsid w:val="00EF425F"/>
    <w:rsid w:val="00EF4451"/>
    <w:rsid w:val="00EF50D9"/>
    <w:rsid w:val="00EF569A"/>
    <w:rsid w:val="00EF6231"/>
    <w:rsid w:val="00F0008C"/>
    <w:rsid w:val="00F00684"/>
    <w:rsid w:val="00F01332"/>
    <w:rsid w:val="00F037E1"/>
    <w:rsid w:val="00F038B7"/>
    <w:rsid w:val="00F047D4"/>
    <w:rsid w:val="00F04FAB"/>
    <w:rsid w:val="00F05374"/>
    <w:rsid w:val="00F060E5"/>
    <w:rsid w:val="00F07C24"/>
    <w:rsid w:val="00F10651"/>
    <w:rsid w:val="00F10AD3"/>
    <w:rsid w:val="00F1182D"/>
    <w:rsid w:val="00F154AE"/>
    <w:rsid w:val="00F15B33"/>
    <w:rsid w:val="00F20A5F"/>
    <w:rsid w:val="00F213FC"/>
    <w:rsid w:val="00F214D4"/>
    <w:rsid w:val="00F21C70"/>
    <w:rsid w:val="00F23661"/>
    <w:rsid w:val="00F23CDD"/>
    <w:rsid w:val="00F30EAC"/>
    <w:rsid w:val="00F318BE"/>
    <w:rsid w:val="00F3206A"/>
    <w:rsid w:val="00F327E7"/>
    <w:rsid w:val="00F34C5F"/>
    <w:rsid w:val="00F35460"/>
    <w:rsid w:val="00F35983"/>
    <w:rsid w:val="00F3611E"/>
    <w:rsid w:val="00F36449"/>
    <w:rsid w:val="00F367BA"/>
    <w:rsid w:val="00F373A7"/>
    <w:rsid w:val="00F40400"/>
    <w:rsid w:val="00F416AF"/>
    <w:rsid w:val="00F45313"/>
    <w:rsid w:val="00F46A86"/>
    <w:rsid w:val="00F5032E"/>
    <w:rsid w:val="00F50938"/>
    <w:rsid w:val="00F50D08"/>
    <w:rsid w:val="00F517D1"/>
    <w:rsid w:val="00F51B63"/>
    <w:rsid w:val="00F52EE4"/>
    <w:rsid w:val="00F54764"/>
    <w:rsid w:val="00F555C9"/>
    <w:rsid w:val="00F55888"/>
    <w:rsid w:val="00F60AEA"/>
    <w:rsid w:val="00F62427"/>
    <w:rsid w:val="00F63156"/>
    <w:rsid w:val="00F653E7"/>
    <w:rsid w:val="00F65FC7"/>
    <w:rsid w:val="00F664DC"/>
    <w:rsid w:val="00F720D2"/>
    <w:rsid w:val="00F731BE"/>
    <w:rsid w:val="00F73353"/>
    <w:rsid w:val="00F76483"/>
    <w:rsid w:val="00F771AE"/>
    <w:rsid w:val="00F777E0"/>
    <w:rsid w:val="00F7787D"/>
    <w:rsid w:val="00F778E2"/>
    <w:rsid w:val="00F80024"/>
    <w:rsid w:val="00F80652"/>
    <w:rsid w:val="00F80BD4"/>
    <w:rsid w:val="00F80DF9"/>
    <w:rsid w:val="00F8370F"/>
    <w:rsid w:val="00F84B35"/>
    <w:rsid w:val="00F84B46"/>
    <w:rsid w:val="00F84F95"/>
    <w:rsid w:val="00F85454"/>
    <w:rsid w:val="00F85573"/>
    <w:rsid w:val="00F859C5"/>
    <w:rsid w:val="00F868FD"/>
    <w:rsid w:val="00F86954"/>
    <w:rsid w:val="00F90D9C"/>
    <w:rsid w:val="00F91291"/>
    <w:rsid w:val="00F92DE8"/>
    <w:rsid w:val="00F93819"/>
    <w:rsid w:val="00F938B9"/>
    <w:rsid w:val="00F956D5"/>
    <w:rsid w:val="00F960ED"/>
    <w:rsid w:val="00F96553"/>
    <w:rsid w:val="00F96DBB"/>
    <w:rsid w:val="00F97174"/>
    <w:rsid w:val="00F97A56"/>
    <w:rsid w:val="00FA0858"/>
    <w:rsid w:val="00FA08B4"/>
    <w:rsid w:val="00FA1C9C"/>
    <w:rsid w:val="00FA273D"/>
    <w:rsid w:val="00FA304C"/>
    <w:rsid w:val="00FA4100"/>
    <w:rsid w:val="00FA46EB"/>
    <w:rsid w:val="00FA4FA7"/>
    <w:rsid w:val="00FA633B"/>
    <w:rsid w:val="00FA6639"/>
    <w:rsid w:val="00FA79EF"/>
    <w:rsid w:val="00FA7BB7"/>
    <w:rsid w:val="00FA7C06"/>
    <w:rsid w:val="00FB20BD"/>
    <w:rsid w:val="00FB2C95"/>
    <w:rsid w:val="00FB318B"/>
    <w:rsid w:val="00FB334E"/>
    <w:rsid w:val="00FB342E"/>
    <w:rsid w:val="00FB4F0A"/>
    <w:rsid w:val="00FB546C"/>
    <w:rsid w:val="00FB68E6"/>
    <w:rsid w:val="00FB77B3"/>
    <w:rsid w:val="00FB7B4B"/>
    <w:rsid w:val="00FB7D74"/>
    <w:rsid w:val="00FC0033"/>
    <w:rsid w:val="00FC0D82"/>
    <w:rsid w:val="00FC1C12"/>
    <w:rsid w:val="00FC2C04"/>
    <w:rsid w:val="00FC504B"/>
    <w:rsid w:val="00FC6BA0"/>
    <w:rsid w:val="00FC7FD4"/>
    <w:rsid w:val="00FD0EA7"/>
    <w:rsid w:val="00FD210B"/>
    <w:rsid w:val="00FD28EC"/>
    <w:rsid w:val="00FD542D"/>
    <w:rsid w:val="00FD6248"/>
    <w:rsid w:val="00FD757D"/>
    <w:rsid w:val="00FD76A2"/>
    <w:rsid w:val="00FD76A8"/>
    <w:rsid w:val="00FE0E97"/>
    <w:rsid w:val="00FE0F59"/>
    <w:rsid w:val="00FE1B7F"/>
    <w:rsid w:val="00FE1C3E"/>
    <w:rsid w:val="00FE2B4F"/>
    <w:rsid w:val="00FE4449"/>
    <w:rsid w:val="00FE5323"/>
    <w:rsid w:val="00FE5362"/>
    <w:rsid w:val="00FF0C01"/>
    <w:rsid w:val="00FF258B"/>
    <w:rsid w:val="00FF2819"/>
    <w:rsid w:val="00FF3527"/>
    <w:rsid w:val="00FF38DA"/>
    <w:rsid w:val="00FF5F22"/>
    <w:rsid w:val="00FF6369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6056A"/>
  <w15:docId w15:val="{EE5729ED-D667-49FB-8EA2-C8959C97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4233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42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1E1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76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65C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uiPriority w:val="22"/>
    <w:qFormat/>
    <w:rsid w:val="00B70108"/>
    <w:rPr>
      <w:b/>
      <w:bCs/>
    </w:rPr>
  </w:style>
  <w:style w:type="paragraph" w:customStyle="1" w:styleId="oggetto">
    <w:name w:val="oggetto"/>
    <w:basedOn w:val="Normale"/>
    <w:rsid w:val="00AA6A3E"/>
    <w:pPr>
      <w:tabs>
        <w:tab w:val="left" w:pos="1843"/>
      </w:tabs>
      <w:spacing w:line="240" w:lineRule="atLeast"/>
      <w:ind w:left="1843" w:hanging="992"/>
      <w:jc w:val="both"/>
    </w:pPr>
    <w:rPr>
      <w:rFonts w:ascii="Arial" w:hAnsi="Arial"/>
      <w:sz w:val="22"/>
      <w:szCs w:val="20"/>
    </w:rPr>
  </w:style>
  <w:style w:type="paragraph" w:customStyle="1" w:styleId="testo">
    <w:name w:val="testo"/>
    <w:basedOn w:val="Normale"/>
    <w:rsid w:val="00AA6A3E"/>
    <w:pPr>
      <w:tabs>
        <w:tab w:val="left" w:pos="1134"/>
      </w:tabs>
      <w:spacing w:line="240" w:lineRule="atLeast"/>
      <w:ind w:left="1134" w:firstLine="567"/>
      <w:jc w:val="both"/>
    </w:pPr>
    <w:rPr>
      <w:rFonts w:ascii="Arial" w:hAnsi="Arial"/>
      <w:sz w:val="22"/>
      <w:szCs w:val="20"/>
    </w:rPr>
  </w:style>
  <w:style w:type="paragraph" w:styleId="Testodelblocco">
    <w:name w:val="Block Text"/>
    <w:basedOn w:val="Normale"/>
    <w:rsid w:val="00AA6A3E"/>
    <w:pPr>
      <w:spacing w:line="480" w:lineRule="auto"/>
      <w:ind w:left="851" w:right="850" w:firstLine="425"/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1272D6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272D6"/>
    <w:rPr>
      <w:sz w:val="22"/>
    </w:rPr>
  </w:style>
  <w:style w:type="character" w:styleId="Collegamentoipertestuale">
    <w:name w:val="Hyperlink"/>
    <w:basedOn w:val="Carpredefinitoparagrafo"/>
    <w:rsid w:val="00543E73"/>
    <w:rPr>
      <w:color w:val="0000FF" w:themeColor="hyperlink"/>
      <w:u w:val="single"/>
    </w:rPr>
  </w:style>
  <w:style w:type="paragraph" w:customStyle="1" w:styleId="indirizzo">
    <w:name w:val="indirizzo"/>
    <w:basedOn w:val="Normale"/>
    <w:rsid w:val="00C15755"/>
    <w:pPr>
      <w:tabs>
        <w:tab w:val="left" w:pos="567"/>
      </w:tabs>
      <w:spacing w:line="240" w:lineRule="atLeast"/>
      <w:ind w:left="567" w:right="709" w:hanging="567"/>
    </w:pPr>
    <w:rPr>
      <w:rFonts w:ascii="Arial" w:hAnsi="Arial"/>
      <w:sz w:val="22"/>
      <w:szCs w:val="2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6D1E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7F18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F18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56CF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E0E97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46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E7D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E7D57"/>
  </w:style>
  <w:style w:type="character" w:styleId="Rimandonotaapidipagina">
    <w:name w:val="footnote reference"/>
    <w:basedOn w:val="Carpredefinitoparagrafo"/>
    <w:semiHidden/>
    <w:unhideWhenUsed/>
    <w:rsid w:val="00DE7D57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FC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semiHidden/>
    <w:unhideWhenUsed/>
    <w:rsid w:val="00F558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5588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9B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1E1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EA5B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FD28EC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B7D74"/>
    <w:rPr>
      <w:color w:val="605E5C"/>
      <w:shd w:val="clear" w:color="auto" w:fill="E1DFDD"/>
    </w:rPr>
  </w:style>
  <w:style w:type="paragraph" w:customStyle="1" w:styleId="Default">
    <w:name w:val="Default"/>
    <w:rsid w:val="00A22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aggiolidxp-editorial-box-paragraph">
    <w:name w:val="maggiolidxp-editorial-box-paragraph"/>
    <w:basedOn w:val="Normale"/>
    <w:rsid w:val="00A56E27"/>
    <w:pPr>
      <w:spacing w:before="100" w:beforeAutospacing="1" w:after="100" w:afterAutospacing="1"/>
    </w:pPr>
  </w:style>
  <w:style w:type="paragraph" w:customStyle="1" w:styleId="maggiolidxp-editorial-list-item">
    <w:name w:val="maggiolidxp-editorial-list-item"/>
    <w:basedOn w:val="Normale"/>
    <w:rsid w:val="00A56E27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6421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6421C0"/>
    <w:rPr>
      <w:i/>
      <w:iCs/>
    </w:rPr>
  </w:style>
  <w:style w:type="paragraph" w:customStyle="1" w:styleId="isselectedend">
    <w:name w:val="isselectedend"/>
    <w:basedOn w:val="Normale"/>
    <w:rsid w:val="00F8370F"/>
    <w:pPr>
      <w:spacing w:before="100" w:beforeAutospacing="1" w:after="100" w:afterAutospacing="1"/>
    </w:pPr>
  </w:style>
  <w:style w:type="paragraph" w:customStyle="1" w:styleId="df3vjf">
    <w:name w:val="df3vjf"/>
    <w:basedOn w:val="Normale"/>
    <w:rsid w:val="00F859C5"/>
    <w:pPr>
      <w:spacing w:before="100" w:beforeAutospacing="1" w:after="100" w:afterAutospacing="1"/>
    </w:pPr>
  </w:style>
  <w:style w:type="character" w:customStyle="1" w:styleId="t286pc">
    <w:name w:val="t286pc"/>
    <w:basedOn w:val="Carpredefinitoparagrafo"/>
    <w:rsid w:val="00F8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aio\AppData\Local\Microsoft\Windows\Temporary%20Internet%20Files\Content.IE5\QIRHBOIC\Carta%20intestata%20A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DD8A8A08BFAA4886EC283405063E07" ma:contentTypeVersion="11" ma:contentTypeDescription="Creare un nuovo documento." ma:contentTypeScope="" ma:versionID="ecd94c4155ed1ce2699af85349a5f3cd">
  <xsd:schema xmlns:xsd="http://www.w3.org/2001/XMLSchema" xmlns:xs="http://www.w3.org/2001/XMLSchema" xmlns:p="http://schemas.microsoft.com/office/2006/metadata/properties" xmlns:ns2="a5fc3d36-0bef-4545-9f9c-ee3fc7c21b6c" targetNamespace="http://schemas.microsoft.com/office/2006/metadata/properties" ma:root="true" ma:fieldsID="caf7fb6b394d5137acb160609e8c343b" ns2:_="">
    <xsd:import namespace="a5fc3d36-0bef-4545-9f9c-ee3fc7c21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3d36-0bef-4545-9f9c-ee3fc7c2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28D77-46EE-46CE-A853-49627934A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85096-7BBB-4D60-BA5A-191C9A6B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c3d36-0bef-4545-9f9c-ee3fc7c2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E254E-49C2-4AA8-AD15-C3F09148D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F7FE4-1870-471D-ACD9-7501345E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AP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modello di decreto del Presidente approvato con delibera del CDG n. 54 del 17.10.2019</vt:lpstr>
    </vt:vector>
  </TitlesOfParts>
  <Company>Fondazione Santa Lucia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modello di decreto del Presidente approvato con delibera del CDG n. 54 del 17.10.2019</dc:title>
  <dc:subject/>
  <dc:creator>Angela Gaeta</dc:creator>
  <cp:keywords/>
  <dc:description/>
  <cp:lastModifiedBy>Davide Pagnanelli</cp:lastModifiedBy>
  <cp:revision>2</cp:revision>
  <cp:lastPrinted>2026-03-23T09:47:00Z</cp:lastPrinted>
  <dcterms:created xsi:type="dcterms:W3CDTF">2026-03-27T09:10:00Z</dcterms:created>
  <dcterms:modified xsi:type="dcterms:W3CDTF">2026-03-27T09:10:00Z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0x0101008FDD8A8A08BFAA4886EC283405063E07</vt:lpwstr>
  </property>
</Properties>
</file>