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75C18" w14:textId="4C9FD6B8" w:rsidR="0020602F" w:rsidRPr="0074758C" w:rsidRDefault="0020602F" w:rsidP="0074758C">
      <w:pPr>
        <w:spacing w:after="200" w:line="276" w:lineRule="auto"/>
        <w:jc w:val="center"/>
        <w:rPr>
          <w:rFonts w:eastAsiaTheme="minorHAnsi"/>
          <w:b/>
          <w:sz w:val="22"/>
          <w:szCs w:val="20"/>
          <w:lang w:eastAsia="en-US"/>
        </w:rPr>
      </w:pPr>
    </w:p>
    <w:p w14:paraId="1EB4564B" w14:textId="55A39188" w:rsidR="0020602F" w:rsidRPr="0020602F" w:rsidRDefault="0020602F" w:rsidP="0020602F"/>
    <w:p w14:paraId="64808BD1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>FAC SIMILE DOMANDA DI CANDIDATURA</w:t>
      </w:r>
    </w:p>
    <w:p w14:paraId="3280B5A1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</w:p>
    <w:p w14:paraId="0EC4C020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  <w:t>All'Ufficio Risorse Umane</w:t>
      </w:r>
    </w:p>
    <w:p w14:paraId="2D0B4EE9" w14:textId="77777777" w:rsidR="0020602F" w:rsidRPr="00C96811" w:rsidRDefault="0020602F" w:rsidP="0020602F">
      <w:pPr>
        <w:snapToGrid w:val="0"/>
        <w:ind w:left="1985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  <w:t>Fondazione Santa Lucia - IRCCS</w:t>
      </w:r>
    </w:p>
    <w:p w14:paraId="25DF1ED5" w14:textId="77777777" w:rsidR="0020602F" w:rsidRPr="00C96811" w:rsidRDefault="0020602F" w:rsidP="0020602F">
      <w:pPr>
        <w:snapToGrid w:val="0"/>
        <w:ind w:left="1985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  <w:t>Via Ardeatina, 306</w:t>
      </w:r>
    </w:p>
    <w:p w14:paraId="7BAE9137" w14:textId="77777777" w:rsidR="0020602F" w:rsidRPr="00C96811" w:rsidRDefault="0020602F" w:rsidP="0020602F">
      <w:pPr>
        <w:snapToGrid w:val="0"/>
        <w:ind w:left="1985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  <w:t>00179 Roma</w:t>
      </w:r>
    </w:p>
    <w:p w14:paraId="7305E1E4" w14:textId="77777777" w:rsidR="0020602F" w:rsidRPr="00C96811" w:rsidRDefault="0020602F" w:rsidP="0020602F">
      <w:pPr>
        <w:snapToGrid w:val="0"/>
        <w:ind w:left="1985"/>
        <w:rPr>
          <w:rFonts w:eastAsia="MS Mincho" w:cs="Arial"/>
          <w:szCs w:val="22"/>
        </w:rPr>
      </w:pPr>
    </w:p>
    <w:p w14:paraId="7D147D47" w14:textId="77777777" w:rsidR="0020602F" w:rsidRPr="00C96811" w:rsidRDefault="0020602F" w:rsidP="0020602F">
      <w:pPr>
        <w:snapToGrid w:val="0"/>
        <w:ind w:left="1985"/>
        <w:rPr>
          <w:rFonts w:eastAsia="MS Mincho" w:cs="Arial"/>
          <w:szCs w:val="22"/>
        </w:rPr>
      </w:pPr>
    </w:p>
    <w:p w14:paraId="1616FC24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ab/>
        <w:t>Il/la sottoscritto/a ________________________________ chiede di essere ammesso a partecipare alla selezione per la copertura di n. 5 unità posti di personale di categoria C - Impiegato di concetto profilo ________________________________.</w:t>
      </w:r>
    </w:p>
    <w:p w14:paraId="0AD3A18F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ab/>
        <w:t>A tal fine dichiara sotto la propria responsabilità, consapevole delle conseguenze penali derivanti da dichiarazioni false o mendaci:</w:t>
      </w:r>
    </w:p>
    <w:p w14:paraId="73E9B26E" w14:textId="77777777" w:rsidR="0020602F" w:rsidRPr="00C96811" w:rsidRDefault="0020602F" w:rsidP="0020602F">
      <w:pPr>
        <w:numPr>
          <w:ilvl w:val="0"/>
          <w:numId w:val="7"/>
        </w:numPr>
        <w:snapToGrid w:val="0"/>
        <w:ind w:left="426" w:hanging="426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 xml:space="preserve">di essere nato/a </w:t>
      </w:r>
      <w:proofErr w:type="spellStart"/>
      <w:r w:rsidRPr="00C96811">
        <w:rPr>
          <w:rFonts w:cs="Arial"/>
          <w:szCs w:val="22"/>
        </w:rPr>
        <w:t>a</w:t>
      </w:r>
      <w:proofErr w:type="spellEnd"/>
      <w:r w:rsidRPr="00C96811">
        <w:rPr>
          <w:rFonts w:cs="Arial"/>
          <w:szCs w:val="22"/>
        </w:rPr>
        <w:t>_______________________________________________________</w:t>
      </w:r>
    </w:p>
    <w:p w14:paraId="676F0ABD" w14:textId="77777777" w:rsidR="0020602F" w:rsidRPr="00C96811" w:rsidRDefault="0020602F" w:rsidP="0020602F">
      <w:pPr>
        <w:snapToGrid w:val="0"/>
        <w:ind w:left="426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>il _______________________;</w:t>
      </w:r>
    </w:p>
    <w:p w14:paraId="29FBDA57" w14:textId="77777777" w:rsidR="0020602F" w:rsidRPr="00C96811" w:rsidRDefault="0020602F" w:rsidP="0020602F">
      <w:pPr>
        <w:numPr>
          <w:ilvl w:val="0"/>
          <w:numId w:val="7"/>
        </w:numPr>
        <w:tabs>
          <w:tab w:val="left" w:pos="360"/>
          <w:tab w:val="left" w:pos="426"/>
        </w:tabs>
        <w:snapToGrid w:val="0"/>
        <w:ind w:left="426" w:hanging="426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>di essere residente in _____________________________________________________ Via/P.zza____________________________________________________ n° ______ CAP _______ Tel ____________________;</w:t>
      </w:r>
    </w:p>
    <w:p w14:paraId="3DF401BD" w14:textId="77777777" w:rsidR="0020602F" w:rsidRPr="00C96811" w:rsidRDefault="0020602F" w:rsidP="0020602F">
      <w:pPr>
        <w:numPr>
          <w:ilvl w:val="0"/>
          <w:numId w:val="7"/>
        </w:numPr>
        <w:tabs>
          <w:tab w:val="left" w:pos="360"/>
          <w:tab w:val="left" w:pos="426"/>
        </w:tabs>
        <w:snapToGrid w:val="0"/>
        <w:ind w:left="426" w:hanging="426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>di essere in possesso della cittadinanza _____________________________________</w:t>
      </w:r>
    </w:p>
    <w:p w14:paraId="54F38A19" w14:textId="6521383D" w:rsidR="0020602F" w:rsidRPr="00C96811" w:rsidRDefault="0020602F" w:rsidP="0020602F">
      <w:pPr>
        <w:numPr>
          <w:ilvl w:val="0"/>
          <w:numId w:val="7"/>
        </w:numPr>
        <w:tabs>
          <w:tab w:val="left" w:pos="360"/>
          <w:tab w:val="left" w:pos="426"/>
        </w:tabs>
        <w:snapToGrid w:val="0"/>
        <w:ind w:left="426" w:hanging="426"/>
        <w:jc w:val="both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>di non aver riportato condanne penali oppure di aver riportato le seguenti condanne penali</w:t>
      </w:r>
      <w:r>
        <w:rPr>
          <w:rFonts w:cs="Arial"/>
          <w:szCs w:val="22"/>
        </w:rPr>
        <w:t>_______________________________________</w:t>
      </w:r>
      <w:r w:rsidRPr="00C96811">
        <w:rPr>
          <w:rFonts w:cs="Arial"/>
          <w:szCs w:val="22"/>
        </w:rPr>
        <w:t>;</w:t>
      </w:r>
    </w:p>
    <w:p w14:paraId="1E05C424" w14:textId="77777777" w:rsidR="0020602F" w:rsidRPr="00C96811" w:rsidRDefault="0020602F" w:rsidP="0020602F">
      <w:pPr>
        <w:numPr>
          <w:ilvl w:val="0"/>
          <w:numId w:val="7"/>
        </w:numPr>
        <w:tabs>
          <w:tab w:val="left" w:pos="360"/>
          <w:tab w:val="left" w:pos="426"/>
        </w:tabs>
        <w:snapToGrid w:val="0"/>
        <w:ind w:left="426" w:hanging="426"/>
        <w:jc w:val="both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 xml:space="preserve">di essere in possesso della Laurea in </w:t>
      </w:r>
      <w:r w:rsidRPr="00C96811">
        <w:rPr>
          <w:rFonts w:cs="Arial"/>
          <w:szCs w:val="22"/>
        </w:rPr>
        <w:softHyphen/>
      </w:r>
      <w:r w:rsidRPr="00C96811">
        <w:rPr>
          <w:rFonts w:cs="Arial"/>
          <w:szCs w:val="22"/>
        </w:rPr>
        <w:softHyphen/>
      </w:r>
      <w:r w:rsidRPr="00C96811">
        <w:rPr>
          <w:rFonts w:cs="Arial"/>
          <w:szCs w:val="22"/>
        </w:rPr>
        <w:softHyphen/>
      </w:r>
      <w:r w:rsidRPr="00C96811">
        <w:rPr>
          <w:rFonts w:cs="Arial"/>
          <w:szCs w:val="22"/>
        </w:rPr>
        <w:softHyphen/>
      </w:r>
      <w:r w:rsidRPr="00C96811">
        <w:rPr>
          <w:rFonts w:cs="Arial"/>
          <w:szCs w:val="22"/>
        </w:rPr>
        <w:softHyphen/>
        <w:t>___________________________________ conseguita in data ___________________ presso__________________________________________ l'Università (ove richiesto);</w:t>
      </w:r>
    </w:p>
    <w:p w14:paraId="5E42517F" w14:textId="77777777" w:rsidR="0020602F" w:rsidRPr="00C96811" w:rsidRDefault="0020602F" w:rsidP="0020602F">
      <w:pPr>
        <w:numPr>
          <w:ilvl w:val="0"/>
          <w:numId w:val="7"/>
        </w:numPr>
        <w:tabs>
          <w:tab w:val="left" w:pos="360"/>
          <w:tab w:val="left" w:pos="426"/>
        </w:tabs>
        <w:snapToGrid w:val="0"/>
        <w:ind w:left="426" w:hanging="426"/>
        <w:jc w:val="both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>di candidarsi per la posizione di ____________________________.</w:t>
      </w:r>
    </w:p>
    <w:p w14:paraId="313D6CB9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</w:p>
    <w:p w14:paraId="1C80CB27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</w:p>
    <w:p w14:paraId="1F7976FC" w14:textId="290DE748" w:rsidR="0020602F" w:rsidRDefault="0020602F" w:rsidP="0020602F">
      <w:pPr>
        <w:snapToGrid w:val="0"/>
        <w:rPr>
          <w:rFonts w:eastAsia="MS Mincho" w:cs="Arial"/>
          <w:szCs w:val="22"/>
        </w:rPr>
      </w:pPr>
    </w:p>
    <w:p w14:paraId="156E80C3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</w:p>
    <w:p w14:paraId="11D65C4B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>Allega alla presente:</w:t>
      </w:r>
    </w:p>
    <w:p w14:paraId="679F6C4E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</w:p>
    <w:p w14:paraId="6A0ADBFA" w14:textId="77777777" w:rsidR="0020602F" w:rsidRPr="00C96811" w:rsidRDefault="0020602F" w:rsidP="0020602F">
      <w:pPr>
        <w:numPr>
          <w:ilvl w:val="0"/>
          <w:numId w:val="8"/>
        </w:numPr>
        <w:tabs>
          <w:tab w:val="left" w:pos="426"/>
        </w:tabs>
        <w:snapToGrid w:val="0"/>
        <w:ind w:left="426" w:hanging="426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>titolo di studio (specificare)_________________________________________________ conseguito il _____________ presso ________________________________________;</w:t>
      </w:r>
    </w:p>
    <w:p w14:paraId="3DA5F863" w14:textId="77777777" w:rsidR="0020602F" w:rsidRPr="00C96811" w:rsidRDefault="0020602F" w:rsidP="0020602F">
      <w:pPr>
        <w:numPr>
          <w:ilvl w:val="0"/>
          <w:numId w:val="8"/>
        </w:numPr>
        <w:tabs>
          <w:tab w:val="left" w:pos="426"/>
        </w:tabs>
        <w:snapToGrid w:val="0"/>
        <w:ind w:left="426" w:hanging="426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>copia fronte/retro di un documento di identità del sottoscrittore, in corso di validità;</w:t>
      </w:r>
    </w:p>
    <w:p w14:paraId="2336BD64" w14:textId="77777777" w:rsidR="0020602F" w:rsidRPr="00C96811" w:rsidRDefault="0020602F" w:rsidP="0020602F">
      <w:pPr>
        <w:numPr>
          <w:ilvl w:val="0"/>
          <w:numId w:val="8"/>
        </w:numPr>
        <w:tabs>
          <w:tab w:val="left" w:pos="426"/>
        </w:tabs>
        <w:snapToGrid w:val="0"/>
        <w:ind w:left="426" w:hanging="426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 xml:space="preserve">tutte le certificazioni relative ai titoli; </w:t>
      </w:r>
    </w:p>
    <w:p w14:paraId="060C6D7D" w14:textId="77777777" w:rsidR="0020602F" w:rsidRPr="00C96811" w:rsidRDefault="0020602F" w:rsidP="0020602F">
      <w:pPr>
        <w:numPr>
          <w:ilvl w:val="0"/>
          <w:numId w:val="8"/>
        </w:numPr>
        <w:tabs>
          <w:tab w:val="left" w:pos="426"/>
        </w:tabs>
        <w:snapToGrid w:val="0"/>
        <w:ind w:left="426" w:hanging="426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>curriculum formativo e professionale datato e firmato redatto in carta semplice;</w:t>
      </w:r>
    </w:p>
    <w:p w14:paraId="25D104D1" w14:textId="77777777" w:rsidR="0020602F" w:rsidRPr="00C96811" w:rsidRDefault="0020602F" w:rsidP="0020602F">
      <w:pPr>
        <w:snapToGrid w:val="0"/>
        <w:ind w:firstLine="708"/>
        <w:rPr>
          <w:rFonts w:eastAsia="MS Mincho" w:cs="Arial"/>
          <w:szCs w:val="22"/>
        </w:rPr>
      </w:pPr>
    </w:p>
    <w:p w14:paraId="5EB28670" w14:textId="77777777" w:rsidR="0020602F" w:rsidRPr="00C96811" w:rsidRDefault="0020602F" w:rsidP="0020602F">
      <w:pPr>
        <w:snapToGrid w:val="0"/>
        <w:ind w:firstLine="708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 xml:space="preserve">Luogo e data                                                            </w:t>
      </w: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  <w:t xml:space="preserve">Firma   </w:t>
      </w:r>
    </w:p>
    <w:p w14:paraId="01DC5F97" w14:textId="77777777" w:rsidR="0020602F" w:rsidRPr="00C96811" w:rsidRDefault="0020602F" w:rsidP="0020602F">
      <w:pPr>
        <w:snapToGrid w:val="0"/>
        <w:ind w:firstLine="708"/>
        <w:rPr>
          <w:rFonts w:eastAsia="MS Mincho" w:cs="Arial"/>
          <w:szCs w:val="22"/>
        </w:rPr>
      </w:pPr>
    </w:p>
    <w:p w14:paraId="7E4BE2B8" w14:textId="77777777" w:rsidR="0020602F" w:rsidRPr="00C96811" w:rsidRDefault="0020602F" w:rsidP="0020602F">
      <w:pPr>
        <w:snapToGrid w:val="0"/>
        <w:ind w:firstLine="708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>__________________</w:t>
      </w: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</w:r>
      <w:r w:rsidRPr="00C96811">
        <w:rPr>
          <w:rFonts w:cs="Arial"/>
          <w:szCs w:val="22"/>
        </w:rPr>
        <w:tab/>
        <w:t>___________________</w:t>
      </w:r>
      <w:bookmarkStart w:id="0" w:name="_GoBack"/>
      <w:bookmarkEnd w:id="0"/>
    </w:p>
    <w:sectPr w:rsidR="0020602F" w:rsidRPr="00C96811" w:rsidSect="00A53D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55" w:right="707" w:bottom="1134" w:left="0" w:header="284" w:footer="263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C9948" w14:textId="77777777" w:rsidR="00250D44" w:rsidRDefault="00250D44">
      <w:r>
        <w:separator/>
      </w:r>
    </w:p>
  </w:endnote>
  <w:endnote w:type="continuationSeparator" w:id="0">
    <w:p w14:paraId="3B69274B" w14:textId="77777777" w:rsidR="00250D44" w:rsidRDefault="00250D44">
      <w:r>
        <w:continuationSeparator/>
      </w:r>
    </w:p>
  </w:endnote>
  <w:endnote w:type="continuationNotice" w:id="1">
    <w:p w14:paraId="655EA5A1" w14:textId="77777777" w:rsidR="00250D44" w:rsidRDefault="00250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F16B8" w14:textId="77777777" w:rsidR="0074758C" w:rsidRDefault="00747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A119C" w14:textId="77777777" w:rsidR="0074650B" w:rsidRPr="0074650B" w:rsidRDefault="0074650B" w:rsidP="0074650B">
    <w:pPr>
      <w:tabs>
        <w:tab w:val="center" w:pos="4819"/>
        <w:tab w:val="right" w:pos="9858"/>
      </w:tabs>
      <w:jc w:val="both"/>
      <w:rPr>
        <w:rFonts w:ascii="Arial" w:eastAsia="MS Mincho" w:hAnsi="Arial"/>
        <w:b/>
        <w:color w:val="012169"/>
        <w:sz w:val="15"/>
      </w:rPr>
    </w:pPr>
  </w:p>
  <w:p w14:paraId="15B25B11" w14:textId="77777777" w:rsidR="0074650B" w:rsidRPr="0074650B" w:rsidRDefault="0074650B" w:rsidP="0074650B">
    <w:pPr>
      <w:tabs>
        <w:tab w:val="center" w:pos="4819"/>
        <w:tab w:val="right" w:pos="9858"/>
      </w:tabs>
      <w:jc w:val="center"/>
      <w:rPr>
        <w:rFonts w:ascii="Arial" w:eastAsia="MS Mincho" w:hAnsi="Arial"/>
        <w:color w:val="012169"/>
        <w:sz w:val="15"/>
      </w:rPr>
    </w:pPr>
    <w:r w:rsidRPr="0074650B">
      <w:rPr>
        <w:rFonts w:ascii="Arial" w:eastAsia="MS Mincho" w:hAnsi="Arial" w:hint="eastAsia"/>
        <w:b/>
        <w:color w:val="012169"/>
        <w:sz w:val="15"/>
      </w:rPr>
      <w:t>Fondazione Santa Lucia IRCCS</w:t>
    </w:r>
    <w:r w:rsidRPr="0074650B">
      <w:rPr>
        <w:rFonts w:ascii="Arial" w:eastAsia="MS Mincho" w:hAnsi="Arial"/>
        <w:b/>
        <w:color w:val="012169"/>
        <w:sz w:val="15"/>
      </w:rPr>
      <w:t xml:space="preserve"> in A.S.</w:t>
    </w:r>
    <w:r w:rsidRPr="0074650B">
      <w:rPr>
        <w:rFonts w:ascii="Arial" w:eastAsia="MS Mincho" w:hAnsi="Arial"/>
        <w:b/>
        <w:color w:val="012169"/>
        <w:sz w:val="15"/>
      </w:rPr>
      <w:tab/>
      <w:t xml:space="preserve">               </w:t>
    </w:r>
    <w:r w:rsidRPr="0074650B">
      <w:rPr>
        <w:rFonts w:ascii="Arial" w:eastAsia="MS Mincho" w:hAnsi="Arial" w:hint="eastAsia"/>
        <w:color w:val="012169"/>
        <w:sz w:val="15"/>
      </w:rPr>
      <w:t xml:space="preserve">C.F. </w:t>
    </w:r>
    <w:proofErr w:type="gramStart"/>
    <w:r w:rsidRPr="0074650B">
      <w:rPr>
        <w:rFonts w:ascii="Arial" w:eastAsia="MS Mincho" w:hAnsi="Arial" w:hint="eastAsia"/>
        <w:color w:val="012169"/>
        <w:sz w:val="15"/>
      </w:rPr>
      <w:t xml:space="preserve">97138260589  </w:t>
    </w:r>
    <w:proofErr w:type="spellStart"/>
    <w:r w:rsidRPr="0074650B">
      <w:rPr>
        <w:rFonts w:ascii="Arial" w:eastAsia="MS Mincho" w:hAnsi="Arial" w:hint="eastAsia"/>
        <w:color w:val="012169"/>
        <w:sz w:val="15"/>
      </w:rPr>
      <w:t>P.Iva</w:t>
    </w:r>
    <w:proofErr w:type="spellEnd"/>
    <w:proofErr w:type="gramEnd"/>
    <w:r w:rsidRPr="0074650B">
      <w:rPr>
        <w:rFonts w:ascii="Arial" w:eastAsia="MS Mincho" w:hAnsi="Arial" w:hint="eastAsia"/>
        <w:color w:val="012169"/>
        <w:sz w:val="15"/>
      </w:rPr>
      <w:t xml:space="preserve"> 05692831000</w:t>
    </w:r>
  </w:p>
  <w:p w14:paraId="765C57C1" w14:textId="77777777" w:rsidR="0074650B" w:rsidRPr="0074650B" w:rsidRDefault="0074650B" w:rsidP="0074650B">
    <w:pPr>
      <w:tabs>
        <w:tab w:val="center" w:pos="-6521"/>
        <w:tab w:val="left" w:pos="3828"/>
        <w:tab w:val="right" w:pos="9858"/>
      </w:tabs>
      <w:jc w:val="center"/>
      <w:rPr>
        <w:rFonts w:ascii="Arial" w:eastAsia="MS Mincho" w:hAnsi="Arial"/>
        <w:color w:val="012169"/>
        <w:sz w:val="15"/>
      </w:rPr>
    </w:pPr>
    <w:r w:rsidRPr="0074650B">
      <w:rPr>
        <w:rFonts w:ascii="Arial" w:eastAsia="MS Mincho" w:hAnsi="Arial" w:hint="eastAsia"/>
        <w:color w:val="012169"/>
        <w:sz w:val="15"/>
      </w:rPr>
      <w:t>Via Ardeatina 306, 00179 Roma</w:t>
    </w:r>
    <w:r w:rsidRPr="0074650B">
      <w:rPr>
        <w:rFonts w:ascii="Arial" w:eastAsia="MS Mincho" w:hAnsi="Arial"/>
        <w:color w:val="012169"/>
        <w:sz w:val="15"/>
      </w:rPr>
      <w:tab/>
      <w:t>segreteria.direzione@hsantalucia.it</w:t>
    </w:r>
  </w:p>
  <w:p w14:paraId="122F2252" w14:textId="226BDDB8" w:rsidR="0074650B" w:rsidRPr="00A055ED" w:rsidRDefault="0074650B" w:rsidP="0074650B">
    <w:pPr>
      <w:tabs>
        <w:tab w:val="center" w:pos="4819"/>
        <w:tab w:val="right" w:pos="9858"/>
      </w:tabs>
      <w:jc w:val="center"/>
      <w:rPr>
        <w:rFonts w:ascii="Arial" w:eastAsia="MS Mincho" w:hAnsi="Arial"/>
        <w:b/>
        <w:color w:val="012169"/>
        <w:sz w:val="15"/>
        <w:lang w:val="fr-FR"/>
      </w:rPr>
    </w:pPr>
    <w:r w:rsidRPr="00A055ED">
      <w:rPr>
        <w:rFonts w:ascii="Arial" w:eastAsia="MS Mincho" w:hAnsi="Arial" w:hint="eastAsia"/>
        <w:b/>
        <w:color w:val="012169"/>
        <w:sz w:val="15"/>
        <w:lang w:val="fr-FR"/>
      </w:rPr>
      <w:t xml:space="preserve">T +39 06 5150 </w:t>
    </w:r>
    <w:proofErr w:type="gramStart"/>
    <w:r w:rsidRPr="00A055ED">
      <w:rPr>
        <w:rFonts w:ascii="Arial" w:eastAsia="MS Mincho" w:hAnsi="Arial" w:hint="eastAsia"/>
        <w:b/>
        <w:color w:val="012169"/>
        <w:sz w:val="15"/>
        <w:lang w:val="fr-FR"/>
      </w:rPr>
      <w:t>11  F</w:t>
    </w:r>
    <w:proofErr w:type="gramEnd"/>
    <w:r w:rsidRPr="00A055ED">
      <w:rPr>
        <w:rFonts w:ascii="Arial" w:eastAsia="MS Mincho" w:hAnsi="Arial" w:hint="eastAsia"/>
        <w:b/>
        <w:color w:val="012169"/>
        <w:sz w:val="15"/>
        <w:lang w:val="fr-FR"/>
      </w:rPr>
      <w:t xml:space="preserve"> +39 06 5032 097</w:t>
    </w:r>
    <w:r w:rsidRPr="00A055ED">
      <w:rPr>
        <w:rFonts w:ascii="Arial" w:eastAsia="MS Mincho" w:hAnsi="Arial"/>
        <w:b/>
        <w:color w:val="012169"/>
        <w:sz w:val="15"/>
        <w:lang w:val="fr-FR"/>
      </w:rPr>
      <w:tab/>
      <w:t>www.fondazionesantalucia.it</w:t>
    </w:r>
  </w:p>
  <w:p w14:paraId="25475509" w14:textId="5078B9AD" w:rsidR="005F06A5" w:rsidRPr="005F06A5" w:rsidRDefault="005F06A5" w:rsidP="0074650B">
    <w:pPr>
      <w:pStyle w:val="Pidipagina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B54FF" w14:textId="77777777" w:rsidR="0074758C" w:rsidRDefault="00747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A7F56" w14:textId="77777777" w:rsidR="00250D44" w:rsidRDefault="00250D44">
      <w:r>
        <w:separator/>
      </w:r>
    </w:p>
  </w:footnote>
  <w:footnote w:type="continuationSeparator" w:id="0">
    <w:p w14:paraId="01913922" w14:textId="77777777" w:rsidR="00250D44" w:rsidRDefault="00250D44">
      <w:r>
        <w:continuationSeparator/>
      </w:r>
    </w:p>
  </w:footnote>
  <w:footnote w:type="continuationNotice" w:id="1">
    <w:p w14:paraId="0BF48CCF" w14:textId="77777777" w:rsidR="00250D44" w:rsidRDefault="00250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FFD10" w14:textId="77777777" w:rsidR="0074758C" w:rsidRDefault="007475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06BDA" w14:textId="5288583A" w:rsidR="00A51EA6" w:rsidRDefault="008616FB" w:rsidP="00A51EA6">
    <w:pPr>
      <w:spacing w:after="200" w:line="276" w:lineRule="auto"/>
      <w:rPr>
        <w:rFonts w:eastAsiaTheme="minorHAnsi"/>
        <w:b/>
        <w:sz w:val="22"/>
        <w:szCs w:val="20"/>
        <w:lang w:eastAsia="en-US"/>
      </w:rPr>
    </w:pPr>
    <w:r>
      <w:rPr>
        <w:noProof/>
      </w:rPr>
      <w:drawing>
        <wp:inline distT="0" distB="0" distL="0" distR="0" wp14:anchorId="686308F4" wp14:editId="15239230">
          <wp:extent cx="748749" cy="756079"/>
          <wp:effectExtent l="0" t="0" r="0" b="635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506" cy="794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1EA6">
      <w:tab/>
    </w:r>
    <w:r w:rsidR="00A51EA6">
      <w:tab/>
    </w:r>
    <w:r w:rsidR="0074650B">
      <w:t xml:space="preserve">     </w:t>
    </w:r>
    <w:r w:rsidR="00A51EA6" w:rsidRPr="0074650B">
      <w:rPr>
        <w:rFonts w:eastAsiaTheme="minorHAnsi"/>
        <w:b/>
        <w:color w:val="002060"/>
        <w:sz w:val="28"/>
        <w:szCs w:val="20"/>
        <w:lang w:eastAsia="en-US"/>
      </w:rPr>
      <w:t>Fondazione Santa Lucia IRCCS in A.S.</w:t>
    </w:r>
  </w:p>
  <w:p w14:paraId="33487F2A" w14:textId="685E0F7A" w:rsidR="00AB765C" w:rsidRDefault="00AB765C" w:rsidP="00305C1D">
    <w:pPr>
      <w:pStyle w:val="Intestazione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22BA8" w14:textId="77777777" w:rsidR="0074758C" w:rsidRDefault="007475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72586"/>
    <w:multiLevelType w:val="hybridMultilevel"/>
    <w:tmpl w:val="84E4A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6AA"/>
    <w:multiLevelType w:val="hybridMultilevel"/>
    <w:tmpl w:val="0E9CC646"/>
    <w:lvl w:ilvl="0" w:tplc="0C00A804">
      <w:start w:val="1"/>
      <w:numFmt w:val="upperLetter"/>
      <w:lvlText w:val="%1)"/>
      <w:lvlJc w:val="left"/>
      <w:pPr>
        <w:ind w:left="3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" w15:restartNumberingAfterBreak="0">
    <w:nsid w:val="35D86EF6"/>
    <w:multiLevelType w:val="hybridMultilevel"/>
    <w:tmpl w:val="5BA2B62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43888"/>
    <w:multiLevelType w:val="hybridMultilevel"/>
    <w:tmpl w:val="F754F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5428A"/>
    <w:multiLevelType w:val="hybridMultilevel"/>
    <w:tmpl w:val="8546579E"/>
    <w:lvl w:ilvl="0" w:tplc="B56A42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2D69C7"/>
    <w:multiLevelType w:val="hybridMultilevel"/>
    <w:tmpl w:val="A3C42A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02FEC"/>
    <w:multiLevelType w:val="hybridMultilevel"/>
    <w:tmpl w:val="70B417CE"/>
    <w:lvl w:ilvl="0" w:tplc="F12E0B86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58E35630"/>
    <w:multiLevelType w:val="hybridMultilevel"/>
    <w:tmpl w:val="6C684678"/>
    <w:lvl w:ilvl="0" w:tplc="D4C2925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8" w15:restartNumberingAfterBreak="0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9" w15:restartNumberingAfterBreak="0">
    <w:nsid w:val="5C946297"/>
    <w:multiLevelType w:val="singleLevel"/>
    <w:tmpl w:val="F0E41776"/>
    <w:lvl w:ilvl="0">
      <w:start w:val="1"/>
      <w:numFmt w:val="decimal"/>
      <w:lvlText w:val="%1)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0" w15:restartNumberingAfterBreak="0">
    <w:nsid w:val="5C946298"/>
    <w:multiLevelType w:val="single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1" w15:restartNumberingAfterBreak="0">
    <w:nsid w:val="5C946299"/>
    <w:multiLevelType w:val="multilevel"/>
    <w:tmpl w:val="00000000"/>
    <w:lvl w:ilvl="0">
      <w:start w:val="1"/>
      <w:numFmt w:val="decimal"/>
      <w:lvlText w:val="%1)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12" w15:restartNumberingAfterBreak="0">
    <w:nsid w:val="67E34A10"/>
    <w:multiLevelType w:val="multilevel"/>
    <w:tmpl w:val="205C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373F5"/>
    <w:multiLevelType w:val="hybridMultilevel"/>
    <w:tmpl w:val="8D127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92DEE"/>
    <w:multiLevelType w:val="multilevel"/>
    <w:tmpl w:val="7478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C0772"/>
    <w:multiLevelType w:val="hybridMultilevel"/>
    <w:tmpl w:val="9214AE76"/>
    <w:lvl w:ilvl="0" w:tplc="CBC49CA2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4"/>
  </w:num>
  <w:num w:numId="10">
    <w:abstractNumId w:val="3"/>
  </w:num>
  <w:num w:numId="11">
    <w:abstractNumId w:val="1"/>
  </w:num>
  <w:num w:numId="12">
    <w:abstractNumId w:val="15"/>
  </w:num>
  <w:num w:numId="13">
    <w:abstractNumId w:val="6"/>
  </w:num>
  <w:num w:numId="14">
    <w:abstractNumId w:val="7"/>
  </w:num>
  <w:num w:numId="15">
    <w:abstractNumId w:val="12"/>
  </w:num>
  <w:num w:numId="1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08"/>
    <w:rsid w:val="000002FB"/>
    <w:rsid w:val="00000A43"/>
    <w:rsid w:val="00004465"/>
    <w:rsid w:val="00005105"/>
    <w:rsid w:val="0000653E"/>
    <w:rsid w:val="00011F23"/>
    <w:rsid w:val="00013C30"/>
    <w:rsid w:val="00014041"/>
    <w:rsid w:val="00014BB4"/>
    <w:rsid w:val="00015AB5"/>
    <w:rsid w:val="00015D1A"/>
    <w:rsid w:val="000178E0"/>
    <w:rsid w:val="00017DB6"/>
    <w:rsid w:val="000207FD"/>
    <w:rsid w:val="00021864"/>
    <w:rsid w:val="000224C2"/>
    <w:rsid w:val="00023EE8"/>
    <w:rsid w:val="0002413D"/>
    <w:rsid w:val="0002568A"/>
    <w:rsid w:val="00025F39"/>
    <w:rsid w:val="00025F60"/>
    <w:rsid w:val="00026B89"/>
    <w:rsid w:val="000308FF"/>
    <w:rsid w:val="00030B54"/>
    <w:rsid w:val="00030D1F"/>
    <w:rsid w:val="00032777"/>
    <w:rsid w:val="00033578"/>
    <w:rsid w:val="00033A9E"/>
    <w:rsid w:val="00034074"/>
    <w:rsid w:val="0003536C"/>
    <w:rsid w:val="00035472"/>
    <w:rsid w:val="00035A24"/>
    <w:rsid w:val="0004080A"/>
    <w:rsid w:val="00040D48"/>
    <w:rsid w:val="00040FD0"/>
    <w:rsid w:val="0004235A"/>
    <w:rsid w:val="00042862"/>
    <w:rsid w:val="00044232"/>
    <w:rsid w:val="00044253"/>
    <w:rsid w:val="0004453D"/>
    <w:rsid w:val="00044BC5"/>
    <w:rsid w:val="00045CD2"/>
    <w:rsid w:val="00046FC1"/>
    <w:rsid w:val="00046FD2"/>
    <w:rsid w:val="00050C4D"/>
    <w:rsid w:val="00050E3E"/>
    <w:rsid w:val="00051C31"/>
    <w:rsid w:val="00053243"/>
    <w:rsid w:val="00053372"/>
    <w:rsid w:val="000534A6"/>
    <w:rsid w:val="000560B4"/>
    <w:rsid w:val="000574C9"/>
    <w:rsid w:val="0005795B"/>
    <w:rsid w:val="00060C59"/>
    <w:rsid w:val="00065175"/>
    <w:rsid w:val="00065F16"/>
    <w:rsid w:val="000704A3"/>
    <w:rsid w:val="00070918"/>
    <w:rsid w:val="000760DA"/>
    <w:rsid w:val="00076C42"/>
    <w:rsid w:val="00080513"/>
    <w:rsid w:val="00081461"/>
    <w:rsid w:val="00081AE9"/>
    <w:rsid w:val="00082755"/>
    <w:rsid w:val="00084E9E"/>
    <w:rsid w:val="00085E46"/>
    <w:rsid w:val="00087B84"/>
    <w:rsid w:val="0009087F"/>
    <w:rsid w:val="0009149A"/>
    <w:rsid w:val="00091EDE"/>
    <w:rsid w:val="00094058"/>
    <w:rsid w:val="0009556C"/>
    <w:rsid w:val="0009792E"/>
    <w:rsid w:val="000A176C"/>
    <w:rsid w:val="000A4E8A"/>
    <w:rsid w:val="000A7A68"/>
    <w:rsid w:val="000B042E"/>
    <w:rsid w:val="000B10BB"/>
    <w:rsid w:val="000B2798"/>
    <w:rsid w:val="000B3048"/>
    <w:rsid w:val="000B45A0"/>
    <w:rsid w:val="000B4DDD"/>
    <w:rsid w:val="000C0327"/>
    <w:rsid w:val="000C058B"/>
    <w:rsid w:val="000C09C9"/>
    <w:rsid w:val="000C0B22"/>
    <w:rsid w:val="000C1397"/>
    <w:rsid w:val="000C1DE7"/>
    <w:rsid w:val="000C2496"/>
    <w:rsid w:val="000C2F73"/>
    <w:rsid w:val="000C39CE"/>
    <w:rsid w:val="000C3EB2"/>
    <w:rsid w:val="000C4869"/>
    <w:rsid w:val="000C52A2"/>
    <w:rsid w:val="000C583C"/>
    <w:rsid w:val="000C6686"/>
    <w:rsid w:val="000C6B33"/>
    <w:rsid w:val="000C7354"/>
    <w:rsid w:val="000D00FE"/>
    <w:rsid w:val="000D29C5"/>
    <w:rsid w:val="000D444C"/>
    <w:rsid w:val="000D5CC8"/>
    <w:rsid w:val="000D623F"/>
    <w:rsid w:val="000D6398"/>
    <w:rsid w:val="000D7BE1"/>
    <w:rsid w:val="000D7F39"/>
    <w:rsid w:val="000E0CA2"/>
    <w:rsid w:val="000E0CAC"/>
    <w:rsid w:val="000E14BD"/>
    <w:rsid w:val="000E152C"/>
    <w:rsid w:val="000E2B35"/>
    <w:rsid w:val="000E3FBE"/>
    <w:rsid w:val="000E4211"/>
    <w:rsid w:val="000E4255"/>
    <w:rsid w:val="000E42AC"/>
    <w:rsid w:val="000E4BD2"/>
    <w:rsid w:val="000E4FC7"/>
    <w:rsid w:val="000E72ED"/>
    <w:rsid w:val="000E766D"/>
    <w:rsid w:val="000E7CD7"/>
    <w:rsid w:val="000F0D87"/>
    <w:rsid w:val="000F136D"/>
    <w:rsid w:val="000F2265"/>
    <w:rsid w:val="000F34B6"/>
    <w:rsid w:val="000F5AA6"/>
    <w:rsid w:val="000F7EBB"/>
    <w:rsid w:val="001023BC"/>
    <w:rsid w:val="00106F76"/>
    <w:rsid w:val="001071C1"/>
    <w:rsid w:val="00107290"/>
    <w:rsid w:val="00107942"/>
    <w:rsid w:val="00107BB7"/>
    <w:rsid w:val="00110791"/>
    <w:rsid w:val="00110981"/>
    <w:rsid w:val="001123B1"/>
    <w:rsid w:val="00113D09"/>
    <w:rsid w:val="001148DC"/>
    <w:rsid w:val="00114D36"/>
    <w:rsid w:val="0011565C"/>
    <w:rsid w:val="00116A15"/>
    <w:rsid w:val="00120D1B"/>
    <w:rsid w:val="0012190E"/>
    <w:rsid w:val="00121A42"/>
    <w:rsid w:val="00122225"/>
    <w:rsid w:val="0012263F"/>
    <w:rsid w:val="00123101"/>
    <w:rsid w:val="00123164"/>
    <w:rsid w:val="00124402"/>
    <w:rsid w:val="001252AF"/>
    <w:rsid w:val="00125E7D"/>
    <w:rsid w:val="001269CF"/>
    <w:rsid w:val="001272D6"/>
    <w:rsid w:val="00127C1E"/>
    <w:rsid w:val="0013368F"/>
    <w:rsid w:val="00133CCF"/>
    <w:rsid w:val="00136461"/>
    <w:rsid w:val="0013648F"/>
    <w:rsid w:val="0013654C"/>
    <w:rsid w:val="00137850"/>
    <w:rsid w:val="00137C6B"/>
    <w:rsid w:val="00140C91"/>
    <w:rsid w:val="00140E95"/>
    <w:rsid w:val="00143169"/>
    <w:rsid w:val="00143C5D"/>
    <w:rsid w:val="00144FC3"/>
    <w:rsid w:val="0014585E"/>
    <w:rsid w:val="00146299"/>
    <w:rsid w:val="00147B26"/>
    <w:rsid w:val="00150ACC"/>
    <w:rsid w:val="0015221B"/>
    <w:rsid w:val="00155165"/>
    <w:rsid w:val="0015544A"/>
    <w:rsid w:val="00156392"/>
    <w:rsid w:val="001573D3"/>
    <w:rsid w:val="001607C3"/>
    <w:rsid w:val="00162284"/>
    <w:rsid w:val="00162507"/>
    <w:rsid w:val="00162A4E"/>
    <w:rsid w:val="00164D12"/>
    <w:rsid w:val="00165586"/>
    <w:rsid w:val="00170B44"/>
    <w:rsid w:val="00172576"/>
    <w:rsid w:val="00173EEF"/>
    <w:rsid w:val="001750F5"/>
    <w:rsid w:val="0017524D"/>
    <w:rsid w:val="00175EB1"/>
    <w:rsid w:val="00180234"/>
    <w:rsid w:val="0018087C"/>
    <w:rsid w:val="00180EED"/>
    <w:rsid w:val="001811B6"/>
    <w:rsid w:val="001824C4"/>
    <w:rsid w:val="0018295D"/>
    <w:rsid w:val="00183E57"/>
    <w:rsid w:val="00185782"/>
    <w:rsid w:val="00185931"/>
    <w:rsid w:val="00185DAF"/>
    <w:rsid w:val="001869B4"/>
    <w:rsid w:val="00186F04"/>
    <w:rsid w:val="001900D2"/>
    <w:rsid w:val="001929DE"/>
    <w:rsid w:val="001A09F0"/>
    <w:rsid w:val="001A110F"/>
    <w:rsid w:val="001A3A87"/>
    <w:rsid w:val="001A3E34"/>
    <w:rsid w:val="001A3EA1"/>
    <w:rsid w:val="001A4FB1"/>
    <w:rsid w:val="001A4FE5"/>
    <w:rsid w:val="001A66D0"/>
    <w:rsid w:val="001A7103"/>
    <w:rsid w:val="001A79C8"/>
    <w:rsid w:val="001A7CBE"/>
    <w:rsid w:val="001B2B69"/>
    <w:rsid w:val="001B318D"/>
    <w:rsid w:val="001B4202"/>
    <w:rsid w:val="001B670F"/>
    <w:rsid w:val="001B6B4F"/>
    <w:rsid w:val="001B7AE5"/>
    <w:rsid w:val="001C0541"/>
    <w:rsid w:val="001C0556"/>
    <w:rsid w:val="001C0AC4"/>
    <w:rsid w:val="001C1C6F"/>
    <w:rsid w:val="001C4D64"/>
    <w:rsid w:val="001C6763"/>
    <w:rsid w:val="001C67A6"/>
    <w:rsid w:val="001C751A"/>
    <w:rsid w:val="001D0F73"/>
    <w:rsid w:val="001D248F"/>
    <w:rsid w:val="001D2F55"/>
    <w:rsid w:val="001D2FAA"/>
    <w:rsid w:val="001D4523"/>
    <w:rsid w:val="001D4942"/>
    <w:rsid w:val="001D6B22"/>
    <w:rsid w:val="001E0150"/>
    <w:rsid w:val="001E1AF9"/>
    <w:rsid w:val="001E27FF"/>
    <w:rsid w:val="001E295F"/>
    <w:rsid w:val="001E2C34"/>
    <w:rsid w:val="001E39A0"/>
    <w:rsid w:val="001E568A"/>
    <w:rsid w:val="001E6937"/>
    <w:rsid w:val="001E737A"/>
    <w:rsid w:val="001F0BAC"/>
    <w:rsid w:val="001F1D83"/>
    <w:rsid w:val="001F2444"/>
    <w:rsid w:val="001F2494"/>
    <w:rsid w:val="001F3B59"/>
    <w:rsid w:val="001F527B"/>
    <w:rsid w:val="0020152D"/>
    <w:rsid w:val="0020201B"/>
    <w:rsid w:val="002025FB"/>
    <w:rsid w:val="0020602F"/>
    <w:rsid w:val="0020635E"/>
    <w:rsid w:val="002063DF"/>
    <w:rsid w:val="00207637"/>
    <w:rsid w:val="0021152C"/>
    <w:rsid w:val="00212F06"/>
    <w:rsid w:val="00215470"/>
    <w:rsid w:val="002157F2"/>
    <w:rsid w:val="00215E43"/>
    <w:rsid w:val="00217060"/>
    <w:rsid w:val="00217BCD"/>
    <w:rsid w:val="00220ED5"/>
    <w:rsid w:val="00222250"/>
    <w:rsid w:val="00223C88"/>
    <w:rsid w:val="00223E8D"/>
    <w:rsid w:val="00224E88"/>
    <w:rsid w:val="00226E76"/>
    <w:rsid w:val="00227C46"/>
    <w:rsid w:val="00230350"/>
    <w:rsid w:val="00230A66"/>
    <w:rsid w:val="00231AC3"/>
    <w:rsid w:val="002335F4"/>
    <w:rsid w:val="002336F0"/>
    <w:rsid w:val="00234199"/>
    <w:rsid w:val="002356F7"/>
    <w:rsid w:val="00235CBB"/>
    <w:rsid w:val="00237730"/>
    <w:rsid w:val="00240001"/>
    <w:rsid w:val="00240582"/>
    <w:rsid w:val="002439B6"/>
    <w:rsid w:val="0024597E"/>
    <w:rsid w:val="00245B53"/>
    <w:rsid w:val="00246544"/>
    <w:rsid w:val="00246BDE"/>
    <w:rsid w:val="002500C0"/>
    <w:rsid w:val="00250C1C"/>
    <w:rsid w:val="00250D44"/>
    <w:rsid w:val="002521E7"/>
    <w:rsid w:val="002537C5"/>
    <w:rsid w:val="0025508B"/>
    <w:rsid w:val="002558C5"/>
    <w:rsid w:val="00256211"/>
    <w:rsid w:val="0026126C"/>
    <w:rsid w:val="002619A2"/>
    <w:rsid w:val="002632C5"/>
    <w:rsid w:val="00264A18"/>
    <w:rsid w:val="002660D1"/>
    <w:rsid w:val="00267165"/>
    <w:rsid w:val="00267AA2"/>
    <w:rsid w:val="00270FDD"/>
    <w:rsid w:val="0027235C"/>
    <w:rsid w:val="002744C4"/>
    <w:rsid w:val="0027463F"/>
    <w:rsid w:val="00274890"/>
    <w:rsid w:val="00277897"/>
    <w:rsid w:val="00281D55"/>
    <w:rsid w:val="00283767"/>
    <w:rsid w:val="00284C24"/>
    <w:rsid w:val="0028637D"/>
    <w:rsid w:val="00287326"/>
    <w:rsid w:val="00291CA0"/>
    <w:rsid w:val="00292787"/>
    <w:rsid w:val="00295059"/>
    <w:rsid w:val="0029544D"/>
    <w:rsid w:val="002956EA"/>
    <w:rsid w:val="0029593F"/>
    <w:rsid w:val="00297B96"/>
    <w:rsid w:val="002A0301"/>
    <w:rsid w:val="002A03AC"/>
    <w:rsid w:val="002A065A"/>
    <w:rsid w:val="002A0CE7"/>
    <w:rsid w:val="002A1205"/>
    <w:rsid w:val="002A2131"/>
    <w:rsid w:val="002A2EF5"/>
    <w:rsid w:val="002A3774"/>
    <w:rsid w:val="002A456C"/>
    <w:rsid w:val="002A7017"/>
    <w:rsid w:val="002B1D10"/>
    <w:rsid w:val="002B2E90"/>
    <w:rsid w:val="002B42E2"/>
    <w:rsid w:val="002B443B"/>
    <w:rsid w:val="002B5011"/>
    <w:rsid w:val="002B6E99"/>
    <w:rsid w:val="002C1B59"/>
    <w:rsid w:val="002C35CF"/>
    <w:rsid w:val="002C365C"/>
    <w:rsid w:val="002C3B6D"/>
    <w:rsid w:val="002C4635"/>
    <w:rsid w:val="002C4866"/>
    <w:rsid w:val="002C4F6A"/>
    <w:rsid w:val="002C6DFA"/>
    <w:rsid w:val="002C7B72"/>
    <w:rsid w:val="002C7D15"/>
    <w:rsid w:val="002D0440"/>
    <w:rsid w:val="002D238F"/>
    <w:rsid w:val="002D2999"/>
    <w:rsid w:val="002D31DF"/>
    <w:rsid w:val="002E1B9E"/>
    <w:rsid w:val="002E1FA9"/>
    <w:rsid w:val="002E260B"/>
    <w:rsid w:val="002E2753"/>
    <w:rsid w:val="002E474F"/>
    <w:rsid w:val="002E4788"/>
    <w:rsid w:val="002E64CE"/>
    <w:rsid w:val="002E71B2"/>
    <w:rsid w:val="002E7336"/>
    <w:rsid w:val="002F049B"/>
    <w:rsid w:val="002F0C88"/>
    <w:rsid w:val="002F0DAE"/>
    <w:rsid w:val="002F1315"/>
    <w:rsid w:val="002F2F92"/>
    <w:rsid w:val="002F3690"/>
    <w:rsid w:val="002F3FF0"/>
    <w:rsid w:val="002F4E0C"/>
    <w:rsid w:val="002F5328"/>
    <w:rsid w:val="002F564A"/>
    <w:rsid w:val="002F5D48"/>
    <w:rsid w:val="002F635B"/>
    <w:rsid w:val="002F6C54"/>
    <w:rsid w:val="00300D8E"/>
    <w:rsid w:val="003015CF"/>
    <w:rsid w:val="003046BC"/>
    <w:rsid w:val="00305311"/>
    <w:rsid w:val="00305925"/>
    <w:rsid w:val="00305C1D"/>
    <w:rsid w:val="00310D37"/>
    <w:rsid w:val="003117C1"/>
    <w:rsid w:val="003125F2"/>
    <w:rsid w:val="00312D00"/>
    <w:rsid w:val="00313099"/>
    <w:rsid w:val="00313BCE"/>
    <w:rsid w:val="00314A8E"/>
    <w:rsid w:val="00314B7F"/>
    <w:rsid w:val="00314C62"/>
    <w:rsid w:val="00314E33"/>
    <w:rsid w:val="0031553D"/>
    <w:rsid w:val="00315849"/>
    <w:rsid w:val="00315EE2"/>
    <w:rsid w:val="0032088F"/>
    <w:rsid w:val="00320F7F"/>
    <w:rsid w:val="0032162A"/>
    <w:rsid w:val="0032217D"/>
    <w:rsid w:val="00323668"/>
    <w:rsid w:val="003254DD"/>
    <w:rsid w:val="00325A7D"/>
    <w:rsid w:val="00325C00"/>
    <w:rsid w:val="00326247"/>
    <w:rsid w:val="00326406"/>
    <w:rsid w:val="00326651"/>
    <w:rsid w:val="00326BEA"/>
    <w:rsid w:val="00327BC1"/>
    <w:rsid w:val="0033103A"/>
    <w:rsid w:val="00331560"/>
    <w:rsid w:val="00331779"/>
    <w:rsid w:val="0033198F"/>
    <w:rsid w:val="00331C2D"/>
    <w:rsid w:val="00332223"/>
    <w:rsid w:val="00333971"/>
    <w:rsid w:val="00334162"/>
    <w:rsid w:val="00335EDB"/>
    <w:rsid w:val="003360DB"/>
    <w:rsid w:val="00345558"/>
    <w:rsid w:val="003460C2"/>
    <w:rsid w:val="00347B71"/>
    <w:rsid w:val="003503FD"/>
    <w:rsid w:val="0035169A"/>
    <w:rsid w:val="00351820"/>
    <w:rsid w:val="0035187D"/>
    <w:rsid w:val="00351D2F"/>
    <w:rsid w:val="003529FF"/>
    <w:rsid w:val="00352C27"/>
    <w:rsid w:val="00353395"/>
    <w:rsid w:val="00353EF1"/>
    <w:rsid w:val="00353F16"/>
    <w:rsid w:val="00354C0D"/>
    <w:rsid w:val="00357531"/>
    <w:rsid w:val="00357A7E"/>
    <w:rsid w:val="00357CBA"/>
    <w:rsid w:val="00357F3E"/>
    <w:rsid w:val="00360579"/>
    <w:rsid w:val="00360F40"/>
    <w:rsid w:val="00361766"/>
    <w:rsid w:val="00362116"/>
    <w:rsid w:val="003624C2"/>
    <w:rsid w:val="003652FC"/>
    <w:rsid w:val="003661FB"/>
    <w:rsid w:val="00366413"/>
    <w:rsid w:val="0037140B"/>
    <w:rsid w:val="003720AE"/>
    <w:rsid w:val="0037246D"/>
    <w:rsid w:val="003724C3"/>
    <w:rsid w:val="00372C55"/>
    <w:rsid w:val="00372E8E"/>
    <w:rsid w:val="00373121"/>
    <w:rsid w:val="00373419"/>
    <w:rsid w:val="00374152"/>
    <w:rsid w:val="00374DF7"/>
    <w:rsid w:val="00376750"/>
    <w:rsid w:val="00377425"/>
    <w:rsid w:val="00381055"/>
    <w:rsid w:val="00382E7A"/>
    <w:rsid w:val="0038573D"/>
    <w:rsid w:val="00387E0F"/>
    <w:rsid w:val="00391527"/>
    <w:rsid w:val="0039253F"/>
    <w:rsid w:val="00393639"/>
    <w:rsid w:val="00393861"/>
    <w:rsid w:val="003938DB"/>
    <w:rsid w:val="003949BC"/>
    <w:rsid w:val="00396909"/>
    <w:rsid w:val="003A05FB"/>
    <w:rsid w:val="003A1346"/>
    <w:rsid w:val="003A161A"/>
    <w:rsid w:val="003A1B22"/>
    <w:rsid w:val="003A2AB6"/>
    <w:rsid w:val="003A46F7"/>
    <w:rsid w:val="003A50E9"/>
    <w:rsid w:val="003A539C"/>
    <w:rsid w:val="003A5934"/>
    <w:rsid w:val="003A6EA9"/>
    <w:rsid w:val="003A7682"/>
    <w:rsid w:val="003B3B0C"/>
    <w:rsid w:val="003B4677"/>
    <w:rsid w:val="003B7C83"/>
    <w:rsid w:val="003B7DDA"/>
    <w:rsid w:val="003C06E7"/>
    <w:rsid w:val="003C084A"/>
    <w:rsid w:val="003C1EAC"/>
    <w:rsid w:val="003C38D3"/>
    <w:rsid w:val="003C5420"/>
    <w:rsid w:val="003C6A21"/>
    <w:rsid w:val="003C6CE1"/>
    <w:rsid w:val="003C7AAD"/>
    <w:rsid w:val="003D19A3"/>
    <w:rsid w:val="003D2F4F"/>
    <w:rsid w:val="003D4A3D"/>
    <w:rsid w:val="003D5531"/>
    <w:rsid w:val="003E16ED"/>
    <w:rsid w:val="003E175B"/>
    <w:rsid w:val="003E2DF6"/>
    <w:rsid w:val="003E53AD"/>
    <w:rsid w:val="003E6771"/>
    <w:rsid w:val="003E6989"/>
    <w:rsid w:val="003E6A21"/>
    <w:rsid w:val="003E6C9F"/>
    <w:rsid w:val="003E7229"/>
    <w:rsid w:val="003E786C"/>
    <w:rsid w:val="003E794C"/>
    <w:rsid w:val="003F0937"/>
    <w:rsid w:val="003F126D"/>
    <w:rsid w:val="003F1C09"/>
    <w:rsid w:val="003F4753"/>
    <w:rsid w:val="003F496D"/>
    <w:rsid w:val="003F51E4"/>
    <w:rsid w:val="003F669E"/>
    <w:rsid w:val="003F68B7"/>
    <w:rsid w:val="003F705A"/>
    <w:rsid w:val="003F7BA1"/>
    <w:rsid w:val="0040304D"/>
    <w:rsid w:val="00403BF5"/>
    <w:rsid w:val="00403FA3"/>
    <w:rsid w:val="0040677C"/>
    <w:rsid w:val="00406E38"/>
    <w:rsid w:val="00407535"/>
    <w:rsid w:val="00410C4C"/>
    <w:rsid w:val="0041155C"/>
    <w:rsid w:val="004143D0"/>
    <w:rsid w:val="00415198"/>
    <w:rsid w:val="00416000"/>
    <w:rsid w:val="004169E5"/>
    <w:rsid w:val="004204B1"/>
    <w:rsid w:val="00420D70"/>
    <w:rsid w:val="00421B34"/>
    <w:rsid w:val="004221D8"/>
    <w:rsid w:val="00422C4F"/>
    <w:rsid w:val="00424CD6"/>
    <w:rsid w:val="0042511D"/>
    <w:rsid w:val="00425408"/>
    <w:rsid w:val="00426C86"/>
    <w:rsid w:val="004275FD"/>
    <w:rsid w:val="00430307"/>
    <w:rsid w:val="00430733"/>
    <w:rsid w:val="00431997"/>
    <w:rsid w:val="00432A5E"/>
    <w:rsid w:val="00432FA4"/>
    <w:rsid w:val="00433E8A"/>
    <w:rsid w:val="0043488C"/>
    <w:rsid w:val="00435B6C"/>
    <w:rsid w:val="00436A14"/>
    <w:rsid w:val="00436A93"/>
    <w:rsid w:val="00436BD0"/>
    <w:rsid w:val="00442BFD"/>
    <w:rsid w:val="0044329D"/>
    <w:rsid w:val="00444E13"/>
    <w:rsid w:val="0044621A"/>
    <w:rsid w:val="004467EC"/>
    <w:rsid w:val="00446C0D"/>
    <w:rsid w:val="00447FEB"/>
    <w:rsid w:val="00451673"/>
    <w:rsid w:val="00451E62"/>
    <w:rsid w:val="004522AA"/>
    <w:rsid w:val="004536C3"/>
    <w:rsid w:val="00453A6B"/>
    <w:rsid w:val="00453B03"/>
    <w:rsid w:val="00456B06"/>
    <w:rsid w:val="00457945"/>
    <w:rsid w:val="00457DB8"/>
    <w:rsid w:val="00460363"/>
    <w:rsid w:val="00460630"/>
    <w:rsid w:val="004620B8"/>
    <w:rsid w:val="00463B2C"/>
    <w:rsid w:val="00463C77"/>
    <w:rsid w:val="00465B27"/>
    <w:rsid w:val="0046663E"/>
    <w:rsid w:val="004720E9"/>
    <w:rsid w:val="00472DA3"/>
    <w:rsid w:val="00472FD2"/>
    <w:rsid w:val="004746EA"/>
    <w:rsid w:val="0047471B"/>
    <w:rsid w:val="00474E38"/>
    <w:rsid w:val="00476351"/>
    <w:rsid w:val="00476AF7"/>
    <w:rsid w:val="00476DA4"/>
    <w:rsid w:val="00476E06"/>
    <w:rsid w:val="00477969"/>
    <w:rsid w:val="00480D44"/>
    <w:rsid w:val="00482559"/>
    <w:rsid w:val="004825FB"/>
    <w:rsid w:val="00482AB4"/>
    <w:rsid w:val="00482C21"/>
    <w:rsid w:val="00482F4E"/>
    <w:rsid w:val="004836C6"/>
    <w:rsid w:val="0048468D"/>
    <w:rsid w:val="00484F64"/>
    <w:rsid w:val="00485C28"/>
    <w:rsid w:val="00485E1D"/>
    <w:rsid w:val="00487079"/>
    <w:rsid w:val="00490B00"/>
    <w:rsid w:val="0049109A"/>
    <w:rsid w:val="00494B6F"/>
    <w:rsid w:val="00495F77"/>
    <w:rsid w:val="0049616D"/>
    <w:rsid w:val="00496C73"/>
    <w:rsid w:val="004A29D7"/>
    <w:rsid w:val="004A320C"/>
    <w:rsid w:val="004A33D0"/>
    <w:rsid w:val="004A3921"/>
    <w:rsid w:val="004A3D2A"/>
    <w:rsid w:val="004A3E04"/>
    <w:rsid w:val="004A4369"/>
    <w:rsid w:val="004A48D8"/>
    <w:rsid w:val="004A5457"/>
    <w:rsid w:val="004A5B9F"/>
    <w:rsid w:val="004A67DA"/>
    <w:rsid w:val="004B1ACD"/>
    <w:rsid w:val="004B2FC5"/>
    <w:rsid w:val="004B3912"/>
    <w:rsid w:val="004B3CCD"/>
    <w:rsid w:val="004B4002"/>
    <w:rsid w:val="004B5C35"/>
    <w:rsid w:val="004B6269"/>
    <w:rsid w:val="004B6682"/>
    <w:rsid w:val="004C0A2C"/>
    <w:rsid w:val="004C0D51"/>
    <w:rsid w:val="004C14C1"/>
    <w:rsid w:val="004C1C83"/>
    <w:rsid w:val="004C337A"/>
    <w:rsid w:val="004C4C21"/>
    <w:rsid w:val="004C5964"/>
    <w:rsid w:val="004C59CF"/>
    <w:rsid w:val="004C6176"/>
    <w:rsid w:val="004C66D6"/>
    <w:rsid w:val="004C6A26"/>
    <w:rsid w:val="004D0245"/>
    <w:rsid w:val="004D06C7"/>
    <w:rsid w:val="004D1176"/>
    <w:rsid w:val="004D1E93"/>
    <w:rsid w:val="004D249A"/>
    <w:rsid w:val="004D39DF"/>
    <w:rsid w:val="004D4110"/>
    <w:rsid w:val="004D411D"/>
    <w:rsid w:val="004D7CD1"/>
    <w:rsid w:val="004E1EBE"/>
    <w:rsid w:val="004E20F2"/>
    <w:rsid w:val="004E358D"/>
    <w:rsid w:val="004E403E"/>
    <w:rsid w:val="004E4914"/>
    <w:rsid w:val="004E4B7F"/>
    <w:rsid w:val="004E5666"/>
    <w:rsid w:val="004E5962"/>
    <w:rsid w:val="004E5D6C"/>
    <w:rsid w:val="004E7020"/>
    <w:rsid w:val="004E7D13"/>
    <w:rsid w:val="004F16A3"/>
    <w:rsid w:val="004F190B"/>
    <w:rsid w:val="004F1989"/>
    <w:rsid w:val="004F28AD"/>
    <w:rsid w:val="004F3BDA"/>
    <w:rsid w:val="004F52F3"/>
    <w:rsid w:val="004F7694"/>
    <w:rsid w:val="004F7DA7"/>
    <w:rsid w:val="0050145C"/>
    <w:rsid w:val="00501944"/>
    <w:rsid w:val="005040AE"/>
    <w:rsid w:val="00504D60"/>
    <w:rsid w:val="00504DEA"/>
    <w:rsid w:val="005060A6"/>
    <w:rsid w:val="00506CBB"/>
    <w:rsid w:val="00507066"/>
    <w:rsid w:val="005073C6"/>
    <w:rsid w:val="005073CD"/>
    <w:rsid w:val="00507CDC"/>
    <w:rsid w:val="005102C1"/>
    <w:rsid w:val="00510602"/>
    <w:rsid w:val="00510E1B"/>
    <w:rsid w:val="00511516"/>
    <w:rsid w:val="00512501"/>
    <w:rsid w:val="00512670"/>
    <w:rsid w:val="00512897"/>
    <w:rsid w:val="00513AC5"/>
    <w:rsid w:val="005145FD"/>
    <w:rsid w:val="005154FF"/>
    <w:rsid w:val="0051608F"/>
    <w:rsid w:val="00516259"/>
    <w:rsid w:val="00516369"/>
    <w:rsid w:val="005178F7"/>
    <w:rsid w:val="00520386"/>
    <w:rsid w:val="00520479"/>
    <w:rsid w:val="0052260B"/>
    <w:rsid w:val="005240E0"/>
    <w:rsid w:val="005254E1"/>
    <w:rsid w:val="00526649"/>
    <w:rsid w:val="0052777D"/>
    <w:rsid w:val="005334EB"/>
    <w:rsid w:val="00533CD5"/>
    <w:rsid w:val="005341BC"/>
    <w:rsid w:val="005345DC"/>
    <w:rsid w:val="00535293"/>
    <w:rsid w:val="005360D1"/>
    <w:rsid w:val="00536FA5"/>
    <w:rsid w:val="00537D3B"/>
    <w:rsid w:val="00543E73"/>
    <w:rsid w:val="0054460D"/>
    <w:rsid w:val="00547805"/>
    <w:rsid w:val="00547C54"/>
    <w:rsid w:val="00550748"/>
    <w:rsid w:val="00550C20"/>
    <w:rsid w:val="00553371"/>
    <w:rsid w:val="00553AB4"/>
    <w:rsid w:val="00553B00"/>
    <w:rsid w:val="00553E3E"/>
    <w:rsid w:val="005546BD"/>
    <w:rsid w:val="00555D40"/>
    <w:rsid w:val="0055666D"/>
    <w:rsid w:val="0055719C"/>
    <w:rsid w:val="0055769A"/>
    <w:rsid w:val="00560259"/>
    <w:rsid w:val="00560B63"/>
    <w:rsid w:val="005627BE"/>
    <w:rsid w:val="00566B3E"/>
    <w:rsid w:val="00567FBF"/>
    <w:rsid w:val="00571374"/>
    <w:rsid w:val="00572023"/>
    <w:rsid w:val="005733F7"/>
    <w:rsid w:val="00573A0D"/>
    <w:rsid w:val="00574707"/>
    <w:rsid w:val="00574C10"/>
    <w:rsid w:val="0057583E"/>
    <w:rsid w:val="00575B34"/>
    <w:rsid w:val="0057605B"/>
    <w:rsid w:val="005769AC"/>
    <w:rsid w:val="00580C8B"/>
    <w:rsid w:val="00582E07"/>
    <w:rsid w:val="00590A12"/>
    <w:rsid w:val="00590F0E"/>
    <w:rsid w:val="0059131C"/>
    <w:rsid w:val="00591954"/>
    <w:rsid w:val="00591958"/>
    <w:rsid w:val="00591FCE"/>
    <w:rsid w:val="005921F6"/>
    <w:rsid w:val="00593A75"/>
    <w:rsid w:val="00595D0F"/>
    <w:rsid w:val="005962A2"/>
    <w:rsid w:val="005971BD"/>
    <w:rsid w:val="0059737D"/>
    <w:rsid w:val="005A0196"/>
    <w:rsid w:val="005A40CA"/>
    <w:rsid w:val="005A5ED5"/>
    <w:rsid w:val="005A6FF1"/>
    <w:rsid w:val="005B3826"/>
    <w:rsid w:val="005B59D0"/>
    <w:rsid w:val="005B5DA7"/>
    <w:rsid w:val="005C000B"/>
    <w:rsid w:val="005C15D6"/>
    <w:rsid w:val="005C21BE"/>
    <w:rsid w:val="005C29D5"/>
    <w:rsid w:val="005C2A99"/>
    <w:rsid w:val="005C2FA5"/>
    <w:rsid w:val="005C5B44"/>
    <w:rsid w:val="005C68F5"/>
    <w:rsid w:val="005D07D0"/>
    <w:rsid w:val="005D0CF8"/>
    <w:rsid w:val="005D2A59"/>
    <w:rsid w:val="005D2FCC"/>
    <w:rsid w:val="005D38EF"/>
    <w:rsid w:val="005D39BD"/>
    <w:rsid w:val="005D3F45"/>
    <w:rsid w:val="005D64F5"/>
    <w:rsid w:val="005D7222"/>
    <w:rsid w:val="005D782C"/>
    <w:rsid w:val="005E0997"/>
    <w:rsid w:val="005E0DD8"/>
    <w:rsid w:val="005E1208"/>
    <w:rsid w:val="005E25EC"/>
    <w:rsid w:val="005E3FA1"/>
    <w:rsid w:val="005E4B0A"/>
    <w:rsid w:val="005E4CC1"/>
    <w:rsid w:val="005E5146"/>
    <w:rsid w:val="005E6957"/>
    <w:rsid w:val="005E6BC7"/>
    <w:rsid w:val="005F06A5"/>
    <w:rsid w:val="005F162F"/>
    <w:rsid w:val="005F1F5F"/>
    <w:rsid w:val="005F4414"/>
    <w:rsid w:val="005F74A3"/>
    <w:rsid w:val="005F753D"/>
    <w:rsid w:val="00600C5B"/>
    <w:rsid w:val="00601196"/>
    <w:rsid w:val="006012F0"/>
    <w:rsid w:val="00604490"/>
    <w:rsid w:val="006062D5"/>
    <w:rsid w:val="006075BE"/>
    <w:rsid w:val="006144FB"/>
    <w:rsid w:val="00615660"/>
    <w:rsid w:val="00615CB7"/>
    <w:rsid w:val="00616139"/>
    <w:rsid w:val="006162A2"/>
    <w:rsid w:val="0062450D"/>
    <w:rsid w:val="0062472C"/>
    <w:rsid w:val="00625844"/>
    <w:rsid w:val="00625C82"/>
    <w:rsid w:val="0062603C"/>
    <w:rsid w:val="00626745"/>
    <w:rsid w:val="006271E0"/>
    <w:rsid w:val="00627997"/>
    <w:rsid w:val="00627C3A"/>
    <w:rsid w:val="0063057C"/>
    <w:rsid w:val="006320E2"/>
    <w:rsid w:val="00632522"/>
    <w:rsid w:val="00632CC4"/>
    <w:rsid w:val="006331A6"/>
    <w:rsid w:val="006331EB"/>
    <w:rsid w:val="006355B3"/>
    <w:rsid w:val="006408E1"/>
    <w:rsid w:val="00640A56"/>
    <w:rsid w:val="00640C40"/>
    <w:rsid w:val="00640FA6"/>
    <w:rsid w:val="0064146F"/>
    <w:rsid w:val="00641902"/>
    <w:rsid w:val="00642A2E"/>
    <w:rsid w:val="00643763"/>
    <w:rsid w:val="00643814"/>
    <w:rsid w:val="00643C96"/>
    <w:rsid w:val="00645BD5"/>
    <w:rsid w:val="0064654D"/>
    <w:rsid w:val="006473FA"/>
    <w:rsid w:val="006477BE"/>
    <w:rsid w:val="0064789D"/>
    <w:rsid w:val="00650A43"/>
    <w:rsid w:val="00651B76"/>
    <w:rsid w:val="00652247"/>
    <w:rsid w:val="00652554"/>
    <w:rsid w:val="00653AE6"/>
    <w:rsid w:val="00655829"/>
    <w:rsid w:val="006569CC"/>
    <w:rsid w:val="006578B5"/>
    <w:rsid w:val="00657DBC"/>
    <w:rsid w:val="00662A6D"/>
    <w:rsid w:val="006635A8"/>
    <w:rsid w:val="00663C42"/>
    <w:rsid w:val="00664A57"/>
    <w:rsid w:val="00664F29"/>
    <w:rsid w:val="0066688E"/>
    <w:rsid w:val="0067218C"/>
    <w:rsid w:val="006723EB"/>
    <w:rsid w:val="00673B06"/>
    <w:rsid w:val="0067461E"/>
    <w:rsid w:val="00674694"/>
    <w:rsid w:val="00674D0E"/>
    <w:rsid w:val="00675972"/>
    <w:rsid w:val="0069084A"/>
    <w:rsid w:val="00690EDF"/>
    <w:rsid w:val="006913C6"/>
    <w:rsid w:val="00691D4C"/>
    <w:rsid w:val="00692CEC"/>
    <w:rsid w:val="00694130"/>
    <w:rsid w:val="006949D8"/>
    <w:rsid w:val="00695F49"/>
    <w:rsid w:val="0069610E"/>
    <w:rsid w:val="00696275"/>
    <w:rsid w:val="00696F4A"/>
    <w:rsid w:val="00696F81"/>
    <w:rsid w:val="00697539"/>
    <w:rsid w:val="006A1B57"/>
    <w:rsid w:val="006A26BB"/>
    <w:rsid w:val="006A2752"/>
    <w:rsid w:val="006A33C5"/>
    <w:rsid w:val="006A3BB7"/>
    <w:rsid w:val="006B06B1"/>
    <w:rsid w:val="006B0CDA"/>
    <w:rsid w:val="006B112B"/>
    <w:rsid w:val="006B1946"/>
    <w:rsid w:val="006B1D87"/>
    <w:rsid w:val="006B2313"/>
    <w:rsid w:val="006B2BEE"/>
    <w:rsid w:val="006B454F"/>
    <w:rsid w:val="006B4CC5"/>
    <w:rsid w:val="006B6F19"/>
    <w:rsid w:val="006B6F27"/>
    <w:rsid w:val="006B709D"/>
    <w:rsid w:val="006C1D87"/>
    <w:rsid w:val="006C25A0"/>
    <w:rsid w:val="006C3355"/>
    <w:rsid w:val="006C5077"/>
    <w:rsid w:val="006C5712"/>
    <w:rsid w:val="006C5E61"/>
    <w:rsid w:val="006C7251"/>
    <w:rsid w:val="006D1E6F"/>
    <w:rsid w:val="006D31C8"/>
    <w:rsid w:val="006D388F"/>
    <w:rsid w:val="006D4711"/>
    <w:rsid w:val="006D4A4A"/>
    <w:rsid w:val="006D4BEF"/>
    <w:rsid w:val="006D7C30"/>
    <w:rsid w:val="006E07A6"/>
    <w:rsid w:val="006E18D5"/>
    <w:rsid w:val="006E21EC"/>
    <w:rsid w:val="006E344B"/>
    <w:rsid w:val="006E3E5B"/>
    <w:rsid w:val="006E401B"/>
    <w:rsid w:val="006E41A8"/>
    <w:rsid w:val="006E46F1"/>
    <w:rsid w:val="006E500A"/>
    <w:rsid w:val="006E56CF"/>
    <w:rsid w:val="006E5DF0"/>
    <w:rsid w:val="006E69DE"/>
    <w:rsid w:val="006E7C92"/>
    <w:rsid w:val="006F05CC"/>
    <w:rsid w:val="006F0C0A"/>
    <w:rsid w:val="006F2791"/>
    <w:rsid w:val="006F3207"/>
    <w:rsid w:val="006F3274"/>
    <w:rsid w:val="006F56D7"/>
    <w:rsid w:val="00701ED1"/>
    <w:rsid w:val="00702D49"/>
    <w:rsid w:val="00703B46"/>
    <w:rsid w:val="00703E55"/>
    <w:rsid w:val="007048BC"/>
    <w:rsid w:val="00707FE3"/>
    <w:rsid w:val="007104D9"/>
    <w:rsid w:val="007178C8"/>
    <w:rsid w:val="00717B8C"/>
    <w:rsid w:val="007206BD"/>
    <w:rsid w:val="0072125D"/>
    <w:rsid w:val="00721375"/>
    <w:rsid w:val="00721729"/>
    <w:rsid w:val="007219CA"/>
    <w:rsid w:val="00722400"/>
    <w:rsid w:val="00730914"/>
    <w:rsid w:val="007323D2"/>
    <w:rsid w:val="007327E7"/>
    <w:rsid w:val="007339DD"/>
    <w:rsid w:val="007356E4"/>
    <w:rsid w:val="007359B3"/>
    <w:rsid w:val="00735EB5"/>
    <w:rsid w:val="0073677F"/>
    <w:rsid w:val="00736796"/>
    <w:rsid w:val="00740E5B"/>
    <w:rsid w:val="00741DBF"/>
    <w:rsid w:val="00742FD6"/>
    <w:rsid w:val="00743EEE"/>
    <w:rsid w:val="00744392"/>
    <w:rsid w:val="007449B3"/>
    <w:rsid w:val="00744A4F"/>
    <w:rsid w:val="00745B62"/>
    <w:rsid w:val="007463C3"/>
    <w:rsid w:val="0074650B"/>
    <w:rsid w:val="0074758C"/>
    <w:rsid w:val="00750038"/>
    <w:rsid w:val="007504EC"/>
    <w:rsid w:val="00754D76"/>
    <w:rsid w:val="00755593"/>
    <w:rsid w:val="007563BD"/>
    <w:rsid w:val="00756E7F"/>
    <w:rsid w:val="00757FB2"/>
    <w:rsid w:val="0076207F"/>
    <w:rsid w:val="00763121"/>
    <w:rsid w:val="00763399"/>
    <w:rsid w:val="00763C73"/>
    <w:rsid w:val="00763E56"/>
    <w:rsid w:val="00763F4E"/>
    <w:rsid w:val="00764352"/>
    <w:rsid w:val="0076437F"/>
    <w:rsid w:val="00765714"/>
    <w:rsid w:val="00765892"/>
    <w:rsid w:val="00772CC0"/>
    <w:rsid w:val="00773298"/>
    <w:rsid w:val="007738E8"/>
    <w:rsid w:val="00775D13"/>
    <w:rsid w:val="007765B6"/>
    <w:rsid w:val="00776AE5"/>
    <w:rsid w:val="0077732A"/>
    <w:rsid w:val="0078076B"/>
    <w:rsid w:val="007819E4"/>
    <w:rsid w:val="007835AD"/>
    <w:rsid w:val="00783DCC"/>
    <w:rsid w:val="007842DC"/>
    <w:rsid w:val="0078575F"/>
    <w:rsid w:val="00787DD0"/>
    <w:rsid w:val="00787ECB"/>
    <w:rsid w:val="00790681"/>
    <w:rsid w:val="00790F94"/>
    <w:rsid w:val="007939CD"/>
    <w:rsid w:val="00795394"/>
    <w:rsid w:val="00795FB7"/>
    <w:rsid w:val="00797197"/>
    <w:rsid w:val="007A4E48"/>
    <w:rsid w:val="007B09D7"/>
    <w:rsid w:val="007B177C"/>
    <w:rsid w:val="007B1B26"/>
    <w:rsid w:val="007B1CBA"/>
    <w:rsid w:val="007B1D32"/>
    <w:rsid w:val="007B22B9"/>
    <w:rsid w:val="007B2A0F"/>
    <w:rsid w:val="007B2D0A"/>
    <w:rsid w:val="007B31C3"/>
    <w:rsid w:val="007B34AF"/>
    <w:rsid w:val="007B4DD2"/>
    <w:rsid w:val="007B5F07"/>
    <w:rsid w:val="007B5FB4"/>
    <w:rsid w:val="007B62ED"/>
    <w:rsid w:val="007B63F0"/>
    <w:rsid w:val="007B7067"/>
    <w:rsid w:val="007C1CBB"/>
    <w:rsid w:val="007C4228"/>
    <w:rsid w:val="007C5AFB"/>
    <w:rsid w:val="007C6F01"/>
    <w:rsid w:val="007D02AC"/>
    <w:rsid w:val="007D0480"/>
    <w:rsid w:val="007D056C"/>
    <w:rsid w:val="007D203B"/>
    <w:rsid w:val="007D3234"/>
    <w:rsid w:val="007D3DFA"/>
    <w:rsid w:val="007D434F"/>
    <w:rsid w:val="007D4624"/>
    <w:rsid w:val="007D5A1F"/>
    <w:rsid w:val="007D5AA2"/>
    <w:rsid w:val="007D5D12"/>
    <w:rsid w:val="007D601C"/>
    <w:rsid w:val="007E0FA3"/>
    <w:rsid w:val="007E14EA"/>
    <w:rsid w:val="007E2621"/>
    <w:rsid w:val="007E2755"/>
    <w:rsid w:val="007E2F87"/>
    <w:rsid w:val="007E34E1"/>
    <w:rsid w:val="007E3F1B"/>
    <w:rsid w:val="007E6BC7"/>
    <w:rsid w:val="007E726F"/>
    <w:rsid w:val="007E73CE"/>
    <w:rsid w:val="007F03F9"/>
    <w:rsid w:val="007F0D39"/>
    <w:rsid w:val="007F1134"/>
    <w:rsid w:val="007F1897"/>
    <w:rsid w:val="007F23C0"/>
    <w:rsid w:val="007F2454"/>
    <w:rsid w:val="007F5F6F"/>
    <w:rsid w:val="007F624D"/>
    <w:rsid w:val="007F68EB"/>
    <w:rsid w:val="007F7F10"/>
    <w:rsid w:val="00800ADC"/>
    <w:rsid w:val="008017F9"/>
    <w:rsid w:val="00802524"/>
    <w:rsid w:val="00802E36"/>
    <w:rsid w:val="00803D7B"/>
    <w:rsid w:val="008053BB"/>
    <w:rsid w:val="0080593D"/>
    <w:rsid w:val="00805C09"/>
    <w:rsid w:val="00805D11"/>
    <w:rsid w:val="00806434"/>
    <w:rsid w:val="008064E5"/>
    <w:rsid w:val="00811819"/>
    <w:rsid w:val="00812BC4"/>
    <w:rsid w:val="00812C83"/>
    <w:rsid w:val="00815601"/>
    <w:rsid w:val="00816D7E"/>
    <w:rsid w:val="008170F0"/>
    <w:rsid w:val="008177AC"/>
    <w:rsid w:val="00820F9B"/>
    <w:rsid w:val="008225BD"/>
    <w:rsid w:val="00822C17"/>
    <w:rsid w:val="00825CAA"/>
    <w:rsid w:val="00825FBC"/>
    <w:rsid w:val="00826048"/>
    <w:rsid w:val="008279B7"/>
    <w:rsid w:val="00827AD0"/>
    <w:rsid w:val="00830111"/>
    <w:rsid w:val="008319B1"/>
    <w:rsid w:val="0083415F"/>
    <w:rsid w:val="0083565D"/>
    <w:rsid w:val="0083761E"/>
    <w:rsid w:val="008403B5"/>
    <w:rsid w:val="00840B1D"/>
    <w:rsid w:val="00841B37"/>
    <w:rsid w:val="00841BB0"/>
    <w:rsid w:val="0084447A"/>
    <w:rsid w:val="00845831"/>
    <w:rsid w:val="00846D9D"/>
    <w:rsid w:val="00852A09"/>
    <w:rsid w:val="00853031"/>
    <w:rsid w:val="00853589"/>
    <w:rsid w:val="00853941"/>
    <w:rsid w:val="00855006"/>
    <w:rsid w:val="008553DB"/>
    <w:rsid w:val="008562E5"/>
    <w:rsid w:val="008564D5"/>
    <w:rsid w:val="008565E7"/>
    <w:rsid w:val="0085690E"/>
    <w:rsid w:val="00856AA0"/>
    <w:rsid w:val="0085763C"/>
    <w:rsid w:val="008600C5"/>
    <w:rsid w:val="008609BC"/>
    <w:rsid w:val="008616FB"/>
    <w:rsid w:val="00861FCF"/>
    <w:rsid w:val="008641BD"/>
    <w:rsid w:val="00864BA5"/>
    <w:rsid w:val="00864E5D"/>
    <w:rsid w:val="0086793D"/>
    <w:rsid w:val="008718D4"/>
    <w:rsid w:val="0087276D"/>
    <w:rsid w:val="00876D0F"/>
    <w:rsid w:val="00880A76"/>
    <w:rsid w:val="00880FBE"/>
    <w:rsid w:val="00881143"/>
    <w:rsid w:val="00881A59"/>
    <w:rsid w:val="008824A9"/>
    <w:rsid w:val="00882CD1"/>
    <w:rsid w:val="0088312D"/>
    <w:rsid w:val="00883791"/>
    <w:rsid w:val="008845D7"/>
    <w:rsid w:val="008846DC"/>
    <w:rsid w:val="00887CCD"/>
    <w:rsid w:val="00887DEA"/>
    <w:rsid w:val="0089049A"/>
    <w:rsid w:val="00891C94"/>
    <w:rsid w:val="008927FF"/>
    <w:rsid w:val="00893473"/>
    <w:rsid w:val="00893930"/>
    <w:rsid w:val="0089735E"/>
    <w:rsid w:val="00897C5A"/>
    <w:rsid w:val="008A22F0"/>
    <w:rsid w:val="008A23AD"/>
    <w:rsid w:val="008A295C"/>
    <w:rsid w:val="008A36D0"/>
    <w:rsid w:val="008A3DAE"/>
    <w:rsid w:val="008A4476"/>
    <w:rsid w:val="008B0ECD"/>
    <w:rsid w:val="008B1537"/>
    <w:rsid w:val="008B1757"/>
    <w:rsid w:val="008B17B9"/>
    <w:rsid w:val="008B1B66"/>
    <w:rsid w:val="008B230C"/>
    <w:rsid w:val="008B2B44"/>
    <w:rsid w:val="008B31B1"/>
    <w:rsid w:val="008B36B3"/>
    <w:rsid w:val="008B3CC6"/>
    <w:rsid w:val="008B4C1F"/>
    <w:rsid w:val="008B5270"/>
    <w:rsid w:val="008B7335"/>
    <w:rsid w:val="008C01FF"/>
    <w:rsid w:val="008C0E0B"/>
    <w:rsid w:val="008C1227"/>
    <w:rsid w:val="008C2716"/>
    <w:rsid w:val="008C3557"/>
    <w:rsid w:val="008C4535"/>
    <w:rsid w:val="008C4FCB"/>
    <w:rsid w:val="008C5275"/>
    <w:rsid w:val="008C62F9"/>
    <w:rsid w:val="008D28E6"/>
    <w:rsid w:val="008D2A9D"/>
    <w:rsid w:val="008D377E"/>
    <w:rsid w:val="008D4004"/>
    <w:rsid w:val="008D483E"/>
    <w:rsid w:val="008D4CB0"/>
    <w:rsid w:val="008D5398"/>
    <w:rsid w:val="008D54C8"/>
    <w:rsid w:val="008D561A"/>
    <w:rsid w:val="008D565B"/>
    <w:rsid w:val="008D6CC6"/>
    <w:rsid w:val="008E1772"/>
    <w:rsid w:val="008E205B"/>
    <w:rsid w:val="008E3017"/>
    <w:rsid w:val="008E3AE5"/>
    <w:rsid w:val="008E502D"/>
    <w:rsid w:val="008E5074"/>
    <w:rsid w:val="008E5F95"/>
    <w:rsid w:val="008E7BB4"/>
    <w:rsid w:val="008F10D6"/>
    <w:rsid w:val="008F1FA4"/>
    <w:rsid w:val="008F27AC"/>
    <w:rsid w:val="008F325E"/>
    <w:rsid w:val="008F43E9"/>
    <w:rsid w:val="008F4F06"/>
    <w:rsid w:val="008F66FB"/>
    <w:rsid w:val="008F68F4"/>
    <w:rsid w:val="00902312"/>
    <w:rsid w:val="0090286C"/>
    <w:rsid w:val="00902875"/>
    <w:rsid w:val="009034C1"/>
    <w:rsid w:val="0090369F"/>
    <w:rsid w:val="009040F6"/>
    <w:rsid w:val="0090546B"/>
    <w:rsid w:val="0090564D"/>
    <w:rsid w:val="009117F8"/>
    <w:rsid w:val="009156EA"/>
    <w:rsid w:val="00916D03"/>
    <w:rsid w:val="00917ACF"/>
    <w:rsid w:val="00917DA4"/>
    <w:rsid w:val="009212EB"/>
    <w:rsid w:val="00923E8E"/>
    <w:rsid w:val="00925982"/>
    <w:rsid w:val="00930648"/>
    <w:rsid w:val="00930729"/>
    <w:rsid w:val="00930BE4"/>
    <w:rsid w:val="00930DC6"/>
    <w:rsid w:val="00931E0F"/>
    <w:rsid w:val="009327BF"/>
    <w:rsid w:val="009333D1"/>
    <w:rsid w:val="00933C5C"/>
    <w:rsid w:val="00934528"/>
    <w:rsid w:val="00934741"/>
    <w:rsid w:val="00935690"/>
    <w:rsid w:val="009358E3"/>
    <w:rsid w:val="00935EF0"/>
    <w:rsid w:val="009418A8"/>
    <w:rsid w:val="009422B6"/>
    <w:rsid w:val="009424DB"/>
    <w:rsid w:val="0094337D"/>
    <w:rsid w:val="0094362A"/>
    <w:rsid w:val="0094507F"/>
    <w:rsid w:val="00946360"/>
    <w:rsid w:val="0095110A"/>
    <w:rsid w:val="009516F6"/>
    <w:rsid w:val="00954790"/>
    <w:rsid w:val="00954862"/>
    <w:rsid w:val="00955264"/>
    <w:rsid w:val="00955490"/>
    <w:rsid w:val="0095571B"/>
    <w:rsid w:val="009564A9"/>
    <w:rsid w:val="00956965"/>
    <w:rsid w:val="00956C95"/>
    <w:rsid w:val="00957961"/>
    <w:rsid w:val="00957DFB"/>
    <w:rsid w:val="0096052B"/>
    <w:rsid w:val="00960F5C"/>
    <w:rsid w:val="009624E8"/>
    <w:rsid w:val="00962EAE"/>
    <w:rsid w:val="00962EBC"/>
    <w:rsid w:val="00963593"/>
    <w:rsid w:val="009638A6"/>
    <w:rsid w:val="00963C24"/>
    <w:rsid w:val="00964854"/>
    <w:rsid w:val="009675E3"/>
    <w:rsid w:val="00967CB0"/>
    <w:rsid w:val="00971454"/>
    <w:rsid w:val="009732B2"/>
    <w:rsid w:val="00973917"/>
    <w:rsid w:val="0097408D"/>
    <w:rsid w:val="009744E5"/>
    <w:rsid w:val="00976243"/>
    <w:rsid w:val="009773FB"/>
    <w:rsid w:val="0098135F"/>
    <w:rsid w:val="009814EA"/>
    <w:rsid w:val="00981731"/>
    <w:rsid w:val="009824DF"/>
    <w:rsid w:val="009869D5"/>
    <w:rsid w:val="00987464"/>
    <w:rsid w:val="00990D00"/>
    <w:rsid w:val="009937D4"/>
    <w:rsid w:val="0099414B"/>
    <w:rsid w:val="0099480D"/>
    <w:rsid w:val="00997D3C"/>
    <w:rsid w:val="009A0745"/>
    <w:rsid w:val="009A0C46"/>
    <w:rsid w:val="009A1257"/>
    <w:rsid w:val="009A1320"/>
    <w:rsid w:val="009A1B8C"/>
    <w:rsid w:val="009A1FB2"/>
    <w:rsid w:val="009A57D7"/>
    <w:rsid w:val="009A6619"/>
    <w:rsid w:val="009A6C81"/>
    <w:rsid w:val="009A7E7F"/>
    <w:rsid w:val="009B0580"/>
    <w:rsid w:val="009B2957"/>
    <w:rsid w:val="009B2ED6"/>
    <w:rsid w:val="009B2F3D"/>
    <w:rsid w:val="009B3AD3"/>
    <w:rsid w:val="009B4C32"/>
    <w:rsid w:val="009B68CA"/>
    <w:rsid w:val="009B7D2B"/>
    <w:rsid w:val="009C0415"/>
    <w:rsid w:val="009C0830"/>
    <w:rsid w:val="009C18FD"/>
    <w:rsid w:val="009C1ADE"/>
    <w:rsid w:val="009C2FE4"/>
    <w:rsid w:val="009C3935"/>
    <w:rsid w:val="009C522B"/>
    <w:rsid w:val="009C60E1"/>
    <w:rsid w:val="009C6968"/>
    <w:rsid w:val="009D07A4"/>
    <w:rsid w:val="009D080D"/>
    <w:rsid w:val="009D2C03"/>
    <w:rsid w:val="009D2F95"/>
    <w:rsid w:val="009D31D0"/>
    <w:rsid w:val="009D4C66"/>
    <w:rsid w:val="009D62B9"/>
    <w:rsid w:val="009D6FB5"/>
    <w:rsid w:val="009D705C"/>
    <w:rsid w:val="009D73D4"/>
    <w:rsid w:val="009E1989"/>
    <w:rsid w:val="009E21E2"/>
    <w:rsid w:val="009E2C8B"/>
    <w:rsid w:val="009E4A00"/>
    <w:rsid w:val="009E5010"/>
    <w:rsid w:val="009E56F8"/>
    <w:rsid w:val="009E5D83"/>
    <w:rsid w:val="009E7390"/>
    <w:rsid w:val="009E796D"/>
    <w:rsid w:val="009F04E6"/>
    <w:rsid w:val="009F06DF"/>
    <w:rsid w:val="009F20E9"/>
    <w:rsid w:val="009F3CDF"/>
    <w:rsid w:val="009F4AD2"/>
    <w:rsid w:val="009F5C94"/>
    <w:rsid w:val="009F7AC8"/>
    <w:rsid w:val="009F7DF1"/>
    <w:rsid w:val="00A00584"/>
    <w:rsid w:val="00A0099A"/>
    <w:rsid w:val="00A013B6"/>
    <w:rsid w:val="00A01458"/>
    <w:rsid w:val="00A02B7D"/>
    <w:rsid w:val="00A04556"/>
    <w:rsid w:val="00A055ED"/>
    <w:rsid w:val="00A05618"/>
    <w:rsid w:val="00A05CEF"/>
    <w:rsid w:val="00A067BF"/>
    <w:rsid w:val="00A073BA"/>
    <w:rsid w:val="00A07558"/>
    <w:rsid w:val="00A11224"/>
    <w:rsid w:val="00A13E5D"/>
    <w:rsid w:val="00A15A4B"/>
    <w:rsid w:val="00A2132B"/>
    <w:rsid w:val="00A2187F"/>
    <w:rsid w:val="00A2214C"/>
    <w:rsid w:val="00A22D90"/>
    <w:rsid w:val="00A22ED1"/>
    <w:rsid w:val="00A23D45"/>
    <w:rsid w:val="00A23FB5"/>
    <w:rsid w:val="00A24653"/>
    <w:rsid w:val="00A2466F"/>
    <w:rsid w:val="00A250E5"/>
    <w:rsid w:val="00A2540A"/>
    <w:rsid w:val="00A26715"/>
    <w:rsid w:val="00A271B4"/>
    <w:rsid w:val="00A30D61"/>
    <w:rsid w:val="00A30ECD"/>
    <w:rsid w:val="00A32286"/>
    <w:rsid w:val="00A32F8B"/>
    <w:rsid w:val="00A337D9"/>
    <w:rsid w:val="00A34D59"/>
    <w:rsid w:val="00A35579"/>
    <w:rsid w:val="00A3560C"/>
    <w:rsid w:val="00A3640C"/>
    <w:rsid w:val="00A37844"/>
    <w:rsid w:val="00A41057"/>
    <w:rsid w:val="00A410B0"/>
    <w:rsid w:val="00A41516"/>
    <w:rsid w:val="00A42282"/>
    <w:rsid w:val="00A42793"/>
    <w:rsid w:val="00A42D2B"/>
    <w:rsid w:val="00A4337F"/>
    <w:rsid w:val="00A4343E"/>
    <w:rsid w:val="00A43AB7"/>
    <w:rsid w:val="00A4496B"/>
    <w:rsid w:val="00A4582C"/>
    <w:rsid w:val="00A460ED"/>
    <w:rsid w:val="00A468CF"/>
    <w:rsid w:val="00A46A7E"/>
    <w:rsid w:val="00A50E92"/>
    <w:rsid w:val="00A5120F"/>
    <w:rsid w:val="00A51BFF"/>
    <w:rsid w:val="00A51DE1"/>
    <w:rsid w:val="00A51EA6"/>
    <w:rsid w:val="00A52EF2"/>
    <w:rsid w:val="00A53DF9"/>
    <w:rsid w:val="00A5538E"/>
    <w:rsid w:val="00A560EE"/>
    <w:rsid w:val="00A56189"/>
    <w:rsid w:val="00A563A7"/>
    <w:rsid w:val="00A56E27"/>
    <w:rsid w:val="00A57E78"/>
    <w:rsid w:val="00A6115F"/>
    <w:rsid w:val="00A611BC"/>
    <w:rsid w:val="00A613F2"/>
    <w:rsid w:val="00A6173A"/>
    <w:rsid w:val="00A63E2E"/>
    <w:rsid w:val="00A6523B"/>
    <w:rsid w:val="00A654B2"/>
    <w:rsid w:val="00A67E04"/>
    <w:rsid w:val="00A71E9B"/>
    <w:rsid w:val="00A7398C"/>
    <w:rsid w:val="00A742B6"/>
    <w:rsid w:val="00A764F8"/>
    <w:rsid w:val="00A76989"/>
    <w:rsid w:val="00A77BA4"/>
    <w:rsid w:val="00A80166"/>
    <w:rsid w:val="00A80E23"/>
    <w:rsid w:val="00A816D5"/>
    <w:rsid w:val="00A81D8B"/>
    <w:rsid w:val="00A82B23"/>
    <w:rsid w:val="00A842B1"/>
    <w:rsid w:val="00A84CF0"/>
    <w:rsid w:val="00A850B5"/>
    <w:rsid w:val="00A93DCB"/>
    <w:rsid w:val="00A95200"/>
    <w:rsid w:val="00A96A1C"/>
    <w:rsid w:val="00A97E9D"/>
    <w:rsid w:val="00AA0209"/>
    <w:rsid w:val="00AA289E"/>
    <w:rsid w:val="00AA3407"/>
    <w:rsid w:val="00AA3B71"/>
    <w:rsid w:val="00AA4D1B"/>
    <w:rsid w:val="00AA516C"/>
    <w:rsid w:val="00AA624E"/>
    <w:rsid w:val="00AA6A3E"/>
    <w:rsid w:val="00AB1883"/>
    <w:rsid w:val="00AB19DC"/>
    <w:rsid w:val="00AB1B64"/>
    <w:rsid w:val="00AB1BBC"/>
    <w:rsid w:val="00AB50D4"/>
    <w:rsid w:val="00AB6749"/>
    <w:rsid w:val="00AB695A"/>
    <w:rsid w:val="00AB6AB0"/>
    <w:rsid w:val="00AB765C"/>
    <w:rsid w:val="00AB77A7"/>
    <w:rsid w:val="00AB7F1F"/>
    <w:rsid w:val="00AC1593"/>
    <w:rsid w:val="00AC1841"/>
    <w:rsid w:val="00AC2B04"/>
    <w:rsid w:val="00AC2E67"/>
    <w:rsid w:val="00AC39B2"/>
    <w:rsid w:val="00AC3E09"/>
    <w:rsid w:val="00AC3F35"/>
    <w:rsid w:val="00AC4777"/>
    <w:rsid w:val="00AC4EF8"/>
    <w:rsid w:val="00AC5028"/>
    <w:rsid w:val="00AC5692"/>
    <w:rsid w:val="00AC7A5D"/>
    <w:rsid w:val="00AC7EFA"/>
    <w:rsid w:val="00AD1650"/>
    <w:rsid w:val="00AD5446"/>
    <w:rsid w:val="00AD5ACD"/>
    <w:rsid w:val="00AD67D5"/>
    <w:rsid w:val="00AE02DF"/>
    <w:rsid w:val="00AE0FF7"/>
    <w:rsid w:val="00AE109A"/>
    <w:rsid w:val="00AE2F60"/>
    <w:rsid w:val="00AE3A81"/>
    <w:rsid w:val="00AE4430"/>
    <w:rsid w:val="00AE45CE"/>
    <w:rsid w:val="00AE5C1B"/>
    <w:rsid w:val="00AE6E01"/>
    <w:rsid w:val="00AF0198"/>
    <w:rsid w:val="00AF02BC"/>
    <w:rsid w:val="00AF0C8E"/>
    <w:rsid w:val="00AF1D35"/>
    <w:rsid w:val="00AF4E58"/>
    <w:rsid w:val="00AF574E"/>
    <w:rsid w:val="00AF6BBD"/>
    <w:rsid w:val="00AF7A02"/>
    <w:rsid w:val="00AF7AFB"/>
    <w:rsid w:val="00B0081E"/>
    <w:rsid w:val="00B017D4"/>
    <w:rsid w:val="00B02601"/>
    <w:rsid w:val="00B031C0"/>
    <w:rsid w:val="00B03E21"/>
    <w:rsid w:val="00B055E7"/>
    <w:rsid w:val="00B111CA"/>
    <w:rsid w:val="00B11DCC"/>
    <w:rsid w:val="00B160D5"/>
    <w:rsid w:val="00B216F5"/>
    <w:rsid w:val="00B22356"/>
    <w:rsid w:val="00B26090"/>
    <w:rsid w:val="00B26F78"/>
    <w:rsid w:val="00B2703F"/>
    <w:rsid w:val="00B276A1"/>
    <w:rsid w:val="00B27CFA"/>
    <w:rsid w:val="00B30AE8"/>
    <w:rsid w:val="00B30F25"/>
    <w:rsid w:val="00B317B5"/>
    <w:rsid w:val="00B33C25"/>
    <w:rsid w:val="00B3690B"/>
    <w:rsid w:val="00B40757"/>
    <w:rsid w:val="00B40EDA"/>
    <w:rsid w:val="00B40F00"/>
    <w:rsid w:val="00B41750"/>
    <w:rsid w:val="00B4184B"/>
    <w:rsid w:val="00B42337"/>
    <w:rsid w:val="00B4241E"/>
    <w:rsid w:val="00B42C74"/>
    <w:rsid w:val="00B43B6A"/>
    <w:rsid w:val="00B44FB0"/>
    <w:rsid w:val="00B4603C"/>
    <w:rsid w:val="00B47967"/>
    <w:rsid w:val="00B47CA7"/>
    <w:rsid w:val="00B523AF"/>
    <w:rsid w:val="00B5441F"/>
    <w:rsid w:val="00B54487"/>
    <w:rsid w:val="00B55805"/>
    <w:rsid w:val="00B5616C"/>
    <w:rsid w:val="00B61155"/>
    <w:rsid w:val="00B62CB2"/>
    <w:rsid w:val="00B63731"/>
    <w:rsid w:val="00B67047"/>
    <w:rsid w:val="00B67509"/>
    <w:rsid w:val="00B67D94"/>
    <w:rsid w:val="00B70108"/>
    <w:rsid w:val="00B733EC"/>
    <w:rsid w:val="00B73C2F"/>
    <w:rsid w:val="00B73CFD"/>
    <w:rsid w:val="00B7406A"/>
    <w:rsid w:val="00B74919"/>
    <w:rsid w:val="00B7617D"/>
    <w:rsid w:val="00B7620F"/>
    <w:rsid w:val="00B7643B"/>
    <w:rsid w:val="00B7762F"/>
    <w:rsid w:val="00B77805"/>
    <w:rsid w:val="00B77DE4"/>
    <w:rsid w:val="00B802E7"/>
    <w:rsid w:val="00B80A26"/>
    <w:rsid w:val="00B81069"/>
    <w:rsid w:val="00B81857"/>
    <w:rsid w:val="00B910A7"/>
    <w:rsid w:val="00B95AD4"/>
    <w:rsid w:val="00B96155"/>
    <w:rsid w:val="00B96706"/>
    <w:rsid w:val="00B96A4A"/>
    <w:rsid w:val="00B96C77"/>
    <w:rsid w:val="00B9749B"/>
    <w:rsid w:val="00BA018A"/>
    <w:rsid w:val="00BA0DE8"/>
    <w:rsid w:val="00BA134F"/>
    <w:rsid w:val="00BA251D"/>
    <w:rsid w:val="00BA2CD6"/>
    <w:rsid w:val="00BA3756"/>
    <w:rsid w:val="00BA59AF"/>
    <w:rsid w:val="00BA6755"/>
    <w:rsid w:val="00BA7261"/>
    <w:rsid w:val="00BA7432"/>
    <w:rsid w:val="00BA7465"/>
    <w:rsid w:val="00BA7C8F"/>
    <w:rsid w:val="00BB0175"/>
    <w:rsid w:val="00BB2D88"/>
    <w:rsid w:val="00BB64B6"/>
    <w:rsid w:val="00BB707A"/>
    <w:rsid w:val="00BB7836"/>
    <w:rsid w:val="00BC0310"/>
    <w:rsid w:val="00BC0C5D"/>
    <w:rsid w:val="00BC2311"/>
    <w:rsid w:val="00BC2321"/>
    <w:rsid w:val="00BC2E25"/>
    <w:rsid w:val="00BC4A16"/>
    <w:rsid w:val="00BC4C31"/>
    <w:rsid w:val="00BC5156"/>
    <w:rsid w:val="00BC5277"/>
    <w:rsid w:val="00BC5416"/>
    <w:rsid w:val="00BC54DE"/>
    <w:rsid w:val="00BC6FED"/>
    <w:rsid w:val="00BC75F0"/>
    <w:rsid w:val="00BD0222"/>
    <w:rsid w:val="00BD29A7"/>
    <w:rsid w:val="00BD345B"/>
    <w:rsid w:val="00BD5079"/>
    <w:rsid w:val="00BD55D4"/>
    <w:rsid w:val="00BD79EB"/>
    <w:rsid w:val="00BD7AD3"/>
    <w:rsid w:val="00BE0449"/>
    <w:rsid w:val="00BE0856"/>
    <w:rsid w:val="00BE0DFD"/>
    <w:rsid w:val="00BE0E2B"/>
    <w:rsid w:val="00BE405C"/>
    <w:rsid w:val="00BE4DE7"/>
    <w:rsid w:val="00BE55FE"/>
    <w:rsid w:val="00BE5D6F"/>
    <w:rsid w:val="00BE6216"/>
    <w:rsid w:val="00BE7E46"/>
    <w:rsid w:val="00BF1E93"/>
    <w:rsid w:val="00BF1E9C"/>
    <w:rsid w:val="00BF2234"/>
    <w:rsid w:val="00BF464D"/>
    <w:rsid w:val="00BF5AAF"/>
    <w:rsid w:val="00BF611E"/>
    <w:rsid w:val="00BF6D09"/>
    <w:rsid w:val="00BF7DF6"/>
    <w:rsid w:val="00C002B2"/>
    <w:rsid w:val="00C026A6"/>
    <w:rsid w:val="00C031E0"/>
    <w:rsid w:val="00C0386A"/>
    <w:rsid w:val="00C03EF5"/>
    <w:rsid w:val="00C05AE8"/>
    <w:rsid w:val="00C072DF"/>
    <w:rsid w:val="00C10C42"/>
    <w:rsid w:val="00C10C87"/>
    <w:rsid w:val="00C14127"/>
    <w:rsid w:val="00C154F8"/>
    <w:rsid w:val="00C15653"/>
    <w:rsid w:val="00C15755"/>
    <w:rsid w:val="00C158F1"/>
    <w:rsid w:val="00C15C1F"/>
    <w:rsid w:val="00C174F9"/>
    <w:rsid w:val="00C21959"/>
    <w:rsid w:val="00C24BDA"/>
    <w:rsid w:val="00C25AD1"/>
    <w:rsid w:val="00C26817"/>
    <w:rsid w:val="00C26A8A"/>
    <w:rsid w:val="00C26CDD"/>
    <w:rsid w:val="00C30D5F"/>
    <w:rsid w:val="00C3176C"/>
    <w:rsid w:val="00C317CD"/>
    <w:rsid w:val="00C33A12"/>
    <w:rsid w:val="00C341DE"/>
    <w:rsid w:val="00C3627B"/>
    <w:rsid w:val="00C36F1D"/>
    <w:rsid w:val="00C431DF"/>
    <w:rsid w:val="00C43474"/>
    <w:rsid w:val="00C4366C"/>
    <w:rsid w:val="00C44510"/>
    <w:rsid w:val="00C4662C"/>
    <w:rsid w:val="00C5004A"/>
    <w:rsid w:val="00C5351E"/>
    <w:rsid w:val="00C538D4"/>
    <w:rsid w:val="00C5472F"/>
    <w:rsid w:val="00C54FFF"/>
    <w:rsid w:val="00C57E31"/>
    <w:rsid w:val="00C60891"/>
    <w:rsid w:val="00C60943"/>
    <w:rsid w:val="00C62E1C"/>
    <w:rsid w:val="00C637E9"/>
    <w:rsid w:val="00C63D8E"/>
    <w:rsid w:val="00C64868"/>
    <w:rsid w:val="00C64A10"/>
    <w:rsid w:val="00C662E6"/>
    <w:rsid w:val="00C666BB"/>
    <w:rsid w:val="00C677C6"/>
    <w:rsid w:val="00C6783F"/>
    <w:rsid w:val="00C67860"/>
    <w:rsid w:val="00C67EAB"/>
    <w:rsid w:val="00C71B95"/>
    <w:rsid w:val="00C71D5C"/>
    <w:rsid w:val="00C72360"/>
    <w:rsid w:val="00C7318E"/>
    <w:rsid w:val="00C7399E"/>
    <w:rsid w:val="00C73AF0"/>
    <w:rsid w:val="00C75852"/>
    <w:rsid w:val="00C76A10"/>
    <w:rsid w:val="00C76C9C"/>
    <w:rsid w:val="00C80E59"/>
    <w:rsid w:val="00C81B3D"/>
    <w:rsid w:val="00C82533"/>
    <w:rsid w:val="00C859AC"/>
    <w:rsid w:val="00C86C29"/>
    <w:rsid w:val="00C879FA"/>
    <w:rsid w:val="00C919E9"/>
    <w:rsid w:val="00C91D96"/>
    <w:rsid w:val="00C925C8"/>
    <w:rsid w:val="00C92A69"/>
    <w:rsid w:val="00C94F0F"/>
    <w:rsid w:val="00C961C5"/>
    <w:rsid w:val="00C96C85"/>
    <w:rsid w:val="00C96EB4"/>
    <w:rsid w:val="00C97745"/>
    <w:rsid w:val="00CA0B79"/>
    <w:rsid w:val="00CA0D39"/>
    <w:rsid w:val="00CA269D"/>
    <w:rsid w:val="00CA2900"/>
    <w:rsid w:val="00CA2A48"/>
    <w:rsid w:val="00CA3842"/>
    <w:rsid w:val="00CA5E1A"/>
    <w:rsid w:val="00CA76A6"/>
    <w:rsid w:val="00CA7B88"/>
    <w:rsid w:val="00CA7E13"/>
    <w:rsid w:val="00CB26A5"/>
    <w:rsid w:val="00CB27A7"/>
    <w:rsid w:val="00CB39F3"/>
    <w:rsid w:val="00CB534F"/>
    <w:rsid w:val="00CB5479"/>
    <w:rsid w:val="00CB5DE4"/>
    <w:rsid w:val="00CB6382"/>
    <w:rsid w:val="00CB66EA"/>
    <w:rsid w:val="00CB67CB"/>
    <w:rsid w:val="00CC247B"/>
    <w:rsid w:val="00CC4948"/>
    <w:rsid w:val="00CC5FFC"/>
    <w:rsid w:val="00CC6258"/>
    <w:rsid w:val="00CD0A4F"/>
    <w:rsid w:val="00CD14D4"/>
    <w:rsid w:val="00CD28A6"/>
    <w:rsid w:val="00CD4490"/>
    <w:rsid w:val="00CD44E9"/>
    <w:rsid w:val="00CD5A35"/>
    <w:rsid w:val="00CD5EC5"/>
    <w:rsid w:val="00CD6CEE"/>
    <w:rsid w:val="00CE1052"/>
    <w:rsid w:val="00CE20F4"/>
    <w:rsid w:val="00CE258E"/>
    <w:rsid w:val="00CE315E"/>
    <w:rsid w:val="00CE3258"/>
    <w:rsid w:val="00CE32CF"/>
    <w:rsid w:val="00CE5DFF"/>
    <w:rsid w:val="00CE5F43"/>
    <w:rsid w:val="00CE67F1"/>
    <w:rsid w:val="00CE75A1"/>
    <w:rsid w:val="00CF0F2C"/>
    <w:rsid w:val="00CF144C"/>
    <w:rsid w:val="00CF150C"/>
    <w:rsid w:val="00CF1B0E"/>
    <w:rsid w:val="00CF3038"/>
    <w:rsid w:val="00CF3CDB"/>
    <w:rsid w:val="00CF5185"/>
    <w:rsid w:val="00CF529A"/>
    <w:rsid w:val="00CF53CA"/>
    <w:rsid w:val="00CF693F"/>
    <w:rsid w:val="00D00403"/>
    <w:rsid w:val="00D00EC9"/>
    <w:rsid w:val="00D034C2"/>
    <w:rsid w:val="00D05166"/>
    <w:rsid w:val="00D05803"/>
    <w:rsid w:val="00D062CF"/>
    <w:rsid w:val="00D06756"/>
    <w:rsid w:val="00D07684"/>
    <w:rsid w:val="00D07BC2"/>
    <w:rsid w:val="00D07C83"/>
    <w:rsid w:val="00D1066D"/>
    <w:rsid w:val="00D11922"/>
    <w:rsid w:val="00D12ACF"/>
    <w:rsid w:val="00D1322C"/>
    <w:rsid w:val="00D14E6D"/>
    <w:rsid w:val="00D150C0"/>
    <w:rsid w:val="00D202D7"/>
    <w:rsid w:val="00D2062C"/>
    <w:rsid w:val="00D210A5"/>
    <w:rsid w:val="00D222EC"/>
    <w:rsid w:val="00D22739"/>
    <w:rsid w:val="00D22C0D"/>
    <w:rsid w:val="00D24710"/>
    <w:rsid w:val="00D25C4C"/>
    <w:rsid w:val="00D30BED"/>
    <w:rsid w:val="00D31823"/>
    <w:rsid w:val="00D3269D"/>
    <w:rsid w:val="00D330A4"/>
    <w:rsid w:val="00D335BE"/>
    <w:rsid w:val="00D33949"/>
    <w:rsid w:val="00D33A8E"/>
    <w:rsid w:val="00D34F3A"/>
    <w:rsid w:val="00D35309"/>
    <w:rsid w:val="00D35E50"/>
    <w:rsid w:val="00D36573"/>
    <w:rsid w:val="00D36C0C"/>
    <w:rsid w:val="00D37A5E"/>
    <w:rsid w:val="00D4162F"/>
    <w:rsid w:val="00D42EC3"/>
    <w:rsid w:val="00D43291"/>
    <w:rsid w:val="00D4501B"/>
    <w:rsid w:val="00D46BDA"/>
    <w:rsid w:val="00D47F1C"/>
    <w:rsid w:val="00D502B3"/>
    <w:rsid w:val="00D528B5"/>
    <w:rsid w:val="00D52ECD"/>
    <w:rsid w:val="00D55233"/>
    <w:rsid w:val="00D552B1"/>
    <w:rsid w:val="00D57244"/>
    <w:rsid w:val="00D62DA9"/>
    <w:rsid w:val="00D63FD1"/>
    <w:rsid w:val="00D64337"/>
    <w:rsid w:val="00D64A94"/>
    <w:rsid w:val="00D65B73"/>
    <w:rsid w:val="00D676F6"/>
    <w:rsid w:val="00D7069D"/>
    <w:rsid w:val="00D709C9"/>
    <w:rsid w:val="00D70B0C"/>
    <w:rsid w:val="00D778EB"/>
    <w:rsid w:val="00D77FC3"/>
    <w:rsid w:val="00D81CAF"/>
    <w:rsid w:val="00D82B02"/>
    <w:rsid w:val="00D82E34"/>
    <w:rsid w:val="00D83ED1"/>
    <w:rsid w:val="00D84453"/>
    <w:rsid w:val="00D84A4C"/>
    <w:rsid w:val="00D85ADE"/>
    <w:rsid w:val="00D920AA"/>
    <w:rsid w:val="00D9355F"/>
    <w:rsid w:val="00D96E1E"/>
    <w:rsid w:val="00DA0F18"/>
    <w:rsid w:val="00DA214D"/>
    <w:rsid w:val="00DA2693"/>
    <w:rsid w:val="00DA277D"/>
    <w:rsid w:val="00DA3867"/>
    <w:rsid w:val="00DA3B9F"/>
    <w:rsid w:val="00DA4125"/>
    <w:rsid w:val="00DA48CF"/>
    <w:rsid w:val="00DA6047"/>
    <w:rsid w:val="00DA67A4"/>
    <w:rsid w:val="00DA6B67"/>
    <w:rsid w:val="00DB1B5D"/>
    <w:rsid w:val="00DB3286"/>
    <w:rsid w:val="00DB34F4"/>
    <w:rsid w:val="00DB594A"/>
    <w:rsid w:val="00DB624A"/>
    <w:rsid w:val="00DB781B"/>
    <w:rsid w:val="00DC3F9E"/>
    <w:rsid w:val="00DC41A3"/>
    <w:rsid w:val="00DC4567"/>
    <w:rsid w:val="00DC58F8"/>
    <w:rsid w:val="00DC5A0A"/>
    <w:rsid w:val="00DC6CCF"/>
    <w:rsid w:val="00DD15D2"/>
    <w:rsid w:val="00DD187D"/>
    <w:rsid w:val="00DD1F52"/>
    <w:rsid w:val="00DD22EB"/>
    <w:rsid w:val="00DD25B4"/>
    <w:rsid w:val="00DD2D49"/>
    <w:rsid w:val="00DD33E8"/>
    <w:rsid w:val="00DD3EC9"/>
    <w:rsid w:val="00DD50E3"/>
    <w:rsid w:val="00DD552F"/>
    <w:rsid w:val="00DD5EED"/>
    <w:rsid w:val="00DD6EA2"/>
    <w:rsid w:val="00DE0876"/>
    <w:rsid w:val="00DE12A9"/>
    <w:rsid w:val="00DE1433"/>
    <w:rsid w:val="00DE275E"/>
    <w:rsid w:val="00DE417B"/>
    <w:rsid w:val="00DE4DCE"/>
    <w:rsid w:val="00DE524A"/>
    <w:rsid w:val="00DE59FF"/>
    <w:rsid w:val="00DE65F0"/>
    <w:rsid w:val="00DE7D57"/>
    <w:rsid w:val="00DF05B3"/>
    <w:rsid w:val="00DF1E52"/>
    <w:rsid w:val="00DF1EB7"/>
    <w:rsid w:val="00DF2AEE"/>
    <w:rsid w:val="00DF2B3B"/>
    <w:rsid w:val="00DF3ABE"/>
    <w:rsid w:val="00DF5233"/>
    <w:rsid w:val="00DF63CF"/>
    <w:rsid w:val="00DF6974"/>
    <w:rsid w:val="00DF69D2"/>
    <w:rsid w:val="00DF723D"/>
    <w:rsid w:val="00E0053C"/>
    <w:rsid w:val="00E00765"/>
    <w:rsid w:val="00E01593"/>
    <w:rsid w:val="00E018EA"/>
    <w:rsid w:val="00E018FC"/>
    <w:rsid w:val="00E02393"/>
    <w:rsid w:val="00E041EE"/>
    <w:rsid w:val="00E0476A"/>
    <w:rsid w:val="00E068F1"/>
    <w:rsid w:val="00E06D81"/>
    <w:rsid w:val="00E07520"/>
    <w:rsid w:val="00E07E81"/>
    <w:rsid w:val="00E15619"/>
    <w:rsid w:val="00E15DEB"/>
    <w:rsid w:val="00E1691B"/>
    <w:rsid w:val="00E229E0"/>
    <w:rsid w:val="00E234BE"/>
    <w:rsid w:val="00E235F6"/>
    <w:rsid w:val="00E23DD8"/>
    <w:rsid w:val="00E25C90"/>
    <w:rsid w:val="00E26A2C"/>
    <w:rsid w:val="00E302A2"/>
    <w:rsid w:val="00E31010"/>
    <w:rsid w:val="00E31320"/>
    <w:rsid w:val="00E32104"/>
    <w:rsid w:val="00E333EF"/>
    <w:rsid w:val="00E33D8B"/>
    <w:rsid w:val="00E41E0A"/>
    <w:rsid w:val="00E41EAC"/>
    <w:rsid w:val="00E42A83"/>
    <w:rsid w:val="00E42B6A"/>
    <w:rsid w:val="00E4492C"/>
    <w:rsid w:val="00E46C8E"/>
    <w:rsid w:val="00E478BC"/>
    <w:rsid w:val="00E47C19"/>
    <w:rsid w:val="00E51CFF"/>
    <w:rsid w:val="00E52066"/>
    <w:rsid w:val="00E52B31"/>
    <w:rsid w:val="00E52DF1"/>
    <w:rsid w:val="00E54A25"/>
    <w:rsid w:val="00E55CBF"/>
    <w:rsid w:val="00E57684"/>
    <w:rsid w:val="00E61B5D"/>
    <w:rsid w:val="00E61F4F"/>
    <w:rsid w:val="00E61F9E"/>
    <w:rsid w:val="00E70720"/>
    <w:rsid w:val="00E7098E"/>
    <w:rsid w:val="00E7277B"/>
    <w:rsid w:val="00E74890"/>
    <w:rsid w:val="00E7792A"/>
    <w:rsid w:val="00E804F9"/>
    <w:rsid w:val="00E828A4"/>
    <w:rsid w:val="00E82EC0"/>
    <w:rsid w:val="00E84BBA"/>
    <w:rsid w:val="00E86DAF"/>
    <w:rsid w:val="00E90441"/>
    <w:rsid w:val="00E919A1"/>
    <w:rsid w:val="00E91F3C"/>
    <w:rsid w:val="00E9236D"/>
    <w:rsid w:val="00E9313A"/>
    <w:rsid w:val="00E9396B"/>
    <w:rsid w:val="00E939B2"/>
    <w:rsid w:val="00E95447"/>
    <w:rsid w:val="00E95922"/>
    <w:rsid w:val="00E976BC"/>
    <w:rsid w:val="00EA02E9"/>
    <w:rsid w:val="00EA14D3"/>
    <w:rsid w:val="00EA2E7B"/>
    <w:rsid w:val="00EA5B63"/>
    <w:rsid w:val="00EA66A8"/>
    <w:rsid w:val="00EA6E57"/>
    <w:rsid w:val="00EA7F25"/>
    <w:rsid w:val="00EB2B7B"/>
    <w:rsid w:val="00EB4C56"/>
    <w:rsid w:val="00EB5025"/>
    <w:rsid w:val="00EB5257"/>
    <w:rsid w:val="00EB68AC"/>
    <w:rsid w:val="00EB7434"/>
    <w:rsid w:val="00EC1E79"/>
    <w:rsid w:val="00EC4DCB"/>
    <w:rsid w:val="00EC6351"/>
    <w:rsid w:val="00EC63BC"/>
    <w:rsid w:val="00EC6729"/>
    <w:rsid w:val="00EC7BC7"/>
    <w:rsid w:val="00ED23BD"/>
    <w:rsid w:val="00ED2A2A"/>
    <w:rsid w:val="00ED369F"/>
    <w:rsid w:val="00ED4440"/>
    <w:rsid w:val="00ED48B5"/>
    <w:rsid w:val="00ED506F"/>
    <w:rsid w:val="00ED54E5"/>
    <w:rsid w:val="00ED5B4C"/>
    <w:rsid w:val="00ED630A"/>
    <w:rsid w:val="00ED647C"/>
    <w:rsid w:val="00ED7DE5"/>
    <w:rsid w:val="00EE2496"/>
    <w:rsid w:val="00EE2FCB"/>
    <w:rsid w:val="00EE3A6D"/>
    <w:rsid w:val="00EE5E00"/>
    <w:rsid w:val="00EE7DDF"/>
    <w:rsid w:val="00EF0FC5"/>
    <w:rsid w:val="00EF2151"/>
    <w:rsid w:val="00EF3585"/>
    <w:rsid w:val="00EF384E"/>
    <w:rsid w:val="00EF425F"/>
    <w:rsid w:val="00EF4451"/>
    <w:rsid w:val="00EF50D9"/>
    <w:rsid w:val="00EF569A"/>
    <w:rsid w:val="00EF6231"/>
    <w:rsid w:val="00F0008C"/>
    <w:rsid w:val="00F00684"/>
    <w:rsid w:val="00F01332"/>
    <w:rsid w:val="00F037E1"/>
    <w:rsid w:val="00F038B7"/>
    <w:rsid w:val="00F047D4"/>
    <w:rsid w:val="00F04FAB"/>
    <w:rsid w:val="00F05374"/>
    <w:rsid w:val="00F060E5"/>
    <w:rsid w:val="00F07C24"/>
    <w:rsid w:val="00F10651"/>
    <w:rsid w:val="00F10AD3"/>
    <w:rsid w:val="00F154AE"/>
    <w:rsid w:val="00F15B33"/>
    <w:rsid w:val="00F20A5F"/>
    <w:rsid w:val="00F213FC"/>
    <w:rsid w:val="00F214D4"/>
    <w:rsid w:val="00F21C70"/>
    <w:rsid w:val="00F23661"/>
    <w:rsid w:val="00F23CDD"/>
    <w:rsid w:val="00F30EAC"/>
    <w:rsid w:val="00F318BE"/>
    <w:rsid w:val="00F3206A"/>
    <w:rsid w:val="00F327E7"/>
    <w:rsid w:val="00F34C5F"/>
    <w:rsid w:val="00F35460"/>
    <w:rsid w:val="00F35983"/>
    <w:rsid w:val="00F3611E"/>
    <w:rsid w:val="00F36449"/>
    <w:rsid w:val="00F367BA"/>
    <w:rsid w:val="00F373A7"/>
    <w:rsid w:val="00F40400"/>
    <w:rsid w:val="00F416AF"/>
    <w:rsid w:val="00F45313"/>
    <w:rsid w:val="00F46A86"/>
    <w:rsid w:val="00F5032E"/>
    <w:rsid w:val="00F50938"/>
    <w:rsid w:val="00F50D08"/>
    <w:rsid w:val="00F517D1"/>
    <w:rsid w:val="00F51B63"/>
    <w:rsid w:val="00F52EE4"/>
    <w:rsid w:val="00F55888"/>
    <w:rsid w:val="00F60AEA"/>
    <w:rsid w:val="00F62427"/>
    <w:rsid w:val="00F63156"/>
    <w:rsid w:val="00F653E7"/>
    <w:rsid w:val="00F65FC7"/>
    <w:rsid w:val="00F664DC"/>
    <w:rsid w:val="00F720D2"/>
    <w:rsid w:val="00F731BE"/>
    <w:rsid w:val="00F73353"/>
    <w:rsid w:val="00F76483"/>
    <w:rsid w:val="00F771AE"/>
    <w:rsid w:val="00F777E0"/>
    <w:rsid w:val="00F7787D"/>
    <w:rsid w:val="00F778E2"/>
    <w:rsid w:val="00F80024"/>
    <w:rsid w:val="00F80BD4"/>
    <w:rsid w:val="00F80DF9"/>
    <w:rsid w:val="00F84B35"/>
    <w:rsid w:val="00F84B46"/>
    <w:rsid w:val="00F84F95"/>
    <w:rsid w:val="00F85454"/>
    <w:rsid w:val="00F85573"/>
    <w:rsid w:val="00F86954"/>
    <w:rsid w:val="00F90D9C"/>
    <w:rsid w:val="00F91291"/>
    <w:rsid w:val="00F92DE8"/>
    <w:rsid w:val="00F938B9"/>
    <w:rsid w:val="00F956D5"/>
    <w:rsid w:val="00F960ED"/>
    <w:rsid w:val="00F96553"/>
    <w:rsid w:val="00F96DBB"/>
    <w:rsid w:val="00F97174"/>
    <w:rsid w:val="00F97A56"/>
    <w:rsid w:val="00FA0858"/>
    <w:rsid w:val="00FA08B4"/>
    <w:rsid w:val="00FA1C9C"/>
    <w:rsid w:val="00FA304C"/>
    <w:rsid w:val="00FA4100"/>
    <w:rsid w:val="00FA46EB"/>
    <w:rsid w:val="00FA4FA7"/>
    <w:rsid w:val="00FA633B"/>
    <w:rsid w:val="00FA6639"/>
    <w:rsid w:val="00FA79EF"/>
    <w:rsid w:val="00FA7BB7"/>
    <w:rsid w:val="00FA7C06"/>
    <w:rsid w:val="00FB20BD"/>
    <w:rsid w:val="00FB2C95"/>
    <w:rsid w:val="00FB318B"/>
    <w:rsid w:val="00FB334E"/>
    <w:rsid w:val="00FB342E"/>
    <w:rsid w:val="00FB546C"/>
    <w:rsid w:val="00FB68E6"/>
    <w:rsid w:val="00FB77B3"/>
    <w:rsid w:val="00FB7B4B"/>
    <w:rsid w:val="00FB7D74"/>
    <w:rsid w:val="00FC0033"/>
    <w:rsid w:val="00FC0D82"/>
    <w:rsid w:val="00FC1C12"/>
    <w:rsid w:val="00FC2C04"/>
    <w:rsid w:val="00FC504B"/>
    <w:rsid w:val="00FC6BA0"/>
    <w:rsid w:val="00FC7FD4"/>
    <w:rsid w:val="00FD0EA7"/>
    <w:rsid w:val="00FD210B"/>
    <w:rsid w:val="00FD28EC"/>
    <w:rsid w:val="00FD542D"/>
    <w:rsid w:val="00FD6248"/>
    <w:rsid w:val="00FD757D"/>
    <w:rsid w:val="00FD76A2"/>
    <w:rsid w:val="00FD76A8"/>
    <w:rsid w:val="00FE0E97"/>
    <w:rsid w:val="00FE0F59"/>
    <w:rsid w:val="00FE1B7F"/>
    <w:rsid w:val="00FE1C3E"/>
    <w:rsid w:val="00FE2B4F"/>
    <w:rsid w:val="00FE4449"/>
    <w:rsid w:val="00FE5323"/>
    <w:rsid w:val="00FE5362"/>
    <w:rsid w:val="00FF0C01"/>
    <w:rsid w:val="00FF258B"/>
    <w:rsid w:val="00FF2819"/>
    <w:rsid w:val="00FF3527"/>
    <w:rsid w:val="00FF38DA"/>
    <w:rsid w:val="00FF5F22"/>
    <w:rsid w:val="00FF6369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BAB320"/>
  <w15:docId w15:val="{EE5729ED-D667-49FB-8EA2-C8959C97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42337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A5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1E1A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765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65C"/>
    <w:pPr>
      <w:tabs>
        <w:tab w:val="center" w:pos="4819"/>
        <w:tab w:val="right" w:pos="9638"/>
      </w:tabs>
    </w:pPr>
  </w:style>
  <w:style w:type="character" w:styleId="Enfasigrassetto">
    <w:name w:val="Strong"/>
    <w:basedOn w:val="Carpredefinitoparagrafo"/>
    <w:qFormat/>
    <w:rsid w:val="00B70108"/>
    <w:rPr>
      <w:b/>
      <w:bCs/>
    </w:rPr>
  </w:style>
  <w:style w:type="paragraph" w:customStyle="1" w:styleId="oggetto">
    <w:name w:val="oggetto"/>
    <w:basedOn w:val="Normale"/>
    <w:rsid w:val="00AA6A3E"/>
    <w:pPr>
      <w:tabs>
        <w:tab w:val="left" w:pos="1843"/>
      </w:tabs>
      <w:spacing w:line="240" w:lineRule="atLeast"/>
      <w:ind w:left="1843" w:hanging="992"/>
      <w:jc w:val="both"/>
    </w:pPr>
    <w:rPr>
      <w:rFonts w:ascii="Arial" w:hAnsi="Arial"/>
      <w:sz w:val="22"/>
      <w:szCs w:val="20"/>
    </w:rPr>
  </w:style>
  <w:style w:type="paragraph" w:customStyle="1" w:styleId="testo">
    <w:name w:val="testo"/>
    <w:basedOn w:val="Normale"/>
    <w:rsid w:val="00AA6A3E"/>
    <w:pPr>
      <w:tabs>
        <w:tab w:val="left" w:pos="1134"/>
      </w:tabs>
      <w:spacing w:line="240" w:lineRule="atLeast"/>
      <w:ind w:left="1134" w:firstLine="567"/>
      <w:jc w:val="both"/>
    </w:pPr>
    <w:rPr>
      <w:rFonts w:ascii="Arial" w:hAnsi="Arial"/>
      <w:sz w:val="22"/>
      <w:szCs w:val="20"/>
    </w:rPr>
  </w:style>
  <w:style w:type="paragraph" w:styleId="Testodelblocco">
    <w:name w:val="Block Text"/>
    <w:basedOn w:val="Normale"/>
    <w:rsid w:val="00AA6A3E"/>
    <w:pPr>
      <w:spacing w:line="480" w:lineRule="auto"/>
      <w:ind w:left="851" w:right="850" w:firstLine="425"/>
      <w:jc w:val="both"/>
    </w:pPr>
    <w:rPr>
      <w:szCs w:val="20"/>
    </w:rPr>
  </w:style>
  <w:style w:type="paragraph" w:styleId="Corpotesto">
    <w:name w:val="Body Text"/>
    <w:basedOn w:val="Normale"/>
    <w:link w:val="CorpotestoCarattere"/>
    <w:rsid w:val="001272D6"/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1272D6"/>
    <w:rPr>
      <w:sz w:val="22"/>
    </w:rPr>
  </w:style>
  <w:style w:type="character" w:styleId="Collegamentoipertestuale">
    <w:name w:val="Hyperlink"/>
    <w:basedOn w:val="Carpredefinitoparagrafo"/>
    <w:rsid w:val="00543E73"/>
    <w:rPr>
      <w:color w:val="0000FF" w:themeColor="hyperlink"/>
      <w:u w:val="single"/>
    </w:rPr>
  </w:style>
  <w:style w:type="paragraph" w:customStyle="1" w:styleId="indirizzo">
    <w:name w:val="indirizzo"/>
    <w:basedOn w:val="Normale"/>
    <w:rsid w:val="00C15755"/>
    <w:pPr>
      <w:tabs>
        <w:tab w:val="left" w:pos="567"/>
      </w:tabs>
      <w:spacing w:line="240" w:lineRule="atLeast"/>
      <w:ind w:left="567" w:right="709" w:hanging="567"/>
    </w:pPr>
    <w:rPr>
      <w:rFonts w:ascii="Arial" w:hAnsi="Arial"/>
      <w:sz w:val="22"/>
      <w:szCs w:val="20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6D1E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7F189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F189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56CF"/>
    <w:pPr>
      <w:spacing w:after="20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FE0E97"/>
    <w:pPr>
      <w:spacing w:before="100" w:beforeAutospacing="1" w:after="100" w:afterAutospacing="1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46D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E7D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E7D57"/>
  </w:style>
  <w:style w:type="character" w:styleId="Rimandonotaapidipagina">
    <w:name w:val="footnote reference"/>
    <w:basedOn w:val="Carpredefinitoparagrafo"/>
    <w:semiHidden/>
    <w:unhideWhenUsed/>
    <w:rsid w:val="00DE7D57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FCE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semiHidden/>
    <w:unhideWhenUsed/>
    <w:rsid w:val="00F558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5588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9B0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1E1A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EA5B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e">
    <w:name w:val="Revision"/>
    <w:hidden/>
    <w:uiPriority w:val="99"/>
    <w:semiHidden/>
    <w:rsid w:val="00FD28EC"/>
    <w:rPr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B7D74"/>
    <w:rPr>
      <w:color w:val="605E5C"/>
      <w:shd w:val="clear" w:color="auto" w:fill="E1DFDD"/>
    </w:rPr>
  </w:style>
  <w:style w:type="paragraph" w:customStyle="1" w:styleId="Default">
    <w:name w:val="Default"/>
    <w:rsid w:val="00A22D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aggiolidxp-editorial-box-paragraph">
    <w:name w:val="maggiolidxp-editorial-box-paragraph"/>
    <w:basedOn w:val="Normale"/>
    <w:rsid w:val="00A56E27"/>
    <w:pPr>
      <w:spacing w:before="100" w:beforeAutospacing="1" w:after="100" w:afterAutospacing="1"/>
    </w:pPr>
  </w:style>
  <w:style w:type="paragraph" w:customStyle="1" w:styleId="maggiolidxp-editorial-list-item">
    <w:name w:val="maggiolidxp-editorial-list-item"/>
    <w:basedOn w:val="Normale"/>
    <w:rsid w:val="00A56E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15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daio\AppData\Local\Microsoft\Windows\Temporary%20Internet%20Files\Content.IE5\QIRHBOIC\Carta%20intestata%20A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DD8A8A08BFAA4886EC283405063E07" ma:contentTypeVersion="11" ma:contentTypeDescription="Creare un nuovo documento." ma:contentTypeScope="" ma:versionID="ecd94c4155ed1ce2699af85349a5f3cd">
  <xsd:schema xmlns:xsd="http://www.w3.org/2001/XMLSchema" xmlns:xs="http://www.w3.org/2001/XMLSchema" xmlns:p="http://schemas.microsoft.com/office/2006/metadata/properties" xmlns:ns2="a5fc3d36-0bef-4545-9f9c-ee3fc7c21b6c" targetNamespace="http://schemas.microsoft.com/office/2006/metadata/properties" ma:root="true" ma:fieldsID="caf7fb6b394d5137acb160609e8c343b" ns2:_="">
    <xsd:import namespace="a5fc3d36-0bef-4545-9f9c-ee3fc7c21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c3d36-0bef-4545-9f9c-ee3fc7c21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85096-7BBB-4D60-BA5A-191C9A6BF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c3d36-0bef-4545-9f9c-ee3fc7c2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E254E-49C2-4AA8-AD15-C3F09148D3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028D77-46EE-46CE-A853-49627934AF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A35E30-2C34-4A95-B372-CC200FF2B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AP</Template>
  <TotalTime>1</TotalTime>
  <Pages>1</Pages>
  <Words>275</Words>
  <Characters>1529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Nuovo modello di decreto del Presidente approvato con delibera del CDG n. 54 del 17.10.2019</vt:lpstr>
    </vt:vector>
  </TitlesOfParts>
  <Company>Autorità Portuale di Civitavecchia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Nuovo modello di decreto del Presidente approvato con delibera del CDG n. 54 del 17.10.2019</dc:title>
  <dc:subject/>
  <dc:creator>Claudio Cardaio</dc:creator>
  <cp:keywords/>
  <dc:description/>
  <cp:lastModifiedBy>Davide Pagnanelli</cp:lastModifiedBy>
  <cp:revision>3</cp:revision>
  <cp:lastPrinted>2026-03-06T09:59:00Z</cp:lastPrinted>
  <dcterms:created xsi:type="dcterms:W3CDTF">2026-03-06T11:54:00Z</dcterms:created>
  <dcterms:modified xsi:type="dcterms:W3CDTF">2026-03-06T11:55:00Z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0x0101008FDD8A8A08BFAA4886EC283405063E07</vt:lpwstr>
  </property>
</Properties>
</file>