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F62" w:rsidRPr="00C42DF8" w:rsidRDefault="007548B9" w:rsidP="003169D6">
      <w:pPr>
        <w:pStyle w:val="Titolo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42DF8">
        <w:rPr>
          <w:rFonts w:ascii="Times New Roman" w:hAnsi="Times New Roman" w:cs="Times New Roman"/>
          <w:b/>
          <w:color w:val="auto"/>
          <w:sz w:val="24"/>
          <w:szCs w:val="24"/>
        </w:rPr>
        <w:t>FAC-SIMILE DOMANDA DI PARTECIPAZIONE</w:t>
      </w:r>
      <w:r w:rsidR="00A92F62" w:rsidRPr="00C42DF8">
        <w:rPr>
          <w:rFonts w:ascii="Times New Roman" w:hAnsi="Times New Roman" w:cs="Times New Roman"/>
          <w:b/>
          <w:bCs/>
          <w:color w:val="auto"/>
        </w:rPr>
        <w:br/>
      </w:r>
    </w:p>
    <w:p w:rsidR="00A92F62" w:rsidRPr="00C42DF8" w:rsidRDefault="00A92F62" w:rsidP="00A92F62">
      <w:pPr>
        <w:pStyle w:val="NormaleWeb"/>
      </w:pPr>
      <w:r w:rsidRPr="00C42DF8">
        <w:t>Selezione per profili delle professioni sanitarie della riabilitazione</w:t>
      </w:r>
    </w:p>
    <w:p w:rsidR="00A92F62" w:rsidRPr="00C42DF8" w:rsidRDefault="00A92F62" w:rsidP="00A92F62">
      <w:pPr>
        <w:pStyle w:val="NormaleWeb"/>
      </w:pPr>
      <w:r w:rsidRPr="00C42DF8">
        <w:rPr>
          <w:rStyle w:val="Enfasigrassetto"/>
        </w:rPr>
        <w:t>All'Ufficio Risorse Umane</w:t>
      </w:r>
      <w:r w:rsidRPr="00C42DF8">
        <w:br/>
        <w:t>Fondazione Santa Lucia – IRCCS</w:t>
      </w:r>
      <w:r w:rsidRPr="00C42DF8">
        <w:br/>
        <w:t>Via Ardeatina, 306</w:t>
      </w:r>
      <w:r w:rsidRPr="00C42DF8">
        <w:br/>
        <w:t>00179 Roma</w:t>
      </w:r>
    </w:p>
    <w:p w:rsidR="00A92F62" w:rsidRPr="00C42DF8" w:rsidRDefault="00A92F62" w:rsidP="00A92F62"/>
    <w:p w:rsidR="00A92F62" w:rsidRPr="00C42DF8" w:rsidRDefault="00A92F62" w:rsidP="00A92F62">
      <w:pPr>
        <w:pStyle w:val="Titolo3"/>
        <w:rPr>
          <w:rFonts w:ascii="Times New Roman" w:eastAsia="Times New Roman" w:hAnsi="Times New Roman" w:cs="Times New Roman"/>
          <w:color w:val="auto"/>
        </w:rPr>
      </w:pPr>
      <w:r w:rsidRPr="00C42DF8">
        <w:rPr>
          <w:rFonts w:ascii="Times New Roman" w:eastAsia="Times New Roman" w:hAnsi="Times New Roman" w:cs="Times New Roman"/>
          <w:color w:val="auto"/>
        </w:rPr>
        <w:t>DOMANDA DI PARTECIPAZIONE</w:t>
      </w:r>
    </w:p>
    <w:p w:rsidR="00A92F62" w:rsidRPr="00C42DF8" w:rsidRDefault="00A92F62" w:rsidP="00A92F62">
      <w:pPr>
        <w:pStyle w:val="NormaleWeb"/>
      </w:pPr>
      <w:r w:rsidRPr="00C42DF8">
        <w:t>Il/La sottoscritto/a ________________________________________________</w:t>
      </w:r>
    </w:p>
    <w:p w:rsidR="00A92F62" w:rsidRPr="00C42DF8" w:rsidRDefault="00A92F62" w:rsidP="00A92F62">
      <w:pPr>
        <w:pStyle w:val="NormaleWeb"/>
      </w:pPr>
      <w:r w:rsidRPr="00C42DF8">
        <w:t xml:space="preserve">nato/a </w:t>
      </w:r>
      <w:proofErr w:type="spellStart"/>
      <w:r w:rsidRPr="00C42DF8">
        <w:t>a</w:t>
      </w:r>
      <w:proofErr w:type="spellEnd"/>
      <w:r w:rsidRPr="00C42DF8">
        <w:t xml:space="preserve"> __________________________________________ (____) il _______________________</w:t>
      </w:r>
    </w:p>
    <w:p w:rsidR="00A92F62" w:rsidRPr="00C42DF8" w:rsidRDefault="00A92F62" w:rsidP="00A92F62">
      <w:pPr>
        <w:pStyle w:val="NormaleWeb"/>
      </w:pPr>
      <w:r w:rsidRPr="00C42DF8">
        <w:t>residente in _________________________________________________ (____)</w:t>
      </w:r>
    </w:p>
    <w:p w:rsidR="00A92F62" w:rsidRPr="00C42DF8" w:rsidRDefault="00A92F62" w:rsidP="00A92F62">
      <w:pPr>
        <w:pStyle w:val="NormaleWeb"/>
      </w:pPr>
      <w:r w:rsidRPr="00C42DF8">
        <w:t>Via/Piazza ___________________________________ n. ______ CAP __________</w:t>
      </w:r>
    </w:p>
    <w:p w:rsidR="00A92F62" w:rsidRPr="00C42DF8" w:rsidRDefault="00A92F62" w:rsidP="00A92F62">
      <w:pPr>
        <w:pStyle w:val="NormaleWeb"/>
      </w:pPr>
      <w:r w:rsidRPr="00C42DF8">
        <w:t>telefono ______________________________</w:t>
      </w:r>
    </w:p>
    <w:p w:rsidR="00A92F62" w:rsidRPr="00C42DF8" w:rsidRDefault="00A92F62" w:rsidP="00A92F62">
      <w:pPr>
        <w:pStyle w:val="NormaleWeb"/>
      </w:pPr>
      <w:r w:rsidRPr="00C42DF8">
        <w:t>e-mail __________________________________________</w:t>
      </w:r>
    </w:p>
    <w:p w:rsidR="00A92F62" w:rsidRPr="00C42DF8" w:rsidRDefault="00A92F62" w:rsidP="00A92F62">
      <w:pPr>
        <w:pStyle w:val="NormaleWeb"/>
      </w:pPr>
      <w:r w:rsidRPr="00C42DF8">
        <w:rPr>
          <w:rStyle w:val="Enfasigrassetto"/>
        </w:rPr>
        <w:t>CHIEDE</w:t>
      </w:r>
    </w:p>
    <w:p w:rsidR="00A92F62" w:rsidRPr="00C42DF8" w:rsidRDefault="00A92F62" w:rsidP="00A92F62">
      <w:pPr>
        <w:pStyle w:val="NormaleWeb"/>
      </w:pPr>
      <w:r w:rsidRPr="00C42DF8">
        <w:t xml:space="preserve">di essere ammesso/a </w:t>
      </w:r>
      <w:proofErr w:type="spellStart"/>
      <w:r w:rsidRPr="00C42DF8">
        <w:t>a</w:t>
      </w:r>
      <w:proofErr w:type="spellEnd"/>
      <w:r w:rsidRPr="00C42DF8">
        <w:t xml:space="preserve"> partecipare alla selezione per titoli ed esami indetta dalla Fondazione Santa Lucia – IRCCS per la copertura di posti relativi ai seguenti profili delle professioni sanitarie della riabilitazione:</w:t>
      </w:r>
    </w:p>
    <w:p w:rsidR="00A92F62" w:rsidRPr="00C42DF8" w:rsidRDefault="00A92F62" w:rsidP="00A92F62">
      <w:pPr>
        <w:pStyle w:val="NormaleWeb"/>
      </w:pPr>
      <w:r w:rsidRPr="00C42DF8">
        <w:rPr>
          <w:rFonts w:ascii="Segoe UI Symbol" w:hAnsi="Segoe UI Symbol" w:cs="Segoe UI Symbol"/>
        </w:rPr>
        <w:t>☐</w:t>
      </w:r>
      <w:r w:rsidRPr="00C42DF8">
        <w:t xml:space="preserve"> Fisioterapista</w:t>
      </w:r>
      <w:r w:rsidRPr="00C42DF8">
        <w:br/>
      </w:r>
      <w:r w:rsidRPr="00C42DF8">
        <w:rPr>
          <w:rFonts w:ascii="Segoe UI Symbol" w:hAnsi="Segoe UI Symbol" w:cs="Segoe UI Symbol"/>
        </w:rPr>
        <w:t>☐</w:t>
      </w:r>
      <w:r w:rsidRPr="00C42DF8">
        <w:t xml:space="preserve"> Logopedista</w:t>
      </w:r>
      <w:r w:rsidRPr="00C42DF8">
        <w:br/>
      </w:r>
      <w:r w:rsidRPr="00C42DF8">
        <w:rPr>
          <w:rFonts w:ascii="Segoe UI Symbol" w:hAnsi="Segoe UI Symbol" w:cs="Segoe UI Symbol"/>
        </w:rPr>
        <w:t>☐</w:t>
      </w:r>
      <w:r w:rsidRPr="00C42DF8">
        <w:t xml:space="preserve"> Terapista della Neuro e Psicomotricità dell’Età Evolutiva (TNPEE)</w:t>
      </w:r>
      <w:r w:rsidRPr="00C42DF8">
        <w:br/>
      </w:r>
      <w:r w:rsidRPr="00C42DF8">
        <w:rPr>
          <w:rFonts w:ascii="Segoe UI Symbol" w:hAnsi="Segoe UI Symbol" w:cs="Segoe UI Symbol"/>
        </w:rPr>
        <w:t>☐</w:t>
      </w:r>
      <w:r w:rsidRPr="00C42DF8">
        <w:t xml:space="preserve"> Terapista Occupazionale</w:t>
      </w:r>
    </w:p>
    <w:p w:rsidR="00A92F62" w:rsidRPr="00C42DF8" w:rsidRDefault="00A92F62" w:rsidP="00A92F62">
      <w:pPr>
        <w:pStyle w:val="NormaleWeb"/>
      </w:pPr>
      <w:r w:rsidRPr="00C42DF8">
        <w:t>con rapporto di lavoro a tempo pieno e indeterminato.</w:t>
      </w:r>
    </w:p>
    <w:p w:rsidR="00A92F62" w:rsidRPr="00C42DF8" w:rsidRDefault="00A92F62" w:rsidP="00A92F62"/>
    <w:p w:rsidR="00A92F62" w:rsidRPr="00C42DF8" w:rsidRDefault="00A92F62" w:rsidP="00A92F62">
      <w:pPr>
        <w:pStyle w:val="Titolo3"/>
        <w:rPr>
          <w:rFonts w:ascii="Times New Roman" w:eastAsia="Times New Roman" w:hAnsi="Times New Roman" w:cs="Times New Roman"/>
          <w:color w:val="auto"/>
        </w:rPr>
      </w:pPr>
      <w:r w:rsidRPr="00C42DF8">
        <w:rPr>
          <w:rFonts w:ascii="Times New Roman" w:eastAsia="Times New Roman" w:hAnsi="Times New Roman" w:cs="Times New Roman"/>
          <w:color w:val="auto"/>
        </w:rPr>
        <w:t>DICHIARAZIONI</w:t>
      </w:r>
    </w:p>
    <w:p w:rsidR="00A92F62" w:rsidRPr="00C42DF8" w:rsidRDefault="00A92F62" w:rsidP="00A92F62">
      <w:pPr>
        <w:pStyle w:val="NormaleWeb"/>
      </w:pPr>
      <w:r w:rsidRPr="00C42DF8">
        <w:t>(ai sensi degli artt. 46 e 47 del D.P.R. 445/2000)</w:t>
      </w:r>
    </w:p>
    <w:p w:rsidR="00A92F62" w:rsidRPr="00C42DF8" w:rsidRDefault="00A92F62" w:rsidP="00A92F62">
      <w:pPr>
        <w:pStyle w:val="NormaleWeb"/>
      </w:pPr>
      <w:r w:rsidRPr="00C42DF8">
        <w:t>Il/La sottoscritto/a dichiara:</w:t>
      </w:r>
    </w:p>
    <w:p w:rsidR="00A92F62" w:rsidRPr="00C42DF8" w:rsidRDefault="00A92F62" w:rsidP="00A92F62">
      <w:pPr>
        <w:pStyle w:val="NormaleWeb"/>
        <w:numPr>
          <w:ilvl w:val="0"/>
          <w:numId w:val="56"/>
        </w:numPr>
      </w:pPr>
      <w:r w:rsidRPr="00C42DF8">
        <w:t>di avere età non inferiore a 18 anni e non superiore a quella prevista dalle norme vigenti;</w:t>
      </w:r>
    </w:p>
    <w:p w:rsidR="00A92F62" w:rsidRPr="00C42DF8" w:rsidRDefault="00A92F62" w:rsidP="00A92F62">
      <w:pPr>
        <w:pStyle w:val="NormaleWeb"/>
        <w:numPr>
          <w:ilvl w:val="0"/>
          <w:numId w:val="56"/>
        </w:numPr>
      </w:pPr>
      <w:r w:rsidRPr="00C42DF8">
        <w:t>di essere in possesso della seguente cittadinanza: _______________________________;</w:t>
      </w:r>
    </w:p>
    <w:p w:rsidR="00A92F62" w:rsidRPr="00C42DF8" w:rsidRDefault="00A92F62" w:rsidP="00A92F62">
      <w:pPr>
        <w:pStyle w:val="NormaleWeb"/>
        <w:numPr>
          <w:ilvl w:val="0"/>
          <w:numId w:val="56"/>
        </w:numPr>
      </w:pPr>
      <w:r w:rsidRPr="00C42DF8">
        <w:t>di godere dei diritti civili e politici;</w:t>
      </w:r>
    </w:p>
    <w:p w:rsidR="00A92F62" w:rsidRPr="00C42DF8" w:rsidRDefault="00A92F62" w:rsidP="00A92F62">
      <w:pPr>
        <w:pStyle w:val="NormaleWeb"/>
        <w:numPr>
          <w:ilvl w:val="0"/>
          <w:numId w:val="56"/>
        </w:numPr>
      </w:pPr>
      <w:r w:rsidRPr="00C42DF8">
        <w:lastRenderedPageBreak/>
        <w:t>(per i cittadini non italiani) di godere dei diritti civili e politici nello Stato di appartenenza e di possedere adeguata conoscenza della lingua italiana;</w:t>
      </w:r>
    </w:p>
    <w:p w:rsidR="00BF7ABB" w:rsidRPr="00C42DF8" w:rsidRDefault="00BF7ABB" w:rsidP="00A92F62">
      <w:pPr>
        <w:pStyle w:val="NormaleWeb"/>
        <w:numPr>
          <w:ilvl w:val="0"/>
          <w:numId w:val="56"/>
        </w:numPr>
      </w:pPr>
      <w:r w:rsidRPr="00C42DF8">
        <w:rPr>
          <w:rFonts w:ascii="Segoe UI Symbol" w:hAnsi="Segoe UI Symbol" w:cs="Segoe UI Symbol"/>
        </w:rPr>
        <w:t>☐</w:t>
      </w:r>
      <w:r w:rsidR="00A92F62" w:rsidRPr="00C42DF8">
        <w:t>di non aver riportato condanne penali e di non avere procedimenti penali in corso</w:t>
      </w:r>
      <w:r w:rsidRPr="00C42DF8">
        <w:t>;</w:t>
      </w:r>
    </w:p>
    <w:p w:rsidR="00A92F62" w:rsidRPr="00C42DF8" w:rsidRDefault="00BF7ABB" w:rsidP="00404EC5">
      <w:pPr>
        <w:pStyle w:val="NormaleWeb"/>
        <w:ind w:left="720"/>
      </w:pPr>
      <w:r w:rsidRPr="00C42DF8">
        <w:rPr>
          <w:rFonts w:ascii="Segoe UI Symbol" w:hAnsi="Segoe UI Symbol" w:cs="Segoe UI Symbol"/>
        </w:rPr>
        <w:t>☐</w:t>
      </w:r>
      <w:r w:rsidRPr="00C42DF8">
        <w:t>di aver riportato le seguenti condanne penali e/o di avere i seguenti procedimenti penali in corso</w:t>
      </w:r>
      <w:r w:rsidR="00A92F62" w:rsidRPr="00C42DF8">
        <w:t>: ___________________________________________;</w:t>
      </w:r>
    </w:p>
    <w:p w:rsidR="00A92F62" w:rsidRPr="00C42DF8" w:rsidRDefault="00A92F62" w:rsidP="00A92F62">
      <w:pPr>
        <w:pStyle w:val="NormaleWeb"/>
        <w:numPr>
          <w:ilvl w:val="0"/>
          <w:numId w:val="56"/>
        </w:numPr>
      </w:pPr>
      <w:r w:rsidRPr="00C42DF8">
        <w:t>di non essere stato destituito/dispensato/licenziato dalla PA né dichiarato decaduto;</w:t>
      </w:r>
    </w:p>
    <w:p w:rsidR="00A92F62" w:rsidRPr="00C42DF8" w:rsidRDefault="00A92F62" w:rsidP="00A92F62">
      <w:pPr>
        <w:pStyle w:val="NormaleWeb"/>
        <w:numPr>
          <w:ilvl w:val="0"/>
          <w:numId w:val="56"/>
        </w:numPr>
      </w:pPr>
      <w:r w:rsidRPr="00C42DF8">
        <w:t>di possedere idoneità psico-fisica all’impiego;</w:t>
      </w:r>
    </w:p>
    <w:p w:rsidR="00A92F62" w:rsidRPr="00C42DF8" w:rsidRDefault="00A92F62" w:rsidP="00A92F62">
      <w:pPr>
        <w:pStyle w:val="NormaleWeb"/>
        <w:numPr>
          <w:ilvl w:val="0"/>
          <w:numId w:val="56"/>
        </w:numPr>
      </w:pPr>
      <w:r w:rsidRPr="00C42DF8">
        <w:t>di essere in possesso del seguente titolo di studio:</w:t>
      </w:r>
    </w:p>
    <w:p w:rsidR="00A92F62" w:rsidRPr="00C42DF8" w:rsidRDefault="00CA2141" w:rsidP="00A92F62">
      <w:pPr>
        <w:spacing w:beforeAutospacing="1" w:afterAutospacing="1"/>
        <w:ind w:left="720"/>
      </w:pPr>
      <w:r>
        <w:pict>
          <v:rect id="_x0000_i1025" style="width:0;height:1.5pt" o:hralign="center" o:hrstd="t" o:hr="t" fillcolor="#a0a0a0" stroked="f"/>
        </w:pict>
      </w:r>
    </w:p>
    <w:p w:rsidR="00A92F62" w:rsidRPr="00C42DF8" w:rsidRDefault="00A92F62" w:rsidP="00A92F62">
      <w:pPr>
        <w:pStyle w:val="NormaleWeb"/>
        <w:ind w:left="720"/>
      </w:pPr>
      <w:r w:rsidRPr="00C42DF8">
        <w:t>conseguito il __________________ presso _____________________________;</w:t>
      </w:r>
    </w:p>
    <w:p w:rsidR="00A92F62" w:rsidRPr="00C42DF8" w:rsidRDefault="00A92F62" w:rsidP="00A92F62">
      <w:pPr>
        <w:pStyle w:val="NormaleWeb"/>
        <w:numPr>
          <w:ilvl w:val="0"/>
          <w:numId w:val="56"/>
        </w:numPr>
      </w:pPr>
      <w:r w:rsidRPr="00C42DF8">
        <w:t>di essere iscritto/a al relativo Albo professionale:</w:t>
      </w:r>
      <w:r w:rsidRPr="00C42DF8">
        <w:br/>
        <w:t>Albo __________________________</w:t>
      </w:r>
      <w:r w:rsidRPr="00C42DF8">
        <w:br/>
        <w:t>Ordine ________________________</w:t>
      </w:r>
      <w:r w:rsidRPr="00C42DF8">
        <w:br/>
        <w:t>n. iscrizione __________ data __________;</w:t>
      </w:r>
    </w:p>
    <w:p w:rsidR="00A92F62" w:rsidRPr="00C42DF8" w:rsidRDefault="00A92F62" w:rsidP="00A92F62">
      <w:pPr>
        <w:pStyle w:val="NormaleWeb"/>
        <w:numPr>
          <w:ilvl w:val="0"/>
          <w:numId w:val="56"/>
        </w:numPr>
      </w:pPr>
      <w:r w:rsidRPr="00C42DF8">
        <w:t>di possedere conoscenze informatiche di base;</w:t>
      </w:r>
    </w:p>
    <w:p w:rsidR="00A92F62" w:rsidRPr="00C42DF8" w:rsidRDefault="00A92F62" w:rsidP="00A92F62">
      <w:pPr>
        <w:pStyle w:val="NormaleWeb"/>
        <w:numPr>
          <w:ilvl w:val="0"/>
          <w:numId w:val="56"/>
        </w:numPr>
      </w:pPr>
      <w:r w:rsidRPr="00C42DF8">
        <w:t>di indic</w:t>
      </w:r>
      <w:r w:rsidR="00415407" w:rsidRPr="00C42DF8">
        <w:t xml:space="preserve">are il seguente indirizzo </w:t>
      </w:r>
      <w:r w:rsidR="00C42DF8" w:rsidRPr="00C42DF8">
        <w:t>PEC</w:t>
      </w:r>
      <w:r w:rsidRPr="00C42DF8">
        <w:t xml:space="preserve"> per le comunicazioni:</w:t>
      </w:r>
    </w:p>
    <w:p w:rsidR="00A92F62" w:rsidRPr="00C42DF8" w:rsidRDefault="00CA2141" w:rsidP="00A92F62">
      <w:pPr>
        <w:spacing w:beforeAutospacing="1" w:afterAutospacing="1"/>
        <w:ind w:left="720"/>
      </w:pPr>
      <w:r>
        <w:pict>
          <v:rect id="_x0000_i1026" style="width:0;height:1.5pt" o:hralign="center" o:hrstd="t" o:hr="t" fillcolor="#a0a0a0" stroked="f"/>
        </w:pict>
      </w:r>
    </w:p>
    <w:p w:rsidR="00A92F62" w:rsidRPr="00C42DF8" w:rsidRDefault="00A92F62" w:rsidP="00A92F62">
      <w:pPr>
        <w:pStyle w:val="NormaleWeb"/>
        <w:numPr>
          <w:ilvl w:val="0"/>
          <w:numId w:val="56"/>
        </w:numPr>
      </w:pPr>
      <w:r w:rsidRPr="00C42DF8">
        <w:t>di accettare integralmente l’avviso di selezione;</w:t>
      </w:r>
    </w:p>
    <w:p w:rsidR="00A92F62" w:rsidRPr="00C42DF8" w:rsidRDefault="00A92F62" w:rsidP="00A92F62">
      <w:pPr>
        <w:pStyle w:val="NormaleWeb"/>
        <w:numPr>
          <w:ilvl w:val="0"/>
          <w:numId w:val="56"/>
        </w:numPr>
      </w:pPr>
      <w:r w:rsidRPr="00C42DF8">
        <w:t>di autorizzare il trattamento dei dati personali (Reg. UE 2016/679).</w:t>
      </w:r>
    </w:p>
    <w:p w:rsidR="00A92F62" w:rsidRPr="00C42DF8" w:rsidRDefault="00CA2141" w:rsidP="00A92F62">
      <w:r>
        <w:pict>
          <v:rect id="_x0000_i1027" style="width:0;height:1.5pt" o:hralign="center" o:hrstd="t" o:hr="t" fillcolor="#a0a0a0" stroked="f"/>
        </w:pict>
      </w:r>
    </w:p>
    <w:p w:rsidR="00A92F62" w:rsidRPr="00C42DF8" w:rsidRDefault="00A92F62" w:rsidP="00A92F62">
      <w:pPr>
        <w:pStyle w:val="Titolo3"/>
        <w:rPr>
          <w:rFonts w:ascii="Times New Roman" w:hAnsi="Times New Roman" w:cs="Times New Roman"/>
          <w:color w:val="auto"/>
        </w:rPr>
      </w:pPr>
      <w:r w:rsidRPr="00C42DF8">
        <w:rPr>
          <w:rFonts w:ascii="Times New Roman" w:hAnsi="Times New Roman" w:cs="Times New Roman"/>
          <w:color w:val="auto"/>
        </w:rPr>
        <w:t>ALLEGATI</w:t>
      </w:r>
    </w:p>
    <w:p w:rsidR="00A92F62" w:rsidRPr="00C42DF8" w:rsidRDefault="00A92F62" w:rsidP="00A92F62">
      <w:pPr>
        <w:pStyle w:val="NormaleWeb"/>
      </w:pPr>
      <w:r w:rsidRPr="00C42DF8">
        <w:t>Il/La sottoscritto/a allega:</w:t>
      </w:r>
      <w:bookmarkStart w:id="0" w:name="_GoBack"/>
      <w:bookmarkEnd w:id="0"/>
    </w:p>
    <w:p w:rsidR="00A92F62" w:rsidRPr="00C42DF8" w:rsidRDefault="00A92F62" w:rsidP="00A92F62">
      <w:pPr>
        <w:pStyle w:val="NormaleWeb"/>
        <w:numPr>
          <w:ilvl w:val="0"/>
          <w:numId w:val="57"/>
        </w:numPr>
      </w:pPr>
      <w:r w:rsidRPr="00C42DF8">
        <w:t>documento di identità;</w:t>
      </w:r>
    </w:p>
    <w:p w:rsidR="00A92F62" w:rsidRPr="00C42DF8" w:rsidRDefault="00A92F62" w:rsidP="00A92F62">
      <w:pPr>
        <w:pStyle w:val="NormaleWeb"/>
        <w:numPr>
          <w:ilvl w:val="0"/>
          <w:numId w:val="57"/>
        </w:numPr>
      </w:pPr>
      <w:r w:rsidRPr="00C42DF8">
        <w:t>curriculum formativo e professionale;</w:t>
      </w:r>
    </w:p>
    <w:p w:rsidR="00A92F62" w:rsidRPr="00C42DF8" w:rsidRDefault="00A92F62" w:rsidP="00A92F62">
      <w:pPr>
        <w:pStyle w:val="NormaleWeb"/>
        <w:numPr>
          <w:ilvl w:val="0"/>
          <w:numId w:val="57"/>
        </w:numPr>
      </w:pPr>
      <w:r w:rsidRPr="00C42DF8">
        <w:t>titolo di studio (o autocertificazione);</w:t>
      </w:r>
    </w:p>
    <w:p w:rsidR="00A92F62" w:rsidRPr="00C42DF8" w:rsidRDefault="00A92F62" w:rsidP="00A92F62">
      <w:pPr>
        <w:pStyle w:val="NormaleWeb"/>
        <w:numPr>
          <w:ilvl w:val="0"/>
          <w:numId w:val="57"/>
        </w:numPr>
      </w:pPr>
      <w:r w:rsidRPr="00C42DF8">
        <w:t>iscrizione all’Albo (o autocertificazione);</w:t>
      </w:r>
    </w:p>
    <w:p w:rsidR="00A92F62" w:rsidRPr="00C42DF8" w:rsidRDefault="00A92F62" w:rsidP="00A92F62">
      <w:pPr>
        <w:pStyle w:val="NormaleWeb"/>
        <w:numPr>
          <w:ilvl w:val="0"/>
          <w:numId w:val="57"/>
        </w:numPr>
      </w:pPr>
      <w:r w:rsidRPr="00C42DF8">
        <w:rPr>
          <w:rStyle w:val="Enfasigrassetto"/>
          <w:b w:val="0"/>
        </w:rPr>
        <w:t>la presente scheda di dichiarazione titoli e servizi compilata e sottoscritta</w:t>
      </w:r>
      <w:r w:rsidRPr="00C42DF8">
        <w:t>;</w:t>
      </w:r>
    </w:p>
    <w:p w:rsidR="00A92F62" w:rsidRPr="00C42DF8" w:rsidRDefault="00A92F62" w:rsidP="00A92F62">
      <w:pPr>
        <w:pStyle w:val="NormaleWeb"/>
        <w:numPr>
          <w:ilvl w:val="0"/>
          <w:numId w:val="57"/>
        </w:numPr>
      </w:pPr>
      <w:r w:rsidRPr="00C42DF8">
        <w:t>documentazione a supporto dei titoli dichiarati;</w:t>
      </w:r>
    </w:p>
    <w:p w:rsidR="00A92F62" w:rsidRPr="00C42DF8" w:rsidRDefault="00CA2141" w:rsidP="00A92F62">
      <w:r>
        <w:pict>
          <v:rect id="_x0000_i1028" style="width:0;height:1.5pt" o:hralign="center" o:hrstd="t" o:hr="t" fillcolor="#a0a0a0" stroked="f"/>
        </w:pict>
      </w:r>
    </w:p>
    <w:p w:rsidR="00A92F62" w:rsidRPr="00C42DF8" w:rsidRDefault="00A92F62" w:rsidP="00A92F62">
      <w:pPr>
        <w:pStyle w:val="NormaleWeb"/>
      </w:pPr>
      <w:r w:rsidRPr="00C42DF8">
        <w:t>Luogo e data _______________________</w:t>
      </w:r>
    </w:p>
    <w:p w:rsidR="00A92F62" w:rsidRPr="00C42DF8" w:rsidRDefault="00A92F62" w:rsidP="00A92F62">
      <w:pPr>
        <w:pStyle w:val="NormaleWeb"/>
      </w:pPr>
      <w:r w:rsidRPr="00C42DF8">
        <w:t>Firma _____________________________</w:t>
      </w:r>
    </w:p>
    <w:p w:rsidR="00A92F62" w:rsidRPr="00C42DF8" w:rsidRDefault="00CA2141" w:rsidP="009E3419">
      <w:r>
        <w:pict>
          <v:rect id="_x0000_i1066" style="width:0;height:1.5pt" o:hralign="center" o:hrstd="t" o:hr="t" fillcolor="#a0a0a0" stroked="f"/>
        </w:pict>
      </w:r>
    </w:p>
    <w:sectPr w:rsidR="00A92F62" w:rsidRPr="00C42DF8" w:rsidSect="00A53DF9">
      <w:headerReference w:type="default" r:id="rId11"/>
      <w:footerReference w:type="default" r:id="rId12"/>
      <w:pgSz w:w="11906" w:h="16838" w:code="9"/>
      <w:pgMar w:top="1055" w:right="707" w:bottom="1134" w:left="0" w:header="284" w:footer="263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141" w:rsidRDefault="00CA2141">
      <w:r>
        <w:separator/>
      </w:r>
    </w:p>
  </w:endnote>
  <w:endnote w:type="continuationSeparator" w:id="0">
    <w:p w:rsidR="00CA2141" w:rsidRDefault="00CA2141">
      <w:r>
        <w:continuationSeparator/>
      </w:r>
    </w:p>
  </w:endnote>
  <w:endnote w:type="continuationNotice" w:id="1">
    <w:p w:rsidR="00CA2141" w:rsidRDefault="00CA21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50B" w:rsidRPr="0074650B" w:rsidRDefault="0074650B" w:rsidP="0074650B">
    <w:pPr>
      <w:tabs>
        <w:tab w:val="center" w:pos="4819"/>
        <w:tab w:val="right" w:pos="9858"/>
      </w:tabs>
      <w:jc w:val="both"/>
      <w:rPr>
        <w:rFonts w:ascii="Arial" w:eastAsia="MS Mincho" w:hAnsi="Arial"/>
        <w:b/>
        <w:color w:val="012169"/>
        <w:sz w:val="15"/>
      </w:rPr>
    </w:pPr>
  </w:p>
  <w:p w:rsidR="0074650B" w:rsidRPr="0074650B" w:rsidRDefault="0074650B" w:rsidP="0074650B">
    <w:pPr>
      <w:tabs>
        <w:tab w:val="center" w:pos="4819"/>
        <w:tab w:val="right" w:pos="9858"/>
      </w:tabs>
      <w:jc w:val="center"/>
      <w:rPr>
        <w:rFonts w:ascii="Arial" w:eastAsia="MS Mincho" w:hAnsi="Arial"/>
        <w:color w:val="012169"/>
        <w:sz w:val="15"/>
      </w:rPr>
    </w:pPr>
    <w:r w:rsidRPr="0074650B">
      <w:rPr>
        <w:rFonts w:ascii="Arial" w:eastAsia="MS Mincho" w:hAnsi="Arial" w:hint="eastAsia"/>
        <w:b/>
        <w:color w:val="012169"/>
        <w:sz w:val="15"/>
      </w:rPr>
      <w:t>Fondazione Santa Lucia IRCCS</w:t>
    </w:r>
    <w:r w:rsidRPr="0074650B">
      <w:rPr>
        <w:rFonts w:ascii="Arial" w:eastAsia="MS Mincho" w:hAnsi="Arial"/>
        <w:b/>
        <w:color w:val="012169"/>
        <w:sz w:val="15"/>
      </w:rPr>
      <w:t xml:space="preserve"> in A.S.</w:t>
    </w:r>
    <w:r w:rsidRPr="0074650B">
      <w:rPr>
        <w:rFonts w:ascii="Arial" w:eastAsia="MS Mincho" w:hAnsi="Arial"/>
        <w:b/>
        <w:color w:val="012169"/>
        <w:sz w:val="15"/>
      </w:rPr>
      <w:tab/>
      <w:t xml:space="preserve">               </w:t>
    </w:r>
    <w:r w:rsidRPr="0074650B">
      <w:rPr>
        <w:rFonts w:ascii="Arial" w:eastAsia="MS Mincho" w:hAnsi="Arial" w:hint="eastAsia"/>
        <w:color w:val="012169"/>
        <w:sz w:val="15"/>
      </w:rPr>
      <w:t xml:space="preserve">C.F. </w:t>
    </w:r>
    <w:proofErr w:type="gramStart"/>
    <w:r w:rsidRPr="0074650B">
      <w:rPr>
        <w:rFonts w:ascii="Arial" w:eastAsia="MS Mincho" w:hAnsi="Arial" w:hint="eastAsia"/>
        <w:color w:val="012169"/>
        <w:sz w:val="15"/>
      </w:rPr>
      <w:t xml:space="preserve">97138260589  </w:t>
    </w:r>
    <w:proofErr w:type="spellStart"/>
    <w:r w:rsidRPr="0074650B">
      <w:rPr>
        <w:rFonts w:ascii="Arial" w:eastAsia="MS Mincho" w:hAnsi="Arial" w:hint="eastAsia"/>
        <w:color w:val="012169"/>
        <w:sz w:val="15"/>
      </w:rPr>
      <w:t>P.Iva</w:t>
    </w:r>
    <w:proofErr w:type="spellEnd"/>
    <w:proofErr w:type="gramEnd"/>
    <w:r w:rsidRPr="0074650B">
      <w:rPr>
        <w:rFonts w:ascii="Arial" w:eastAsia="MS Mincho" w:hAnsi="Arial" w:hint="eastAsia"/>
        <w:color w:val="012169"/>
        <w:sz w:val="15"/>
      </w:rPr>
      <w:t xml:space="preserve"> 05692831000</w:t>
    </w:r>
  </w:p>
  <w:p w:rsidR="0074650B" w:rsidRPr="0074650B" w:rsidRDefault="0074650B" w:rsidP="0074650B">
    <w:pPr>
      <w:tabs>
        <w:tab w:val="center" w:pos="-6521"/>
        <w:tab w:val="left" w:pos="3828"/>
        <w:tab w:val="right" w:pos="9858"/>
      </w:tabs>
      <w:jc w:val="center"/>
      <w:rPr>
        <w:rFonts w:ascii="Arial" w:eastAsia="MS Mincho" w:hAnsi="Arial"/>
        <w:color w:val="012169"/>
        <w:sz w:val="15"/>
      </w:rPr>
    </w:pPr>
    <w:r w:rsidRPr="0074650B">
      <w:rPr>
        <w:rFonts w:ascii="Arial" w:eastAsia="MS Mincho" w:hAnsi="Arial" w:hint="eastAsia"/>
        <w:color w:val="012169"/>
        <w:sz w:val="15"/>
      </w:rPr>
      <w:t>Via Ardeatina 306, 00179 Roma</w:t>
    </w:r>
    <w:r w:rsidRPr="0074650B">
      <w:rPr>
        <w:rFonts w:ascii="Arial" w:eastAsia="MS Mincho" w:hAnsi="Arial"/>
        <w:color w:val="012169"/>
        <w:sz w:val="15"/>
      </w:rPr>
      <w:tab/>
      <w:t>segreteria.direzione@hsantalucia.it</w:t>
    </w:r>
  </w:p>
  <w:p w:rsidR="0074650B" w:rsidRPr="00A055ED" w:rsidRDefault="0074650B" w:rsidP="0074650B">
    <w:pPr>
      <w:tabs>
        <w:tab w:val="center" w:pos="4819"/>
        <w:tab w:val="right" w:pos="9858"/>
      </w:tabs>
      <w:jc w:val="center"/>
      <w:rPr>
        <w:rFonts w:ascii="Arial" w:eastAsia="MS Mincho" w:hAnsi="Arial"/>
        <w:b/>
        <w:color w:val="012169"/>
        <w:sz w:val="15"/>
        <w:lang w:val="fr-FR"/>
      </w:rPr>
    </w:pPr>
    <w:r w:rsidRPr="00A055ED">
      <w:rPr>
        <w:rFonts w:ascii="Arial" w:eastAsia="MS Mincho" w:hAnsi="Arial" w:hint="eastAsia"/>
        <w:b/>
        <w:color w:val="012169"/>
        <w:sz w:val="15"/>
        <w:lang w:val="fr-FR"/>
      </w:rPr>
      <w:t xml:space="preserve">T +39 06 5150 </w:t>
    </w:r>
    <w:proofErr w:type="gramStart"/>
    <w:r w:rsidRPr="00A055ED">
      <w:rPr>
        <w:rFonts w:ascii="Arial" w:eastAsia="MS Mincho" w:hAnsi="Arial" w:hint="eastAsia"/>
        <w:b/>
        <w:color w:val="012169"/>
        <w:sz w:val="15"/>
        <w:lang w:val="fr-FR"/>
      </w:rPr>
      <w:t>11  F</w:t>
    </w:r>
    <w:proofErr w:type="gramEnd"/>
    <w:r w:rsidRPr="00A055ED">
      <w:rPr>
        <w:rFonts w:ascii="Arial" w:eastAsia="MS Mincho" w:hAnsi="Arial" w:hint="eastAsia"/>
        <w:b/>
        <w:color w:val="012169"/>
        <w:sz w:val="15"/>
        <w:lang w:val="fr-FR"/>
      </w:rPr>
      <w:t xml:space="preserve"> +39 06 5032 097</w:t>
    </w:r>
    <w:r w:rsidRPr="00A055ED">
      <w:rPr>
        <w:rFonts w:ascii="Arial" w:eastAsia="MS Mincho" w:hAnsi="Arial"/>
        <w:b/>
        <w:color w:val="012169"/>
        <w:sz w:val="15"/>
        <w:lang w:val="fr-FR"/>
      </w:rPr>
      <w:tab/>
      <w:t>www.fondazionesantalucia.it</w:t>
    </w:r>
  </w:p>
  <w:p w:rsidR="005F06A5" w:rsidRPr="005F06A5" w:rsidRDefault="005F06A5" w:rsidP="0074650B">
    <w:pPr>
      <w:pStyle w:val="Pidipagina"/>
      <w:jc w:val="center"/>
      <w:rPr>
        <w:sz w:val="18"/>
      </w:rPr>
    </w:pPr>
    <w:r w:rsidRPr="00A055ED">
      <w:rPr>
        <w:sz w:val="18"/>
        <w:lang w:val="fr-FR"/>
      </w:rPr>
      <w:t xml:space="preserve">Pag. </w:t>
    </w:r>
    <w:r w:rsidRPr="005F06A5">
      <w:rPr>
        <w:sz w:val="18"/>
      </w:rPr>
      <w:fldChar w:fldCharType="begin"/>
    </w:r>
    <w:r w:rsidRPr="00A055ED">
      <w:rPr>
        <w:sz w:val="18"/>
        <w:lang w:val="fr-FR"/>
      </w:rPr>
      <w:instrText>PAGE   \* MERGEFORMAT</w:instrText>
    </w:r>
    <w:r w:rsidRPr="005F06A5">
      <w:rPr>
        <w:sz w:val="18"/>
      </w:rPr>
      <w:fldChar w:fldCharType="separate"/>
    </w:r>
    <w:r w:rsidR="000E5C98" w:rsidRPr="000E5C98">
      <w:rPr>
        <w:noProof/>
        <w:sz w:val="18"/>
      </w:rPr>
      <w:t>4</w:t>
    </w:r>
    <w:r w:rsidRPr="005F06A5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141" w:rsidRDefault="00CA2141">
      <w:r>
        <w:separator/>
      </w:r>
    </w:p>
  </w:footnote>
  <w:footnote w:type="continuationSeparator" w:id="0">
    <w:p w:rsidR="00CA2141" w:rsidRDefault="00CA2141">
      <w:r>
        <w:continuationSeparator/>
      </w:r>
    </w:p>
  </w:footnote>
  <w:footnote w:type="continuationNotice" w:id="1">
    <w:p w:rsidR="00CA2141" w:rsidRDefault="00CA21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EA6" w:rsidRDefault="008616FB" w:rsidP="00A51EA6">
    <w:pPr>
      <w:spacing w:after="200" w:line="276" w:lineRule="auto"/>
      <w:rPr>
        <w:rFonts w:eastAsiaTheme="minorHAnsi"/>
        <w:b/>
        <w:sz w:val="22"/>
        <w:szCs w:val="20"/>
        <w:lang w:eastAsia="en-US"/>
      </w:rPr>
    </w:pPr>
    <w:r>
      <w:rPr>
        <w:noProof/>
      </w:rPr>
      <w:drawing>
        <wp:inline distT="0" distB="0" distL="0" distR="0" wp14:anchorId="686308F4" wp14:editId="15239230">
          <wp:extent cx="748749" cy="756079"/>
          <wp:effectExtent l="0" t="0" r="0" b="635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506" cy="794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1EA6">
      <w:tab/>
    </w:r>
    <w:r w:rsidR="00A51EA6">
      <w:tab/>
    </w:r>
    <w:r w:rsidR="0074650B">
      <w:t xml:space="preserve">     </w:t>
    </w:r>
    <w:r w:rsidR="00A51EA6" w:rsidRPr="0074650B">
      <w:rPr>
        <w:rFonts w:eastAsiaTheme="minorHAnsi"/>
        <w:b/>
        <w:color w:val="002060"/>
        <w:sz w:val="28"/>
        <w:szCs w:val="20"/>
        <w:lang w:eastAsia="en-US"/>
      </w:rPr>
      <w:t>Fondazione Santa Lucia IRCCS in A.S.</w:t>
    </w:r>
  </w:p>
  <w:p w:rsidR="00AB765C" w:rsidRDefault="00AB765C" w:rsidP="00305C1D">
    <w:pPr>
      <w:pStyle w:val="Intestazione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910B2"/>
    <w:multiLevelType w:val="multilevel"/>
    <w:tmpl w:val="6FA0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11285"/>
    <w:multiLevelType w:val="multilevel"/>
    <w:tmpl w:val="6534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72586"/>
    <w:multiLevelType w:val="hybridMultilevel"/>
    <w:tmpl w:val="84E4A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636AA"/>
    <w:multiLevelType w:val="hybridMultilevel"/>
    <w:tmpl w:val="0E9CC646"/>
    <w:lvl w:ilvl="0" w:tplc="0C00A804">
      <w:start w:val="1"/>
      <w:numFmt w:val="upperLetter"/>
      <w:lvlText w:val="%1)"/>
      <w:lvlJc w:val="left"/>
      <w:pPr>
        <w:ind w:left="3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8" w:hanging="360"/>
      </w:pPr>
    </w:lvl>
    <w:lvl w:ilvl="2" w:tplc="0410001B" w:tentative="1">
      <w:start w:val="1"/>
      <w:numFmt w:val="lowerRoman"/>
      <w:lvlText w:val="%3."/>
      <w:lvlJc w:val="right"/>
      <w:pPr>
        <w:ind w:left="1808" w:hanging="180"/>
      </w:pPr>
    </w:lvl>
    <w:lvl w:ilvl="3" w:tplc="0410000F" w:tentative="1">
      <w:start w:val="1"/>
      <w:numFmt w:val="decimal"/>
      <w:lvlText w:val="%4."/>
      <w:lvlJc w:val="left"/>
      <w:pPr>
        <w:ind w:left="2528" w:hanging="360"/>
      </w:pPr>
    </w:lvl>
    <w:lvl w:ilvl="4" w:tplc="04100019" w:tentative="1">
      <w:start w:val="1"/>
      <w:numFmt w:val="lowerLetter"/>
      <w:lvlText w:val="%5."/>
      <w:lvlJc w:val="left"/>
      <w:pPr>
        <w:ind w:left="3248" w:hanging="360"/>
      </w:pPr>
    </w:lvl>
    <w:lvl w:ilvl="5" w:tplc="0410001B" w:tentative="1">
      <w:start w:val="1"/>
      <w:numFmt w:val="lowerRoman"/>
      <w:lvlText w:val="%6."/>
      <w:lvlJc w:val="right"/>
      <w:pPr>
        <w:ind w:left="3968" w:hanging="180"/>
      </w:pPr>
    </w:lvl>
    <w:lvl w:ilvl="6" w:tplc="0410000F" w:tentative="1">
      <w:start w:val="1"/>
      <w:numFmt w:val="decimal"/>
      <w:lvlText w:val="%7."/>
      <w:lvlJc w:val="left"/>
      <w:pPr>
        <w:ind w:left="4688" w:hanging="360"/>
      </w:pPr>
    </w:lvl>
    <w:lvl w:ilvl="7" w:tplc="04100019" w:tentative="1">
      <w:start w:val="1"/>
      <w:numFmt w:val="lowerLetter"/>
      <w:lvlText w:val="%8."/>
      <w:lvlJc w:val="left"/>
      <w:pPr>
        <w:ind w:left="5408" w:hanging="360"/>
      </w:pPr>
    </w:lvl>
    <w:lvl w:ilvl="8" w:tplc="0410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4" w15:restartNumberingAfterBreak="0">
    <w:nsid w:val="14B774D8"/>
    <w:multiLevelType w:val="multilevel"/>
    <w:tmpl w:val="A304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C7EA5"/>
    <w:multiLevelType w:val="multilevel"/>
    <w:tmpl w:val="96E2C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4F1AC1"/>
    <w:multiLevelType w:val="multilevel"/>
    <w:tmpl w:val="029E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366D54"/>
    <w:multiLevelType w:val="multilevel"/>
    <w:tmpl w:val="D914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8D4C2C"/>
    <w:multiLevelType w:val="multilevel"/>
    <w:tmpl w:val="FC80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856A54"/>
    <w:multiLevelType w:val="multilevel"/>
    <w:tmpl w:val="DDC46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B06467"/>
    <w:multiLevelType w:val="multilevel"/>
    <w:tmpl w:val="EDD24F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A50A3"/>
    <w:multiLevelType w:val="multilevel"/>
    <w:tmpl w:val="96A6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010136"/>
    <w:multiLevelType w:val="multilevel"/>
    <w:tmpl w:val="371A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0D47F9"/>
    <w:multiLevelType w:val="multilevel"/>
    <w:tmpl w:val="E15E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C778F6"/>
    <w:multiLevelType w:val="multilevel"/>
    <w:tmpl w:val="95BA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3D064F"/>
    <w:multiLevelType w:val="hybridMultilevel"/>
    <w:tmpl w:val="81448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3628E"/>
    <w:multiLevelType w:val="multilevel"/>
    <w:tmpl w:val="77F4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1E23FA"/>
    <w:multiLevelType w:val="multilevel"/>
    <w:tmpl w:val="E53C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762594"/>
    <w:multiLevelType w:val="hybridMultilevel"/>
    <w:tmpl w:val="37981796"/>
    <w:lvl w:ilvl="0" w:tplc="25849E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5D86EF6"/>
    <w:multiLevelType w:val="hybridMultilevel"/>
    <w:tmpl w:val="5BA2B62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26CCA"/>
    <w:multiLevelType w:val="hybridMultilevel"/>
    <w:tmpl w:val="BDC4A1B8"/>
    <w:lvl w:ilvl="0" w:tplc="FFFFFFFF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F4C9A"/>
    <w:multiLevelType w:val="multilevel"/>
    <w:tmpl w:val="CB80A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364565"/>
    <w:multiLevelType w:val="multilevel"/>
    <w:tmpl w:val="FF086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873525"/>
    <w:multiLevelType w:val="multilevel"/>
    <w:tmpl w:val="20DA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047348"/>
    <w:multiLevelType w:val="multilevel"/>
    <w:tmpl w:val="A208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543888"/>
    <w:multiLevelType w:val="hybridMultilevel"/>
    <w:tmpl w:val="F754F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F5428A"/>
    <w:multiLevelType w:val="hybridMultilevel"/>
    <w:tmpl w:val="8546579E"/>
    <w:lvl w:ilvl="0" w:tplc="B56A422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32D69C7"/>
    <w:multiLevelType w:val="hybridMultilevel"/>
    <w:tmpl w:val="A3C42A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9A5AA0"/>
    <w:multiLevelType w:val="multilevel"/>
    <w:tmpl w:val="EA80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E8162F"/>
    <w:multiLevelType w:val="multilevel"/>
    <w:tmpl w:val="660A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750AC2"/>
    <w:multiLevelType w:val="multilevel"/>
    <w:tmpl w:val="EB18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A87776"/>
    <w:multiLevelType w:val="multilevel"/>
    <w:tmpl w:val="5258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F61D04"/>
    <w:multiLevelType w:val="multilevel"/>
    <w:tmpl w:val="CBFE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402FEC"/>
    <w:multiLevelType w:val="hybridMultilevel"/>
    <w:tmpl w:val="70B417CE"/>
    <w:lvl w:ilvl="0" w:tplc="F12E0B86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8" w:hanging="360"/>
      </w:pPr>
    </w:lvl>
    <w:lvl w:ilvl="2" w:tplc="0410001B" w:tentative="1">
      <w:start w:val="1"/>
      <w:numFmt w:val="lowerRoman"/>
      <w:lvlText w:val="%3."/>
      <w:lvlJc w:val="right"/>
      <w:pPr>
        <w:ind w:left="2168" w:hanging="180"/>
      </w:pPr>
    </w:lvl>
    <w:lvl w:ilvl="3" w:tplc="0410000F" w:tentative="1">
      <w:start w:val="1"/>
      <w:numFmt w:val="decimal"/>
      <w:lvlText w:val="%4."/>
      <w:lvlJc w:val="left"/>
      <w:pPr>
        <w:ind w:left="2888" w:hanging="360"/>
      </w:pPr>
    </w:lvl>
    <w:lvl w:ilvl="4" w:tplc="04100019" w:tentative="1">
      <w:start w:val="1"/>
      <w:numFmt w:val="lowerLetter"/>
      <w:lvlText w:val="%5."/>
      <w:lvlJc w:val="left"/>
      <w:pPr>
        <w:ind w:left="3608" w:hanging="360"/>
      </w:pPr>
    </w:lvl>
    <w:lvl w:ilvl="5" w:tplc="0410001B" w:tentative="1">
      <w:start w:val="1"/>
      <w:numFmt w:val="lowerRoman"/>
      <w:lvlText w:val="%6."/>
      <w:lvlJc w:val="right"/>
      <w:pPr>
        <w:ind w:left="4328" w:hanging="180"/>
      </w:pPr>
    </w:lvl>
    <w:lvl w:ilvl="6" w:tplc="0410000F" w:tentative="1">
      <w:start w:val="1"/>
      <w:numFmt w:val="decimal"/>
      <w:lvlText w:val="%7."/>
      <w:lvlJc w:val="left"/>
      <w:pPr>
        <w:ind w:left="5048" w:hanging="360"/>
      </w:pPr>
    </w:lvl>
    <w:lvl w:ilvl="7" w:tplc="04100019" w:tentative="1">
      <w:start w:val="1"/>
      <w:numFmt w:val="lowerLetter"/>
      <w:lvlText w:val="%8."/>
      <w:lvlJc w:val="left"/>
      <w:pPr>
        <w:ind w:left="5768" w:hanging="360"/>
      </w:pPr>
    </w:lvl>
    <w:lvl w:ilvl="8" w:tplc="0410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4" w15:restartNumberingAfterBreak="0">
    <w:nsid w:val="56B53634"/>
    <w:multiLevelType w:val="multilevel"/>
    <w:tmpl w:val="01068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F522B4"/>
    <w:multiLevelType w:val="multilevel"/>
    <w:tmpl w:val="1D40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3944A7"/>
    <w:multiLevelType w:val="hybridMultilevel"/>
    <w:tmpl w:val="3DE631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2AE95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9B6CAB"/>
    <w:multiLevelType w:val="multilevel"/>
    <w:tmpl w:val="62FA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B54EED"/>
    <w:multiLevelType w:val="multilevel"/>
    <w:tmpl w:val="3BF6C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8E35630"/>
    <w:multiLevelType w:val="hybridMultilevel"/>
    <w:tmpl w:val="6C684678"/>
    <w:lvl w:ilvl="0" w:tplc="D4C29250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8" w:hanging="360"/>
      </w:pPr>
    </w:lvl>
    <w:lvl w:ilvl="2" w:tplc="0410001B" w:tentative="1">
      <w:start w:val="1"/>
      <w:numFmt w:val="lowerRoman"/>
      <w:lvlText w:val="%3."/>
      <w:lvlJc w:val="right"/>
      <w:pPr>
        <w:ind w:left="2168" w:hanging="180"/>
      </w:pPr>
    </w:lvl>
    <w:lvl w:ilvl="3" w:tplc="0410000F" w:tentative="1">
      <w:start w:val="1"/>
      <w:numFmt w:val="decimal"/>
      <w:lvlText w:val="%4."/>
      <w:lvlJc w:val="left"/>
      <w:pPr>
        <w:ind w:left="2888" w:hanging="360"/>
      </w:pPr>
    </w:lvl>
    <w:lvl w:ilvl="4" w:tplc="04100019" w:tentative="1">
      <w:start w:val="1"/>
      <w:numFmt w:val="lowerLetter"/>
      <w:lvlText w:val="%5."/>
      <w:lvlJc w:val="left"/>
      <w:pPr>
        <w:ind w:left="3608" w:hanging="360"/>
      </w:pPr>
    </w:lvl>
    <w:lvl w:ilvl="5" w:tplc="0410001B" w:tentative="1">
      <w:start w:val="1"/>
      <w:numFmt w:val="lowerRoman"/>
      <w:lvlText w:val="%6."/>
      <w:lvlJc w:val="right"/>
      <w:pPr>
        <w:ind w:left="4328" w:hanging="180"/>
      </w:pPr>
    </w:lvl>
    <w:lvl w:ilvl="6" w:tplc="0410000F" w:tentative="1">
      <w:start w:val="1"/>
      <w:numFmt w:val="decimal"/>
      <w:lvlText w:val="%7."/>
      <w:lvlJc w:val="left"/>
      <w:pPr>
        <w:ind w:left="5048" w:hanging="360"/>
      </w:pPr>
    </w:lvl>
    <w:lvl w:ilvl="7" w:tplc="04100019" w:tentative="1">
      <w:start w:val="1"/>
      <w:numFmt w:val="lowerLetter"/>
      <w:lvlText w:val="%8."/>
      <w:lvlJc w:val="left"/>
      <w:pPr>
        <w:ind w:left="5768" w:hanging="360"/>
      </w:pPr>
    </w:lvl>
    <w:lvl w:ilvl="8" w:tplc="0410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0" w15:restartNumberingAfterBreak="0">
    <w:nsid w:val="598222A6"/>
    <w:multiLevelType w:val="multilevel"/>
    <w:tmpl w:val="EC44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42" w15:restartNumberingAfterBreak="0">
    <w:nsid w:val="5C946297"/>
    <w:multiLevelType w:val="singleLevel"/>
    <w:tmpl w:val="F0E41776"/>
    <w:lvl w:ilvl="0">
      <w:start w:val="1"/>
      <w:numFmt w:val="decimal"/>
      <w:lvlText w:val="%1)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43" w15:restartNumberingAfterBreak="0">
    <w:nsid w:val="5C946298"/>
    <w:multiLevelType w:val="single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44" w15:restartNumberingAfterBreak="0">
    <w:nsid w:val="5C946299"/>
    <w:multiLevelType w:val="multilevel"/>
    <w:tmpl w:val="00000000"/>
    <w:lvl w:ilvl="0">
      <w:start w:val="1"/>
      <w:numFmt w:val="decimal"/>
      <w:lvlText w:val="%1)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Segoe UI" w:hAnsi="Segoe UI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ascii="Segoe UI" w:hAnsi="Segoe UI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ascii="Segoe UI" w:hAnsi="Segoe UI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ascii="Segoe UI" w:hAnsi="Segoe UI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ascii="Segoe UI" w:hAnsi="Segoe UI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ascii="Segoe UI" w:hAnsi="Segoe UI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ascii="Segoe UI" w:hAnsi="Segoe UI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ascii="Segoe UI" w:hAnsi="Segoe UI" w:hint="default"/>
        <w:spacing w:val="0"/>
        <w:w w:val="100"/>
        <w:sz w:val="20"/>
      </w:rPr>
    </w:lvl>
  </w:abstractNum>
  <w:abstractNum w:abstractNumId="45" w15:restartNumberingAfterBreak="0">
    <w:nsid w:val="60696B2C"/>
    <w:multiLevelType w:val="hybridMultilevel"/>
    <w:tmpl w:val="6164A02A"/>
    <w:lvl w:ilvl="0" w:tplc="C5F4D0B6">
      <w:start w:val="1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46" w15:restartNumberingAfterBreak="0">
    <w:nsid w:val="61497469"/>
    <w:multiLevelType w:val="multilevel"/>
    <w:tmpl w:val="6AFA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1647A9D"/>
    <w:multiLevelType w:val="multilevel"/>
    <w:tmpl w:val="7BA03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7E34A10"/>
    <w:multiLevelType w:val="multilevel"/>
    <w:tmpl w:val="205C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83B7B77"/>
    <w:multiLevelType w:val="multilevel"/>
    <w:tmpl w:val="982E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4A665B2"/>
    <w:multiLevelType w:val="hybridMultilevel"/>
    <w:tmpl w:val="A06E15F2"/>
    <w:lvl w:ilvl="0" w:tplc="6EA64308">
      <w:start w:val="5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1" w15:restartNumberingAfterBreak="0">
    <w:nsid w:val="76D93888"/>
    <w:multiLevelType w:val="multilevel"/>
    <w:tmpl w:val="F83E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7F373F5"/>
    <w:multiLevelType w:val="hybridMultilevel"/>
    <w:tmpl w:val="8D127E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A92DEE"/>
    <w:multiLevelType w:val="multilevel"/>
    <w:tmpl w:val="7478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C103E7B"/>
    <w:multiLevelType w:val="multilevel"/>
    <w:tmpl w:val="56E4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C2C0772"/>
    <w:multiLevelType w:val="hybridMultilevel"/>
    <w:tmpl w:val="9214AE76"/>
    <w:lvl w:ilvl="0" w:tplc="CBC49CA2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8" w:hanging="360"/>
      </w:pPr>
    </w:lvl>
    <w:lvl w:ilvl="2" w:tplc="0410001B" w:tentative="1">
      <w:start w:val="1"/>
      <w:numFmt w:val="lowerRoman"/>
      <w:lvlText w:val="%3."/>
      <w:lvlJc w:val="right"/>
      <w:pPr>
        <w:ind w:left="2168" w:hanging="180"/>
      </w:pPr>
    </w:lvl>
    <w:lvl w:ilvl="3" w:tplc="0410000F" w:tentative="1">
      <w:start w:val="1"/>
      <w:numFmt w:val="decimal"/>
      <w:lvlText w:val="%4."/>
      <w:lvlJc w:val="left"/>
      <w:pPr>
        <w:ind w:left="2888" w:hanging="360"/>
      </w:pPr>
    </w:lvl>
    <w:lvl w:ilvl="4" w:tplc="04100019" w:tentative="1">
      <w:start w:val="1"/>
      <w:numFmt w:val="lowerLetter"/>
      <w:lvlText w:val="%5."/>
      <w:lvlJc w:val="left"/>
      <w:pPr>
        <w:ind w:left="3608" w:hanging="360"/>
      </w:pPr>
    </w:lvl>
    <w:lvl w:ilvl="5" w:tplc="0410001B" w:tentative="1">
      <w:start w:val="1"/>
      <w:numFmt w:val="lowerRoman"/>
      <w:lvlText w:val="%6."/>
      <w:lvlJc w:val="right"/>
      <w:pPr>
        <w:ind w:left="4328" w:hanging="180"/>
      </w:pPr>
    </w:lvl>
    <w:lvl w:ilvl="6" w:tplc="0410000F" w:tentative="1">
      <w:start w:val="1"/>
      <w:numFmt w:val="decimal"/>
      <w:lvlText w:val="%7."/>
      <w:lvlJc w:val="left"/>
      <w:pPr>
        <w:ind w:left="5048" w:hanging="360"/>
      </w:pPr>
    </w:lvl>
    <w:lvl w:ilvl="7" w:tplc="04100019" w:tentative="1">
      <w:start w:val="1"/>
      <w:numFmt w:val="lowerLetter"/>
      <w:lvlText w:val="%8."/>
      <w:lvlJc w:val="left"/>
      <w:pPr>
        <w:ind w:left="5768" w:hanging="360"/>
      </w:pPr>
    </w:lvl>
    <w:lvl w:ilvl="8" w:tplc="0410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56" w15:restartNumberingAfterBreak="0">
    <w:nsid w:val="7DA61644"/>
    <w:multiLevelType w:val="multilevel"/>
    <w:tmpl w:val="042A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2"/>
  </w:num>
  <w:num w:numId="3">
    <w:abstractNumId w:val="27"/>
  </w:num>
  <w:num w:numId="4">
    <w:abstractNumId w:val="19"/>
  </w:num>
  <w:num w:numId="5">
    <w:abstractNumId w:val="41"/>
  </w:num>
  <w:num w:numId="6">
    <w:abstractNumId w:val="42"/>
  </w:num>
  <w:num w:numId="7">
    <w:abstractNumId w:val="43"/>
  </w:num>
  <w:num w:numId="8">
    <w:abstractNumId w:val="44"/>
  </w:num>
  <w:num w:numId="9">
    <w:abstractNumId w:val="26"/>
  </w:num>
  <w:num w:numId="10">
    <w:abstractNumId w:val="25"/>
  </w:num>
  <w:num w:numId="11">
    <w:abstractNumId w:val="3"/>
  </w:num>
  <w:num w:numId="12">
    <w:abstractNumId w:val="55"/>
  </w:num>
  <w:num w:numId="13">
    <w:abstractNumId w:val="33"/>
  </w:num>
  <w:num w:numId="14">
    <w:abstractNumId w:val="39"/>
  </w:num>
  <w:num w:numId="15">
    <w:abstractNumId w:val="48"/>
  </w:num>
  <w:num w:numId="16">
    <w:abstractNumId w:val="53"/>
  </w:num>
  <w:num w:numId="17">
    <w:abstractNumId w:val="40"/>
  </w:num>
  <w:num w:numId="18">
    <w:abstractNumId w:val="46"/>
  </w:num>
  <w:num w:numId="19">
    <w:abstractNumId w:val="12"/>
  </w:num>
  <w:num w:numId="20">
    <w:abstractNumId w:val="7"/>
  </w:num>
  <w:num w:numId="21">
    <w:abstractNumId w:val="0"/>
  </w:num>
  <w:num w:numId="22">
    <w:abstractNumId w:val="35"/>
  </w:num>
  <w:num w:numId="23">
    <w:abstractNumId w:val="31"/>
  </w:num>
  <w:num w:numId="24">
    <w:abstractNumId w:val="49"/>
  </w:num>
  <w:num w:numId="25">
    <w:abstractNumId w:val="11"/>
  </w:num>
  <w:num w:numId="26">
    <w:abstractNumId w:val="23"/>
  </w:num>
  <w:num w:numId="27">
    <w:abstractNumId w:val="24"/>
  </w:num>
  <w:num w:numId="28">
    <w:abstractNumId w:val="50"/>
  </w:num>
  <w:num w:numId="29">
    <w:abstractNumId w:val="36"/>
  </w:num>
  <w:num w:numId="30">
    <w:abstractNumId w:val="15"/>
  </w:num>
  <w:num w:numId="31">
    <w:abstractNumId w:val="29"/>
  </w:num>
  <w:num w:numId="32">
    <w:abstractNumId w:val="18"/>
  </w:num>
  <w:num w:numId="33">
    <w:abstractNumId w:val="56"/>
  </w:num>
  <w:num w:numId="34">
    <w:abstractNumId w:val="34"/>
  </w:num>
  <w:num w:numId="35">
    <w:abstractNumId w:val="6"/>
  </w:num>
  <w:num w:numId="36">
    <w:abstractNumId w:val="16"/>
  </w:num>
  <w:num w:numId="37">
    <w:abstractNumId w:val="54"/>
  </w:num>
  <w:num w:numId="38">
    <w:abstractNumId w:val="9"/>
  </w:num>
  <w:num w:numId="39">
    <w:abstractNumId w:val="10"/>
  </w:num>
  <w:num w:numId="40">
    <w:abstractNumId w:val="37"/>
  </w:num>
  <w:num w:numId="41">
    <w:abstractNumId w:val="47"/>
  </w:num>
  <w:num w:numId="42">
    <w:abstractNumId w:val="28"/>
  </w:num>
  <w:num w:numId="43">
    <w:abstractNumId w:val="20"/>
  </w:num>
  <w:num w:numId="44">
    <w:abstractNumId w:val="45"/>
  </w:num>
  <w:num w:numId="45">
    <w:abstractNumId w:val="51"/>
  </w:num>
  <w:num w:numId="46">
    <w:abstractNumId w:val="21"/>
  </w:num>
  <w:num w:numId="47">
    <w:abstractNumId w:val="1"/>
  </w:num>
  <w:num w:numId="48">
    <w:abstractNumId w:val="38"/>
  </w:num>
  <w:num w:numId="49">
    <w:abstractNumId w:val="17"/>
  </w:num>
  <w:num w:numId="50">
    <w:abstractNumId w:val="4"/>
  </w:num>
  <w:num w:numId="51">
    <w:abstractNumId w:val="32"/>
  </w:num>
  <w:num w:numId="52">
    <w:abstractNumId w:val="22"/>
  </w:num>
  <w:num w:numId="53">
    <w:abstractNumId w:val="5"/>
  </w:num>
  <w:num w:numId="54">
    <w:abstractNumId w:val="14"/>
  </w:num>
  <w:num w:numId="55">
    <w:abstractNumId w:val="13"/>
  </w:num>
  <w:num w:numId="56">
    <w:abstractNumId w:val="8"/>
  </w:num>
  <w:num w:numId="57">
    <w:abstractNumId w:val="3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08"/>
    <w:rsid w:val="000002FB"/>
    <w:rsid w:val="00000A43"/>
    <w:rsid w:val="00003BDA"/>
    <w:rsid w:val="00004465"/>
    <w:rsid w:val="00005105"/>
    <w:rsid w:val="00005F9D"/>
    <w:rsid w:val="0000653E"/>
    <w:rsid w:val="00011575"/>
    <w:rsid w:val="00011F23"/>
    <w:rsid w:val="00012EB2"/>
    <w:rsid w:val="00013C30"/>
    <w:rsid w:val="00014041"/>
    <w:rsid w:val="00014BB4"/>
    <w:rsid w:val="00015AB5"/>
    <w:rsid w:val="00015D1A"/>
    <w:rsid w:val="000178E0"/>
    <w:rsid w:val="00017DB6"/>
    <w:rsid w:val="000207FD"/>
    <w:rsid w:val="00021864"/>
    <w:rsid w:val="000224C2"/>
    <w:rsid w:val="00023EE8"/>
    <w:rsid w:val="0002413D"/>
    <w:rsid w:val="0002568A"/>
    <w:rsid w:val="00025F39"/>
    <w:rsid w:val="00025F60"/>
    <w:rsid w:val="00026B89"/>
    <w:rsid w:val="000308FF"/>
    <w:rsid w:val="00030B54"/>
    <w:rsid w:val="00030D1F"/>
    <w:rsid w:val="00032777"/>
    <w:rsid w:val="00033578"/>
    <w:rsid w:val="00033A9E"/>
    <w:rsid w:val="00034074"/>
    <w:rsid w:val="0003536C"/>
    <w:rsid w:val="00035472"/>
    <w:rsid w:val="00035A24"/>
    <w:rsid w:val="00037423"/>
    <w:rsid w:val="0004080A"/>
    <w:rsid w:val="00040D48"/>
    <w:rsid w:val="00040FD0"/>
    <w:rsid w:val="0004235A"/>
    <w:rsid w:val="00042862"/>
    <w:rsid w:val="00042F49"/>
    <w:rsid w:val="00044232"/>
    <w:rsid w:val="00044253"/>
    <w:rsid w:val="0004453D"/>
    <w:rsid w:val="0004495F"/>
    <w:rsid w:val="00044BC5"/>
    <w:rsid w:val="00045CD2"/>
    <w:rsid w:val="00046FC1"/>
    <w:rsid w:val="00046FD2"/>
    <w:rsid w:val="00050C4D"/>
    <w:rsid w:val="00050E3E"/>
    <w:rsid w:val="00051C31"/>
    <w:rsid w:val="00053243"/>
    <w:rsid w:val="00053372"/>
    <w:rsid w:val="000534A6"/>
    <w:rsid w:val="000560B4"/>
    <w:rsid w:val="000574C9"/>
    <w:rsid w:val="0005795B"/>
    <w:rsid w:val="00060C59"/>
    <w:rsid w:val="00065175"/>
    <w:rsid w:val="00065F16"/>
    <w:rsid w:val="000704A3"/>
    <w:rsid w:val="00070918"/>
    <w:rsid w:val="000760DA"/>
    <w:rsid w:val="00076C42"/>
    <w:rsid w:val="00080513"/>
    <w:rsid w:val="00081461"/>
    <w:rsid w:val="00081AE9"/>
    <w:rsid w:val="00082755"/>
    <w:rsid w:val="00084E9E"/>
    <w:rsid w:val="00085E46"/>
    <w:rsid w:val="00087B84"/>
    <w:rsid w:val="0009087F"/>
    <w:rsid w:val="0009149A"/>
    <w:rsid w:val="00091EDE"/>
    <w:rsid w:val="00094058"/>
    <w:rsid w:val="0009556C"/>
    <w:rsid w:val="0009792E"/>
    <w:rsid w:val="000A176C"/>
    <w:rsid w:val="000A35F6"/>
    <w:rsid w:val="000A4E8A"/>
    <w:rsid w:val="000A7A68"/>
    <w:rsid w:val="000B042E"/>
    <w:rsid w:val="000B10BB"/>
    <w:rsid w:val="000B2798"/>
    <w:rsid w:val="000B3048"/>
    <w:rsid w:val="000B3764"/>
    <w:rsid w:val="000B45A0"/>
    <w:rsid w:val="000B4DDD"/>
    <w:rsid w:val="000C0327"/>
    <w:rsid w:val="000C058B"/>
    <w:rsid w:val="000C09C9"/>
    <w:rsid w:val="000C0B22"/>
    <w:rsid w:val="000C1397"/>
    <w:rsid w:val="000C1DE7"/>
    <w:rsid w:val="000C2496"/>
    <w:rsid w:val="000C2F73"/>
    <w:rsid w:val="000C39CE"/>
    <w:rsid w:val="000C3EB2"/>
    <w:rsid w:val="000C4869"/>
    <w:rsid w:val="000C4A5B"/>
    <w:rsid w:val="000C52A2"/>
    <w:rsid w:val="000C583C"/>
    <w:rsid w:val="000C6686"/>
    <w:rsid w:val="000C6B33"/>
    <w:rsid w:val="000C7354"/>
    <w:rsid w:val="000D00FE"/>
    <w:rsid w:val="000D29C5"/>
    <w:rsid w:val="000D444C"/>
    <w:rsid w:val="000D4910"/>
    <w:rsid w:val="000D4C0C"/>
    <w:rsid w:val="000D5CC8"/>
    <w:rsid w:val="000D623F"/>
    <w:rsid w:val="000D6398"/>
    <w:rsid w:val="000D7BE1"/>
    <w:rsid w:val="000D7F39"/>
    <w:rsid w:val="000E0CA2"/>
    <w:rsid w:val="000E0CAC"/>
    <w:rsid w:val="000E14BD"/>
    <w:rsid w:val="000E152C"/>
    <w:rsid w:val="000E2B35"/>
    <w:rsid w:val="000E3FBE"/>
    <w:rsid w:val="000E4211"/>
    <w:rsid w:val="000E4255"/>
    <w:rsid w:val="000E42AC"/>
    <w:rsid w:val="000E4BD2"/>
    <w:rsid w:val="000E4FC7"/>
    <w:rsid w:val="000E5C98"/>
    <w:rsid w:val="000E72ED"/>
    <w:rsid w:val="000E766D"/>
    <w:rsid w:val="000E7CD7"/>
    <w:rsid w:val="000F0D87"/>
    <w:rsid w:val="000F136D"/>
    <w:rsid w:val="000F2265"/>
    <w:rsid w:val="000F34B6"/>
    <w:rsid w:val="000F4031"/>
    <w:rsid w:val="000F5AA6"/>
    <w:rsid w:val="000F7EBB"/>
    <w:rsid w:val="001023BC"/>
    <w:rsid w:val="001055BE"/>
    <w:rsid w:val="00106F76"/>
    <w:rsid w:val="001071C1"/>
    <w:rsid w:val="00107290"/>
    <w:rsid w:val="00107942"/>
    <w:rsid w:val="00107BB7"/>
    <w:rsid w:val="00110791"/>
    <w:rsid w:val="00110981"/>
    <w:rsid w:val="001123B1"/>
    <w:rsid w:val="00113D09"/>
    <w:rsid w:val="001148DC"/>
    <w:rsid w:val="00114D36"/>
    <w:rsid w:val="0011565C"/>
    <w:rsid w:val="00116A15"/>
    <w:rsid w:val="0012009D"/>
    <w:rsid w:val="00120D1B"/>
    <w:rsid w:val="0012190E"/>
    <w:rsid w:val="00121A42"/>
    <w:rsid w:val="00122225"/>
    <w:rsid w:val="0012263F"/>
    <w:rsid w:val="00123101"/>
    <w:rsid w:val="00123164"/>
    <w:rsid w:val="00123AF5"/>
    <w:rsid w:val="00124402"/>
    <w:rsid w:val="001252AF"/>
    <w:rsid w:val="00125E7D"/>
    <w:rsid w:val="001269CF"/>
    <w:rsid w:val="001272D6"/>
    <w:rsid w:val="00127C1E"/>
    <w:rsid w:val="0013368F"/>
    <w:rsid w:val="00133CCF"/>
    <w:rsid w:val="00136461"/>
    <w:rsid w:val="0013648F"/>
    <w:rsid w:val="0013654C"/>
    <w:rsid w:val="00137850"/>
    <w:rsid w:val="00137C6B"/>
    <w:rsid w:val="00140C91"/>
    <w:rsid w:val="00140E95"/>
    <w:rsid w:val="00143169"/>
    <w:rsid w:val="001437CC"/>
    <w:rsid w:val="00143C5D"/>
    <w:rsid w:val="00144FC3"/>
    <w:rsid w:val="0014585E"/>
    <w:rsid w:val="00146299"/>
    <w:rsid w:val="00147B26"/>
    <w:rsid w:val="00150ACC"/>
    <w:rsid w:val="0015221B"/>
    <w:rsid w:val="00155165"/>
    <w:rsid w:val="0015544A"/>
    <w:rsid w:val="00156392"/>
    <w:rsid w:val="001573D3"/>
    <w:rsid w:val="001607C3"/>
    <w:rsid w:val="00162284"/>
    <w:rsid w:val="00162507"/>
    <w:rsid w:val="00162A4E"/>
    <w:rsid w:val="00164D12"/>
    <w:rsid w:val="00165586"/>
    <w:rsid w:val="00170B44"/>
    <w:rsid w:val="00172576"/>
    <w:rsid w:val="00173EEF"/>
    <w:rsid w:val="001750F5"/>
    <w:rsid w:val="0017524D"/>
    <w:rsid w:val="00175EB1"/>
    <w:rsid w:val="00180234"/>
    <w:rsid w:val="0018087C"/>
    <w:rsid w:val="00180EED"/>
    <w:rsid w:val="001811B6"/>
    <w:rsid w:val="001813D7"/>
    <w:rsid w:val="001824C4"/>
    <w:rsid w:val="0018295D"/>
    <w:rsid w:val="00183E57"/>
    <w:rsid w:val="00185782"/>
    <w:rsid w:val="00185931"/>
    <w:rsid w:val="00185DAF"/>
    <w:rsid w:val="001869B4"/>
    <w:rsid w:val="00186F04"/>
    <w:rsid w:val="001900D2"/>
    <w:rsid w:val="001929DE"/>
    <w:rsid w:val="001A09F0"/>
    <w:rsid w:val="001A110F"/>
    <w:rsid w:val="001A3239"/>
    <w:rsid w:val="001A3A87"/>
    <w:rsid w:val="001A3E34"/>
    <w:rsid w:val="001A3EA1"/>
    <w:rsid w:val="001A4FB1"/>
    <w:rsid w:val="001A4FE5"/>
    <w:rsid w:val="001A66D0"/>
    <w:rsid w:val="001A7103"/>
    <w:rsid w:val="001A79C8"/>
    <w:rsid w:val="001A7CBE"/>
    <w:rsid w:val="001B2966"/>
    <w:rsid w:val="001B2B69"/>
    <w:rsid w:val="001B318D"/>
    <w:rsid w:val="001B4202"/>
    <w:rsid w:val="001B670F"/>
    <w:rsid w:val="001B6B4F"/>
    <w:rsid w:val="001B7AE5"/>
    <w:rsid w:val="001C0541"/>
    <w:rsid w:val="001C0556"/>
    <w:rsid w:val="001C0AC4"/>
    <w:rsid w:val="001C1C6F"/>
    <w:rsid w:val="001C1DF0"/>
    <w:rsid w:val="001C4D64"/>
    <w:rsid w:val="001C6763"/>
    <w:rsid w:val="001C67A6"/>
    <w:rsid w:val="001C751A"/>
    <w:rsid w:val="001D0F73"/>
    <w:rsid w:val="001D1932"/>
    <w:rsid w:val="001D248F"/>
    <w:rsid w:val="001D2F55"/>
    <w:rsid w:val="001D4523"/>
    <w:rsid w:val="001D4942"/>
    <w:rsid w:val="001D6B22"/>
    <w:rsid w:val="001E0150"/>
    <w:rsid w:val="001E1AF9"/>
    <w:rsid w:val="001E27FF"/>
    <w:rsid w:val="001E295F"/>
    <w:rsid w:val="001E2C34"/>
    <w:rsid w:val="001E31E5"/>
    <w:rsid w:val="001E39A0"/>
    <w:rsid w:val="001E568A"/>
    <w:rsid w:val="001E6937"/>
    <w:rsid w:val="001E737A"/>
    <w:rsid w:val="001F0BAC"/>
    <w:rsid w:val="001F1D83"/>
    <w:rsid w:val="001F2444"/>
    <w:rsid w:val="001F2494"/>
    <w:rsid w:val="001F3B59"/>
    <w:rsid w:val="001F527B"/>
    <w:rsid w:val="001F5531"/>
    <w:rsid w:val="0020152D"/>
    <w:rsid w:val="0020201B"/>
    <w:rsid w:val="002025FB"/>
    <w:rsid w:val="0020602F"/>
    <w:rsid w:val="0020635E"/>
    <w:rsid w:val="002063DF"/>
    <w:rsid w:val="00207637"/>
    <w:rsid w:val="0021152C"/>
    <w:rsid w:val="00211C73"/>
    <w:rsid w:val="00212F06"/>
    <w:rsid w:val="00213CDD"/>
    <w:rsid w:val="00215470"/>
    <w:rsid w:val="002157F2"/>
    <w:rsid w:val="00215E43"/>
    <w:rsid w:val="00217060"/>
    <w:rsid w:val="00217758"/>
    <w:rsid w:val="00217BCD"/>
    <w:rsid w:val="00220C15"/>
    <w:rsid w:val="00220ED5"/>
    <w:rsid w:val="00222250"/>
    <w:rsid w:val="00223C88"/>
    <w:rsid w:val="00223E8D"/>
    <w:rsid w:val="00224E88"/>
    <w:rsid w:val="00226E76"/>
    <w:rsid w:val="00227C46"/>
    <w:rsid w:val="00230350"/>
    <w:rsid w:val="00230A66"/>
    <w:rsid w:val="00231AC3"/>
    <w:rsid w:val="002335F4"/>
    <w:rsid w:val="002336F0"/>
    <w:rsid w:val="00234199"/>
    <w:rsid w:val="002356F7"/>
    <w:rsid w:val="00235CBB"/>
    <w:rsid w:val="00237730"/>
    <w:rsid w:val="00240001"/>
    <w:rsid w:val="00240582"/>
    <w:rsid w:val="002439B6"/>
    <w:rsid w:val="0024597E"/>
    <w:rsid w:val="00245B53"/>
    <w:rsid w:val="00246544"/>
    <w:rsid w:val="00246BDE"/>
    <w:rsid w:val="002500C0"/>
    <w:rsid w:val="00250C1C"/>
    <w:rsid w:val="002521E7"/>
    <w:rsid w:val="002537C5"/>
    <w:rsid w:val="0025508B"/>
    <w:rsid w:val="002558C5"/>
    <w:rsid w:val="00256211"/>
    <w:rsid w:val="0026126C"/>
    <w:rsid w:val="002619A2"/>
    <w:rsid w:val="002632C5"/>
    <w:rsid w:val="002660D1"/>
    <w:rsid w:val="00267165"/>
    <w:rsid w:val="00267AA2"/>
    <w:rsid w:val="00270FDD"/>
    <w:rsid w:val="0027235C"/>
    <w:rsid w:val="002744C4"/>
    <w:rsid w:val="0027463F"/>
    <w:rsid w:val="00274890"/>
    <w:rsid w:val="00277897"/>
    <w:rsid w:val="00281D55"/>
    <w:rsid w:val="00283767"/>
    <w:rsid w:val="00284C24"/>
    <w:rsid w:val="0028637D"/>
    <w:rsid w:val="00287326"/>
    <w:rsid w:val="00291CA0"/>
    <w:rsid w:val="00292787"/>
    <w:rsid w:val="00295059"/>
    <w:rsid w:val="0029544D"/>
    <w:rsid w:val="002956EA"/>
    <w:rsid w:val="0029593F"/>
    <w:rsid w:val="00297B96"/>
    <w:rsid w:val="002A0301"/>
    <w:rsid w:val="002A03AC"/>
    <w:rsid w:val="002A065A"/>
    <w:rsid w:val="002A0CE7"/>
    <w:rsid w:val="002A1205"/>
    <w:rsid w:val="002A2131"/>
    <w:rsid w:val="002A2EF5"/>
    <w:rsid w:val="002A3774"/>
    <w:rsid w:val="002A456C"/>
    <w:rsid w:val="002A7017"/>
    <w:rsid w:val="002B1D10"/>
    <w:rsid w:val="002B2E90"/>
    <w:rsid w:val="002B42E2"/>
    <w:rsid w:val="002B443B"/>
    <w:rsid w:val="002B5011"/>
    <w:rsid w:val="002B6E99"/>
    <w:rsid w:val="002C1B59"/>
    <w:rsid w:val="002C35CF"/>
    <w:rsid w:val="002C365C"/>
    <w:rsid w:val="002C3B6D"/>
    <w:rsid w:val="002C4635"/>
    <w:rsid w:val="002C4866"/>
    <w:rsid w:val="002C4F6A"/>
    <w:rsid w:val="002C6DFA"/>
    <w:rsid w:val="002C7B72"/>
    <w:rsid w:val="002C7D15"/>
    <w:rsid w:val="002D0440"/>
    <w:rsid w:val="002D238F"/>
    <w:rsid w:val="002D2999"/>
    <w:rsid w:val="002D31DF"/>
    <w:rsid w:val="002E1766"/>
    <w:rsid w:val="002E1B9E"/>
    <w:rsid w:val="002E1FA9"/>
    <w:rsid w:val="002E260B"/>
    <w:rsid w:val="002E2753"/>
    <w:rsid w:val="002E474F"/>
    <w:rsid w:val="002E4788"/>
    <w:rsid w:val="002E64CE"/>
    <w:rsid w:val="002E71B2"/>
    <w:rsid w:val="002E7336"/>
    <w:rsid w:val="002F049B"/>
    <w:rsid w:val="002F0C88"/>
    <w:rsid w:val="002F0DAE"/>
    <w:rsid w:val="002F1315"/>
    <w:rsid w:val="002F2F92"/>
    <w:rsid w:val="002F3690"/>
    <w:rsid w:val="002F3FF0"/>
    <w:rsid w:val="002F4E0C"/>
    <w:rsid w:val="002F5328"/>
    <w:rsid w:val="002F564A"/>
    <w:rsid w:val="002F5D48"/>
    <w:rsid w:val="002F635B"/>
    <w:rsid w:val="002F6C54"/>
    <w:rsid w:val="00300D8E"/>
    <w:rsid w:val="003015CF"/>
    <w:rsid w:val="003046BC"/>
    <w:rsid w:val="00305311"/>
    <w:rsid w:val="00305925"/>
    <w:rsid w:val="00305C1D"/>
    <w:rsid w:val="003066BC"/>
    <w:rsid w:val="00310D37"/>
    <w:rsid w:val="003117C1"/>
    <w:rsid w:val="003125F2"/>
    <w:rsid w:val="00312D00"/>
    <w:rsid w:val="00313099"/>
    <w:rsid w:val="00313BCE"/>
    <w:rsid w:val="00314A8E"/>
    <w:rsid w:val="00314B7F"/>
    <w:rsid w:val="00314C62"/>
    <w:rsid w:val="00314E33"/>
    <w:rsid w:val="0031553D"/>
    <w:rsid w:val="00315849"/>
    <w:rsid w:val="00315EE2"/>
    <w:rsid w:val="003169D6"/>
    <w:rsid w:val="0032088F"/>
    <w:rsid w:val="00320F7F"/>
    <w:rsid w:val="0032162A"/>
    <w:rsid w:val="0032217D"/>
    <w:rsid w:val="0032254D"/>
    <w:rsid w:val="00323668"/>
    <w:rsid w:val="003254DD"/>
    <w:rsid w:val="00325A7D"/>
    <w:rsid w:val="00325C00"/>
    <w:rsid w:val="00326247"/>
    <w:rsid w:val="00326406"/>
    <w:rsid w:val="00326651"/>
    <w:rsid w:val="00326BEA"/>
    <w:rsid w:val="00327BC1"/>
    <w:rsid w:val="0033103A"/>
    <w:rsid w:val="00331560"/>
    <w:rsid w:val="00331779"/>
    <w:rsid w:val="0033198F"/>
    <w:rsid w:val="00331C2D"/>
    <w:rsid w:val="00332223"/>
    <w:rsid w:val="003326D5"/>
    <w:rsid w:val="00333971"/>
    <w:rsid w:val="00334162"/>
    <w:rsid w:val="00335EDB"/>
    <w:rsid w:val="003360DB"/>
    <w:rsid w:val="00343A50"/>
    <w:rsid w:val="00345558"/>
    <w:rsid w:val="003460C2"/>
    <w:rsid w:val="00347B71"/>
    <w:rsid w:val="003503FD"/>
    <w:rsid w:val="0035169A"/>
    <w:rsid w:val="00351820"/>
    <w:rsid w:val="0035187D"/>
    <w:rsid w:val="00351D2F"/>
    <w:rsid w:val="003529FF"/>
    <w:rsid w:val="00352C27"/>
    <w:rsid w:val="00353395"/>
    <w:rsid w:val="00353669"/>
    <w:rsid w:val="00353EF1"/>
    <w:rsid w:val="00353F16"/>
    <w:rsid w:val="00354C0D"/>
    <w:rsid w:val="00357531"/>
    <w:rsid w:val="00357A7E"/>
    <w:rsid w:val="00357CBA"/>
    <w:rsid w:val="00357F3E"/>
    <w:rsid w:val="00360579"/>
    <w:rsid w:val="00360F40"/>
    <w:rsid w:val="00361766"/>
    <w:rsid w:val="00362116"/>
    <w:rsid w:val="003624C2"/>
    <w:rsid w:val="00363237"/>
    <w:rsid w:val="003652FC"/>
    <w:rsid w:val="003661FB"/>
    <w:rsid w:val="00366413"/>
    <w:rsid w:val="0037140B"/>
    <w:rsid w:val="003720AE"/>
    <w:rsid w:val="0037246D"/>
    <w:rsid w:val="003724C3"/>
    <w:rsid w:val="00372C55"/>
    <w:rsid w:val="00372E8E"/>
    <w:rsid w:val="00373121"/>
    <w:rsid w:val="00373419"/>
    <w:rsid w:val="00374152"/>
    <w:rsid w:val="00374DF7"/>
    <w:rsid w:val="00375463"/>
    <w:rsid w:val="00376750"/>
    <w:rsid w:val="00377425"/>
    <w:rsid w:val="00381055"/>
    <w:rsid w:val="00382E7A"/>
    <w:rsid w:val="00384AF1"/>
    <w:rsid w:val="0038573D"/>
    <w:rsid w:val="00387E0F"/>
    <w:rsid w:val="00390D72"/>
    <w:rsid w:val="00391527"/>
    <w:rsid w:val="0039253F"/>
    <w:rsid w:val="00393639"/>
    <w:rsid w:val="00393861"/>
    <w:rsid w:val="003938DB"/>
    <w:rsid w:val="003949BC"/>
    <w:rsid w:val="00396909"/>
    <w:rsid w:val="003A05FB"/>
    <w:rsid w:val="003A1346"/>
    <w:rsid w:val="003A161A"/>
    <w:rsid w:val="003A1B22"/>
    <w:rsid w:val="003A2AB6"/>
    <w:rsid w:val="003A46F7"/>
    <w:rsid w:val="003A50E9"/>
    <w:rsid w:val="003A539C"/>
    <w:rsid w:val="003A5934"/>
    <w:rsid w:val="003A6EA9"/>
    <w:rsid w:val="003A7682"/>
    <w:rsid w:val="003B0F2E"/>
    <w:rsid w:val="003B3B0C"/>
    <w:rsid w:val="003B4677"/>
    <w:rsid w:val="003B7C83"/>
    <w:rsid w:val="003B7DDA"/>
    <w:rsid w:val="003C06E7"/>
    <w:rsid w:val="003C084A"/>
    <w:rsid w:val="003C1EAC"/>
    <w:rsid w:val="003C38D3"/>
    <w:rsid w:val="003C3CC9"/>
    <w:rsid w:val="003C4BC7"/>
    <w:rsid w:val="003C5420"/>
    <w:rsid w:val="003C6A21"/>
    <w:rsid w:val="003C6CE1"/>
    <w:rsid w:val="003C7AAD"/>
    <w:rsid w:val="003D19A3"/>
    <w:rsid w:val="003D2F4F"/>
    <w:rsid w:val="003D4A3D"/>
    <w:rsid w:val="003D5531"/>
    <w:rsid w:val="003D5B80"/>
    <w:rsid w:val="003E0BAF"/>
    <w:rsid w:val="003E16ED"/>
    <w:rsid w:val="003E175B"/>
    <w:rsid w:val="003E2DF6"/>
    <w:rsid w:val="003E2FFB"/>
    <w:rsid w:val="003E331C"/>
    <w:rsid w:val="003E53AD"/>
    <w:rsid w:val="003E6771"/>
    <w:rsid w:val="003E6989"/>
    <w:rsid w:val="003E6A21"/>
    <w:rsid w:val="003E6C9F"/>
    <w:rsid w:val="003E7229"/>
    <w:rsid w:val="003E786C"/>
    <w:rsid w:val="003E794C"/>
    <w:rsid w:val="003F0937"/>
    <w:rsid w:val="003F126D"/>
    <w:rsid w:val="003F1C09"/>
    <w:rsid w:val="003F4753"/>
    <w:rsid w:val="003F496D"/>
    <w:rsid w:val="003F51E4"/>
    <w:rsid w:val="003F669E"/>
    <w:rsid w:val="003F68B7"/>
    <w:rsid w:val="003F705A"/>
    <w:rsid w:val="003F74D0"/>
    <w:rsid w:val="003F7BA1"/>
    <w:rsid w:val="0040304D"/>
    <w:rsid w:val="00403BF5"/>
    <w:rsid w:val="00403FA3"/>
    <w:rsid w:val="004046C8"/>
    <w:rsid w:val="00404EC5"/>
    <w:rsid w:val="0040677C"/>
    <w:rsid w:val="00406E38"/>
    <w:rsid w:val="00407535"/>
    <w:rsid w:val="00410C4C"/>
    <w:rsid w:val="0041155C"/>
    <w:rsid w:val="00411725"/>
    <w:rsid w:val="004143D0"/>
    <w:rsid w:val="00415198"/>
    <w:rsid w:val="00415407"/>
    <w:rsid w:val="00416000"/>
    <w:rsid w:val="004169E5"/>
    <w:rsid w:val="004204B1"/>
    <w:rsid w:val="00420A4B"/>
    <w:rsid w:val="00420D70"/>
    <w:rsid w:val="00421B34"/>
    <w:rsid w:val="004221D8"/>
    <w:rsid w:val="00422C4F"/>
    <w:rsid w:val="00424CD6"/>
    <w:rsid w:val="0042511D"/>
    <w:rsid w:val="00425408"/>
    <w:rsid w:val="00426C86"/>
    <w:rsid w:val="004275FD"/>
    <w:rsid w:val="00430307"/>
    <w:rsid w:val="00430733"/>
    <w:rsid w:val="00431997"/>
    <w:rsid w:val="00432A5E"/>
    <w:rsid w:val="00432FA4"/>
    <w:rsid w:val="00433E8A"/>
    <w:rsid w:val="0043488C"/>
    <w:rsid w:val="00435B6C"/>
    <w:rsid w:val="00436A14"/>
    <w:rsid w:val="00436A93"/>
    <w:rsid w:val="00436BD0"/>
    <w:rsid w:val="00442BFD"/>
    <w:rsid w:val="0044329D"/>
    <w:rsid w:val="00444E13"/>
    <w:rsid w:val="0044621A"/>
    <w:rsid w:val="004467EC"/>
    <w:rsid w:val="00446C0D"/>
    <w:rsid w:val="00447FEB"/>
    <w:rsid w:val="00451673"/>
    <w:rsid w:val="00451E62"/>
    <w:rsid w:val="004522AA"/>
    <w:rsid w:val="004536C3"/>
    <w:rsid w:val="00453A6B"/>
    <w:rsid w:val="00453B03"/>
    <w:rsid w:val="00456B06"/>
    <w:rsid w:val="00457945"/>
    <w:rsid w:val="00457DB8"/>
    <w:rsid w:val="00460363"/>
    <w:rsid w:val="00460630"/>
    <w:rsid w:val="004620B8"/>
    <w:rsid w:val="00463B2C"/>
    <w:rsid w:val="00463C77"/>
    <w:rsid w:val="00465B27"/>
    <w:rsid w:val="0046663E"/>
    <w:rsid w:val="004720E9"/>
    <w:rsid w:val="00472DA3"/>
    <w:rsid w:val="00472FD2"/>
    <w:rsid w:val="004746EA"/>
    <w:rsid w:val="0047471B"/>
    <w:rsid w:val="00474E38"/>
    <w:rsid w:val="00476351"/>
    <w:rsid w:val="00476AF7"/>
    <w:rsid w:val="00476DA4"/>
    <w:rsid w:val="00476E06"/>
    <w:rsid w:val="00477969"/>
    <w:rsid w:val="00480D44"/>
    <w:rsid w:val="00482559"/>
    <w:rsid w:val="004825FB"/>
    <w:rsid w:val="00482AB4"/>
    <w:rsid w:val="00482C21"/>
    <w:rsid w:val="00482F4E"/>
    <w:rsid w:val="004836C6"/>
    <w:rsid w:val="0048468D"/>
    <w:rsid w:val="00484F64"/>
    <w:rsid w:val="00485C28"/>
    <w:rsid w:val="00485E1D"/>
    <w:rsid w:val="00487079"/>
    <w:rsid w:val="00490B00"/>
    <w:rsid w:val="0049109A"/>
    <w:rsid w:val="00494B6F"/>
    <w:rsid w:val="00495F77"/>
    <w:rsid w:val="0049616D"/>
    <w:rsid w:val="00496C73"/>
    <w:rsid w:val="00497137"/>
    <w:rsid w:val="004A29D7"/>
    <w:rsid w:val="004A320C"/>
    <w:rsid w:val="004A33D0"/>
    <w:rsid w:val="004A3921"/>
    <w:rsid w:val="004A3D2A"/>
    <w:rsid w:val="004A3E04"/>
    <w:rsid w:val="004A4369"/>
    <w:rsid w:val="004A48D8"/>
    <w:rsid w:val="004A5457"/>
    <w:rsid w:val="004A5B9F"/>
    <w:rsid w:val="004A67DA"/>
    <w:rsid w:val="004B1ACD"/>
    <w:rsid w:val="004B2FC5"/>
    <w:rsid w:val="004B3912"/>
    <w:rsid w:val="004B3CCD"/>
    <w:rsid w:val="004B4002"/>
    <w:rsid w:val="004B5C35"/>
    <w:rsid w:val="004B6269"/>
    <w:rsid w:val="004B6682"/>
    <w:rsid w:val="004C0A2C"/>
    <w:rsid w:val="004C0D51"/>
    <w:rsid w:val="004C14C1"/>
    <w:rsid w:val="004C1C83"/>
    <w:rsid w:val="004C337A"/>
    <w:rsid w:val="004C4C21"/>
    <w:rsid w:val="004C5964"/>
    <w:rsid w:val="004C59CF"/>
    <w:rsid w:val="004C6176"/>
    <w:rsid w:val="004C66D6"/>
    <w:rsid w:val="004C6A26"/>
    <w:rsid w:val="004D0245"/>
    <w:rsid w:val="004D06C7"/>
    <w:rsid w:val="004D1176"/>
    <w:rsid w:val="004D1E93"/>
    <w:rsid w:val="004D249A"/>
    <w:rsid w:val="004D39DF"/>
    <w:rsid w:val="004D4110"/>
    <w:rsid w:val="004D411D"/>
    <w:rsid w:val="004D4ACB"/>
    <w:rsid w:val="004D6B9E"/>
    <w:rsid w:val="004D7CD1"/>
    <w:rsid w:val="004E1EBE"/>
    <w:rsid w:val="004E20F2"/>
    <w:rsid w:val="004E358D"/>
    <w:rsid w:val="004E403E"/>
    <w:rsid w:val="004E4914"/>
    <w:rsid w:val="004E4B7F"/>
    <w:rsid w:val="004E5666"/>
    <w:rsid w:val="004E5962"/>
    <w:rsid w:val="004E5D6C"/>
    <w:rsid w:val="004E5E0B"/>
    <w:rsid w:val="004E7020"/>
    <w:rsid w:val="004E7D13"/>
    <w:rsid w:val="004F16A3"/>
    <w:rsid w:val="004F190B"/>
    <w:rsid w:val="004F1989"/>
    <w:rsid w:val="004F3BDA"/>
    <w:rsid w:val="004F52F3"/>
    <w:rsid w:val="004F7694"/>
    <w:rsid w:val="004F7DA7"/>
    <w:rsid w:val="0050145C"/>
    <w:rsid w:val="00501944"/>
    <w:rsid w:val="0050298F"/>
    <w:rsid w:val="005040AE"/>
    <w:rsid w:val="00504D60"/>
    <w:rsid w:val="00504DEA"/>
    <w:rsid w:val="005060A6"/>
    <w:rsid w:val="00506CBB"/>
    <w:rsid w:val="00507066"/>
    <w:rsid w:val="005073C6"/>
    <w:rsid w:val="005073CD"/>
    <w:rsid w:val="00507CDC"/>
    <w:rsid w:val="005102C1"/>
    <w:rsid w:val="00510602"/>
    <w:rsid w:val="00510E1B"/>
    <w:rsid w:val="00511516"/>
    <w:rsid w:val="00512501"/>
    <w:rsid w:val="00512670"/>
    <w:rsid w:val="00512897"/>
    <w:rsid w:val="00513AC5"/>
    <w:rsid w:val="005145FD"/>
    <w:rsid w:val="005154FF"/>
    <w:rsid w:val="0051608F"/>
    <w:rsid w:val="00516259"/>
    <w:rsid w:val="00516369"/>
    <w:rsid w:val="005178F7"/>
    <w:rsid w:val="00520386"/>
    <w:rsid w:val="00520479"/>
    <w:rsid w:val="0052260B"/>
    <w:rsid w:val="005240E0"/>
    <w:rsid w:val="005254E1"/>
    <w:rsid w:val="00526649"/>
    <w:rsid w:val="0052777D"/>
    <w:rsid w:val="005327FE"/>
    <w:rsid w:val="005334EB"/>
    <w:rsid w:val="00533CD5"/>
    <w:rsid w:val="005341BC"/>
    <w:rsid w:val="005345DC"/>
    <w:rsid w:val="00535293"/>
    <w:rsid w:val="005360D1"/>
    <w:rsid w:val="00536FA5"/>
    <w:rsid w:val="00537D3B"/>
    <w:rsid w:val="00543E73"/>
    <w:rsid w:val="0054460D"/>
    <w:rsid w:val="00547805"/>
    <w:rsid w:val="00547C54"/>
    <w:rsid w:val="00550748"/>
    <w:rsid w:val="00550C20"/>
    <w:rsid w:val="00553371"/>
    <w:rsid w:val="00553AB4"/>
    <w:rsid w:val="00553B00"/>
    <w:rsid w:val="00553E3E"/>
    <w:rsid w:val="005546BD"/>
    <w:rsid w:val="00555060"/>
    <w:rsid w:val="00555D40"/>
    <w:rsid w:val="0055666D"/>
    <w:rsid w:val="0055719C"/>
    <w:rsid w:val="0055769A"/>
    <w:rsid w:val="00560259"/>
    <w:rsid w:val="00560B63"/>
    <w:rsid w:val="005627BE"/>
    <w:rsid w:val="00566B3E"/>
    <w:rsid w:val="00567FBF"/>
    <w:rsid w:val="00571374"/>
    <w:rsid w:val="00572023"/>
    <w:rsid w:val="005733F7"/>
    <w:rsid w:val="00573A0D"/>
    <w:rsid w:val="00574707"/>
    <w:rsid w:val="00574C10"/>
    <w:rsid w:val="0057583E"/>
    <w:rsid w:val="00575B34"/>
    <w:rsid w:val="00575B8B"/>
    <w:rsid w:val="0057605B"/>
    <w:rsid w:val="005769AC"/>
    <w:rsid w:val="005769E5"/>
    <w:rsid w:val="00580C8B"/>
    <w:rsid w:val="0058146B"/>
    <w:rsid w:val="00582E07"/>
    <w:rsid w:val="00590A12"/>
    <w:rsid w:val="00590F0E"/>
    <w:rsid w:val="0059131C"/>
    <w:rsid w:val="00591954"/>
    <w:rsid w:val="00591958"/>
    <w:rsid w:val="00591FCE"/>
    <w:rsid w:val="005921F6"/>
    <w:rsid w:val="00593A75"/>
    <w:rsid w:val="00595D0F"/>
    <w:rsid w:val="005962A2"/>
    <w:rsid w:val="005971BD"/>
    <w:rsid w:val="0059737D"/>
    <w:rsid w:val="005A0196"/>
    <w:rsid w:val="005A40CA"/>
    <w:rsid w:val="005A5ED5"/>
    <w:rsid w:val="005A6FF1"/>
    <w:rsid w:val="005A770B"/>
    <w:rsid w:val="005B211F"/>
    <w:rsid w:val="005B3826"/>
    <w:rsid w:val="005B59D0"/>
    <w:rsid w:val="005B5DA7"/>
    <w:rsid w:val="005B64CF"/>
    <w:rsid w:val="005B6AA9"/>
    <w:rsid w:val="005C000B"/>
    <w:rsid w:val="005C15D6"/>
    <w:rsid w:val="005C21BE"/>
    <w:rsid w:val="005C259E"/>
    <w:rsid w:val="005C29D5"/>
    <w:rsid w:val="005C2A99"/>
    <w:rsid w:val="005C2FA5"/>
    <w:rsid w:val="005C5B44"/>
    <w:rsid w:val="005C68F5"/>
    <w:rsid w:val="005D07D0"/>
    <w:rsid w:val="005D0CF8"/>
    <w:rsid w:val="005D2A59"/>
    <w:rsid w:val="005D2FCC"/>
    <w:rsid w:val="005D38EF"/>
    <w:rsid w:val="005D39BD"/>
    <w:rsid w:val="005D3CD3"/>
    <w:rsid w:val="005D3F45"/>
    <w:rsid w:val="005D64F5"/>
    <w:rsid w:val="005D7222"/>
    <w:rsid w:val="005D782C"/>
    <w:rsid w:val="005E0997"/>
    <w:rsid w:val="005E0DD8"/>
    <w:rsid w:val="005E1208"/>
    <w:rsid w:val="005E25EC"/>
    <w:rsid w:val="005E3FA1"/>
    <w:rsid w:val="005E4B0A"/>
    <w:rsid w:val="005E4CC1"/>
    <w:rsid w:val="005E5146"/>
    <w:rsid w:val="005E6957"/>
    <w:rsid w:val="005E6BC7"/>
    <w:rsid w:val="005F06A5"/>
    <w:rsid w:val="005F162F"/>
    <w:rsid w:val="005F1F5F"/>
    <w:rsid w:val="005F4414"/>
    <w:rsid w:val="005F74A3"/>
    <w:rsid w:val="005F753D"/>
    <w:rsid w:val="00600C5B"/>
    <w:rsid w:val="00601196"/>
    <w:rsid w:val="006012F0"/>
    <w:rsid w:val="00604490"/>
    <w:rsid w:val="006062D5"/>
    <w:rsid w:val="006075BE"/>
    <w:rsid w:val="006144FB"/>
    <w:rsid w:val="00615660"/>
    <w:rsid w:val="00615CB7"/>
    <w:rsid w:val="00616139"/>
    <w:rsid w:val="006162A2"/>
    <w:rsid w:val="0062450D"/>
    <w:rsid w:val="0062472C"/>
    <w:rsid w:val="00625844"/>
    <w:rsid w:val="00625C82"/>
    <w:rsid w:val="0062603C"/>
    <w:rsid w:val="00626745"/>
    <w:rsid w:val="006271E0"/>
    <w:rsid w:val="00627997"/>
    <w:rsid w:val="00627C3A"/>
    <w:rsid w:val="0063057C"/>
    <w:rsid w:val="006313BA"/>
    <w:rsid w:val="006320E2"/>
    <w:rsid w:val="00632522"/>
    <w:rsid w:val="00632CC4"/>
    <w:rsid w:val="006331A6"/>
    <w:rsid w:val="006331EB"/>
    <w:rsid w:val="006355B3"/>
    <w:rsid w:val="006408E1"/>
    <w:rsid w:val="00640A56"/>
    <w:rsid w:val="00640C40"/>
    <w:rsid w:val="00640FA6"/>
    <w:rsid w:val="0064146F"/>
    <w:rsid w:val="00641902"/>
    <w:rsid w:val="006421C0"/>
    <w:rsid w:val="00642A2E"/>
    <w:rsid w:val="00643763"/>
    <w:rsid w:val="00643814"/>
    <w:rsid w:val="00643C96"/>
    <w:rsid w:val="00645BD5"/>
    <w:rsid w:val="0064654D"/>
    <w:rsid w:val="006473FA"/>
    <w:rsid w:val="006477BE"/>
    <w:rsid w:val="0064789D"/>
    <w:rsid w:val="00650A43"/>
    <w:rsid w:val="00651B76"/>
    <w:rsid w:val="00652247"/>
    <w:rsid w:val="00652554"/>
    <w:rsid w:val="00653AE6"/>
    <w:rsid w:val="00655829"/>
    <w:rsid w:val="006569CC"/>
    <w:rsid w:val="006578B5"/>
    <w:rsid w:val="00657DBC"/>
    <w:rsid w:val="00662A6D"/>
    <w:rsid w:val="006635A8"/>
    <w:rsid w:val="00663C42"/>
    <w:rsid w:val="00664A57"/>
    <w:rsid w:val="00664F29"/>
    <w:rsid w:val="0066688E"/>
    <w:rsid w:val="00671617"/>
    <w:rsid w:val="0067218C"/>
    <w:rsid w:val="006723EB"/>
    <w:rsid w:val="00673B06"/>
    <w:rsid w:val="0067461E"/>
    <w:rsid w:val="00674694"/>
    <w:rsid w:val="00674D0E"/>
    <w:rsid w:val="00675972"/>
    <w:rsid w:val="00677FDE"/>
    <w:rsid w:val="0069084A"/>
    <w:rsid w:val="00690EDF"/>
    <w:rsid w:val="006913C6"/>
    <w:rsid w:val="00691D4C"/>
    <w:rsid w:val="00692CEC"/>
    <w:rsid w:val="00694130"/>
    <w:rsid w:val="006949D8"/>
    <w:rsid w:val="00695F49"/>
    <w:rsid w:val="0069610E"/>
    <w:rsid w:val="00696275"/>
    <w:rsid w:val="00696F4A"/>
    <w:rsid w:val="00696F81"/>
    <w:rsid w:val="00697539"/>
    <w:rsid w:val="006A1B57"/>
    <w:rsid w:val="006A26BB"/>
    <w:rsid w:val="006A2752"/>
    <w:rsid w:val="006A33C5"/>
    <w:rsid w:val="006A3BB7"/>
    <w:rsid w:val="006A7AD4"/>
    <w:rsid w:val="006B06B1"/>
    <w:rsid w:val="006B0AAE"/>
    <w:rsid w:val="006B0CDA"/>
    <w:rsid w:val="006B112B"/>
    <w:rsid w:val="006B1946"/>
    <w:rsid w:val="006B1D87"/>
    <w:rsid w:val="006B2313"/>
    <w:rsid w:val="006B2BEE"/>
    <w:rsid w:val="006B454F"/>
    <w:rsid w:val="006B4CC5"/>
    <w:rsid w:val="006B6F19"/>
    <w:rsid w:val="006B6F27"/>
    <w:rsid w:val="006B709D"/>
    <w:rsid w:val="006C1D87"/>
    <w:rsid w:val="006C25A0"/>
    <w:rsid w:val="006C3355"/>
    <w:rsid w:val="006C5077"/>
    <w:rsid w:val="006C5712"/>
    <w:rsid w:val="006C5E61"/>
    <w:rsid w:val="006C7251"/>
    <w:rsid w:val="006D1E6F"/>
    <w:rsid w:val="006D31C8"/>
    <w:rsid w:val="006D388F"/>
    <w:rsid w:val="006D4711"/>
    <w:rsid w:val="006D4A4A"/>
    <w:rsid w:val="006D4BEF"/>
    <w:rsid w:val="006D7C30"/>
    <w:rsid w:val="006E07A6"/>
    <w:rsid w:val="006E18D5"/>
    <w:rsid w:val="006E21EC"/>
    <w:rsid w:val="006E2867"/>
    <w:rsid w:val="006E344B"/>
    <w:rsid w:val="006E3E5B"/>
    <w:rsid w:val="006E3EEE"/>
    <w:rsid w:val="006E401B"/>
    <w:rsid w:val="006E41A8"/>
    <w:rsid w:val="006E46F1"/>
    <w:rsid w:val="006E500A"/>
    <w:rsid w:val="006E56CF"/>
    <w:rsid w:val="006E5DF0"/>
    <w:rsid w:val="006E69DE"/>
    <w:rsid w:val="006E7C92"/>
    <w:rsid w:val="006F05CC"/>
    <w:rsid w:val="006F0C0A"/>
    <w:rsid w:val="006F2791"/>
    <w:rsid w:val="006F3207"/>
    <w:rsid w:val="006F3274"/>
    <w:rsid w:val="006F4DCC"/>
    <w:rsid w:val="006F56D7"/>
    <w:rsid w:val="006F56DF"/>
    <w:rsid w:val="00701ED1"/>
    <w:rsid w:val="00702D49"/>
    <w:rsid w:val="00703B46"/>
    <w:rsid w:val="00703E55"/>
    <w:rsid w:val="007048BC"/>
    <w:rsid w:val="00707FE3"/>
    <w:rsid w:val="007104D9"/>
    <w:rsid w:val="007178C8"/>
    <w:rsid w:val="00717B8C"/>
    <w:rsid w:val="007206BD"/>
    <w:rsid w:val="0072125D"/>
    <w:rsid w:val="00721375"/>
    <w:rsid w:val="00721729"/>
    <w:rsid w:val="007219CA"/>
    <w:rsid w:val="00722400"/>
    <w:rsid w:val="00730914"/>
    <w:rsid w:val="007323D2"/>
    <w:rsid w:val="007327E7"/>
    <w:rsid w:val="007339DD"/>
    <w:rsid w:val="007356D4"/>
    <w:rsid w:val="007356E4"/>
    <w:rsid w:val="007359B3"/>
    <w:rsid w:val="00735EB5"/>
    <w:rsid w:val="0073677F"/>
    <w:rsid w:val="00736796"/>
    <w:rsid w:val="00740E5B"/>
    <w:rsid w:val="00741DBF"/>
    <w:rsid w:val="00742FD6"/>
    <w:rsid w:val="00743EEE"/>
    <w:rsid w:val="00744392"/>
    <w:rsid w:val="007449B3"/>
    <w:rsid w:val="00744A4F"/>
    <w:rsid w:val="00745B62"/>
    <w:rsid w:val="007463C3"/>
    <w:rsid w:val="0074650B"/>
    <w:rsid w:val="00750038"/>
    <w:rsid w:val="007504EC"/>
    <w:rsid w:val="00751EBB"/>
    <w:rsid w:val="007548B9"/>
    <w:rsid w:val="00754D76"/>
    <w:rsid w:val="00755593"/>
    <w:rsid w:val="007563BD"/>
    <w:rsid w:val="00756E7F"/>
    <w:rsid w:val="00757FB2"/>
    <w:rsid w:val="0076207F"/>
    <w:rsid w:val="00763121"/>
    <w:rsid w:val="00763399"/>
    <w:rsid w:val="00763C73"/>
    <w:rsid w:val="00763E56"/>
    <w:rsid w:val="00763F4E"/>
    <w:rsid w:val="00764352"/>
    <w:rsid w:val="0076437F"/>
    <w:rsid w:val="00765714"/>
    <w:rsid w:val="00765892"/>
    <w:rsid w:val="007705B2"/>
    <w:rsid w:val="00772CC0"/>
    <w:rsid w:val="00773298"/>
    <w:rsid w:val="007738E8"/>
    <w:rsid w:val="00775D13"/>
    <w:rsid w:val="007765B6"/>
    <w:rsid w:val="00776AE5"/>
    <w:rsid w:val="0077732A"/>
    <w:rsid w:val="0078076B"/>
    <w:rsid w:val="007819E4"/>
    <w:rsid w:val="007835AD"/>
    <w:rsid w:val="00783DCC"/>
    <w:rsid w:val="007842DC"/>
    <w:rsid w:val="0078575F"/>
    <w:rsid w:val="00787DD0"/>
    <w:rsid w:val="00787ECB"/>
    <w:rsid w:val="00790190"/>
    <w:rsid w:val="00790681"/>
    <w:rsid w:val="00790F94"/>
    <w:rsid w:val="007939CD"/>
    <w:rsid w:val="00794A2F"/>
    <w:rsid w:val="00795394"/>
    <w:rsid w:val="00795FB7"/>
    <w:rsid w:val="00797197"/>
    <w:rsid w:val="007A4CA1"/>
    <w:rsid w:val="007A4E48"/>
    <w:rsid w:val="007B09D7"/>
    <w:rsid w:val="007B177C"/>
    <w:rsid w:val="007B1B26"/>
    <w:rsid w:val="007B1CBA"/>
    <w:rsid w:val="007B1D32"/>
    <w:rsid w:val="007B22B9"/>
    <w:rsid w:val="007B2A0F"/>
    <w:rsid w:val="007B2D0A"/>
    <w:rsid w:val="007B31C3"/>
    <w:rsid w:val="007B34AF"/>
    <w:rsid w:val="007B4DD2"/>
    <w:rsid w:val="007B5F07"/>
    <w:rsid w:val="007B5FB4"/>
    <w:rsid w:val="007B62ED"/>
    <w:rsid w:val="007B63F0"/>
    <w:rsid w:val="007B7067"/>
    <w:rsid w:val="007C1CBB"/>
    <w:rsid w:val="007C4228"/>
    <w:rsid w:val="007C5AFB"/>
    <w:rsid w:val="007C6F01"/>
    <w:rsid w:val="007D02AC"/>
    <w:rsid w:val="007D0480"/>
    <w:rsid w:val="007D056C"/>
    <w:rsid w:val="007D0AB4"/>
    <w:rsid w:val="007D203B"/>
    <w:rsid w:val="007D3234"/>
    <w:rsid w:val="007D3DFA"/>
    <w:rsid w:val="007D434F"/>
    <w:rsid w:val="007D4624"/>
    <w:rsid w:val="007D5A1F"/>
    <w:rsid w:val="007D5AA2"/>
    <w:rsid w:val="007D5D12"/>
    <w:rsid w:val="007D601C"/>
    <w:rsid w:val="007E0FA3"/>
    <w:rsid w:val="007E14EA"/>
    <w:rsid w:val="007E2621"/>
    <w:rsid w:val="007E2755"/>
    <w:rsid w:val="007E2F87"/>
    <w:rsid w:val="007E34E1"/>
    <w:rsid w:val="007E3F1B"/>
    <w:rsid w:val="007E6BC7"/>
    <w:rsid w:val="007E726F"/>
    <w:rsid w:val="007E73CE"/>
    <w:rsid w:val="007F03F9"/>
    <w:rsid w:val="007F0D39"/>
    <w:rsid w:val="007F1134"/>
    <w:rsid w:val="007F1897"/>
    <w:rsid w:val="007F23C0"/>
    <w:rsid w:val="007F2454"/>
    <w:rsid w:val="007F42AD"/>
    <w:rsid w:val="007F471A"/>
    <w:rsid w:val="007F5F6F"/>
    <w:rsid w:val="007F624D"/>
    <w:rsid w:val="007F6770"/>
    <w:rsid w:val="007F68EB"/>
    <w:rsid w:val="007F7F10"/>
    <w:rsid w:val="00800ADC"/>
    <w:rsid w:val="008017F9"/>
    <w:rsid w:val="00802187"/>
    <w:rsid w:val="00802524"/>
    <w:rsid w:val="00802BF3"/>
    <w:rsid w:val="00802E36"/>
    <w:rsid w:val="00803D7B"/>
    <w:rsid w:val="00804593"/>
    <w:rsid w:val="00804793"/>
    <w:rsid w:val="008053BB"/>
    <w:rsid w:val="0080593D"/>
    <w:rsid w:val="00805C09"/>
    <w:rsid w:val="00805D11"/>
    <w:rsid w:val="00806434"/>
    <w:rsid w:val="008064E5"/>
    <w:rsid w:val="00811819"/>
    <w:rsid w:val="00812BC4"/>
    <w:rsid w:val="00812C83"/>
    <w:rsid w:val="00815601"/>
    <w:rsid w:val="00816D7E"/>
    <w:rsid w:val="008170F0"/>
    <w:rsid w:val="008177AC"/>
    <w:rsid w:val="00820F9B"/>
    <w:rsid w:val="008215E5"/>
    <w:rsid w:val="00821C8B"/>
    <w:rsid w:val="008225BD"/>
    <w:rsid w:val="00822C17"/>
    <w:rsid w:val="00825CAA"/>
    <w:rsid w:val="00825CB1"/>
    <w:rsid w:val="00825FBC"/>
    <w:rsid w:val="00826048"/>
    <w:rsid w:val="00826868"/>
    <w:rsid w:val="008279B7"/>
    <w:rsid w:val="00827AD0"/>
    <w:rsid w:val="00830111"/>
    <w:rsid w:val="008319B1"/>
    <w:rsid w:val="00833F7A"/>
    <w:rsid w:val="0083415F"/>
    <w:rsid w:val="0083565D"/>
    <w:rsid w:val="0083761E"/>
    <w:rsid w:val="008403B5"/>
    <w:rsid w:val="00840B1D"/>
    <w:rsid w:val="00841B37"/>
    <w:rsid w:val="00841BB0"/>
    <w:rsid w:val="0084447A"/>
    <w:rsid w:val="00845831"/>
    <w:rsid w:val="00846D9D"/>
    <w:rsid w:val="00852A09"/>
    <w:rsid w:val="00853031"/>
    <w:rsid w:val="00853589"/>
    <w:rsid w:val="00853941"/>
    <w:rsid w:val="00855006"/>
    <w:rsid w:val="008553DB"/>
    <w:rsid w:val="008562E5"/>
    <w:rsid w:val="008564D5"/>
    <w:rsid w:val="008565E7"/>
    <w:rsid w:val="0085690E"/>
    <w:rsid w:val="00856AA0"/>
    <w:rsid w:val="0085763C"/>
    <w:rsid w:val="008600C5"/>
    <w:rsid w:val="008609BC"/>
    <w:rsid w:val="008616FB"/>
    <w:rsid w:val="00861FCF"/>
    <w:rsid w:val="008641BD"/>
    <w:rsid w:val="00864BA5"/>
    <w:rsid w:val="00864E5D"/>
    <w:rsid w:val="0086793D"/>
    <w:rsid w:val="008718D4"/>
    <w:rsid w:val="0087276D"/>
    <w:rsid w:val="00876D0F"/>
    <w:rsid w:val="00880A76"/>
    <w:rsid w:val="00880FBE"/>
    <w:rsid w:val="00881143"/>
    <w:rsid w:val="00881A59"/>
    <w:rsid w:val="008824A9"/>
    <w:rsid w:val="00882CD1"/>
    <w:rsid w:val="0088312D"/>
    <w:rsid w:val="00883791"/>
    <w:rsid w:val="008845D7"/>
    <w:rsid w:val="008846DC"/>
    <w:rsid w:val="00887CCD"/>
    <w:rsid w:val="00887DEA"/>
    <w:rsid w:val="0089049A"/>
    <w:rsid w:val="00891C94"/>
    <w:rsid w:val="008927FF"/>
    <w:rsid w:val="00893473"/>
    <w:rsid w:val="00893930"/>
    <w:rsid w:val="0089735E"/>
    <w:rsid w:val="00897C5A"/>
    <w:rsid w:val="008A22F0"/>
    <w:rsid w:val="008A23AD"/>
    <w:rsid w:val="008A295C"/>
    <w:rsid w:val="008A36D0"/>
    <w:rsid w:val="008A3DAE"/>
    <w:rsid w:val="008A4476"/>
    <w:rsid w:val="008B0ECD"/>
    <w:rsid w:val="008B1537"/>
    <w:rsid w:val="008B1757"/>
    <w:rsid w:val="008B17B9"/>
    <w:rsid w:val="008B1B66"/>
    <w:rsid w:val="008B230C"/>
    <w:rsid w:val="008B2B44"/>
    <w:rsid w:val="008B31B1"/>
    <w:rsid w:val="008B36B3"/>
    <w:rsid w:val="008B3CC6"/>
    <w:rsid w:val="008B4C1F"/>
    <w:rsid w:val="008B5270"/>
    <w:rsid w:val="008B7335"/>
    <w:rsid w:val="008B77C4"/>
    <w:rsid w:val="008C01FF"/>
    <w:rsid w:val="008C0E0B"/>
    <w:rsid w:val="008C1227"/>
    <w:rsid w:val="008C2716"/>
    <w:rsid w:val="008C3557"/>
    <w:rsid w:val="008C4535"/>
    <w:rsid w:val="008C4FCB"/>
    <w:rsid w:val="008C5275"/>
    <w:rsid w:val="008C62F9"/>
    <w:rsid w:val="008D28E6"/>
    <w:rsid w:val="008D2A9D"/>
    <w:rsid w:val="008D377E"/>
    <w:rsid w:val="008D4004"/>
    <w:rsid w:val="008D483E"/>
    <w:rsid w:val="008D4CB0"/>
    <w:rsid w:val="008D5398"/>
    <w:rsid w:val="008D54C8"/>
    <w:rsid w:val="008D561A"/>
    <w:rsid w:val="008D565B"/>
    <w:rsid w:val="008D6CC6"/>
    <w:rsid w:val="008D73CA"/>
    <w:rsid w:val="008E1772"/>
    <w:rsid w:val="008E205B"/>
    <w:rsid w:val="008E3017"/>
    <w:rsid w:val="008E3AE5"/>
    <w:rsid w:val="008E502D"/>
    <w:rsid w:val="008E5074"/>
    <w:rsid w:val="008E5F95"/>
    <w:rsid w:val="008E64F2"/>
    <w:rsid w:val="008E6617"/>
    <w:rsid w:val="008E7BB4"/>
    <w:rsid w:val="008F10D6"/>
    <w:rsid w:val="008F14D1"/>
    <w:rsid w:val="008F1FA4"/>
    <w:rsid w:val="008F27AC"/>
    <w:rsid w:val="008F325E"/>
    <w:rsid w:val="008F43E9"/>
    <w:rsid w:val="008F4F06"/>
    <w:rsid w:val="008F66FB"/>
    <w:rsid w:val="008F68F4"/>
    <w:rsid w:val="00902312"/>
    <w:rsid w:val="0090286C"/>
    <w:rsid w:val="00902875"/>
    <w:rsid w:val="009034C1"/>
    <w:rsid w:val="0090369F"/>
    <w:rsid w:val="009040F6"/>
    <w:rsid w:val="0090546B"/>
    <w:rsid w:val="0090564D"/>
    <w:rsid w:val="009117F8"/>
    <w:rsid w:val="00914358"/>
    <w:rsid w:val="009156EA"/>
    <w:rsid w:val="00916BF3"/>
    <w:rsid w:val="00916D03"/>
    <w:rsid w:val="00917ACF"/>
    <w:rsid w:val="00917DA4"/>
    <w:rsid w:val="009212EB"/>
    <w:rsid w:val="00923E8E"/>
    <w:rsid w:val="00925982"/>
    <w:rsid w:val="00930648"/>
    <w:rsid w:val="00930729"/>
    <w:rsid w:val="00930BE4"/>
    <w:rsid w:val="00930DC6"/>
    <w:rsid w:val="00931E0F"/>
    <w:rsid w:val="009327BF"/>
    <w:rsid w:val="009333D1"/>
    <w:rsid w:val="00933C5C"/>
    <w:rsid w:val="00934528"/>
    <w:rsid w:val="00934741"/>
    <w:rsid w:val="00935690"/>
    <w:rsid w:val="00935EF0"/>
    <w:rsid w:val="009418A8"/>
    <w:rsid w:val="009422B6"/>
    <w:rsid w:val="009424DB"/>
    <w:rsid w:val="0094337D"/>
    <w:rsid w:val="0094362A"/>
    <w:rsid w:val="0094507F"/>
    <w:rsid w:val="00946360"/>
    <w:rsid w:val="0095110A"/>
    <w:rsid w:val="009516F6"/>
    <w:rsid w:val="00952E76"/>
    <w:rsid w:val="00954790"/>
    <w:rsid w:val="00954862"/>
    <w:rsid w:val="00955264"/>
    <w:rsid w:val="00955490"/>
    <w:rsid w:val="0095571B"/>
    <w:rsid w:val="009564A9"/>
    <w:rsid w:val="00956965"/>
    <w:rsid w:val="00956C95"/>
    <w:rsid w:val="00957961"/>
    <w:rsid w:val="00957DFB"/>
    <w:rsid w:val="0096052B"/>
    <w:rsid w:val="00960F5C"/>
    <w:rsid w:val="009624E8"/>
    <w:rsid w:val="00962EAE"/>
    <w:rsid w:val="00962EBC"/>
    <w:rsid w:val="00963593"/>
    <w:rsid w:val="009638A6"/>
    <w:rsid w:val="00963C24"/>
    <w:rsid w:val="00964854"/>
    <w:rsid w:val="009675E3"/>
    <w:rsid w:val="00967CB0"/>
    <w:rsid w:val="00971454"/>
    <w:rsid w:val="00972A63"/>
    <w:rsid w:val="009732B2"/>
    <w:rsid w:val="00973917"/>
    <w:rsid w:val="0097408D"/>
    <w:rsid w:val="009744E5"/>
    <w:rsid w:val="00976243"/>
    <w:rsid w:val="009773FB"/>
    <w:rsid w:val="0098135F"/>
    <w:rsid w:val="009814EA"/>
    <w:rsid w:val="00981731"/>
    <w:rsid w:val="009824DF"/>
    <w:rsid w:val="009869D5"/>
    <w:rsid w:val="00987464"/>
    <w:rsid w:val="00987B63"/>
    <w:rsid w:val="00990D00"/>
    <w:rsid w:val="009937D4"/>
    <w:rsid w:val="0099414B"/>
    <w:rsid w:val="0099480D"/>
    <w:rsid w:val="00997D3C"/>
    <w:rsid w:val="009A0745"/>
    <w:rsid w:val="009A0C46"/>
    <w:rsid w:val="009A1257"/>
    <w:rsid w:val="009A1320"/>
    <w:rsid w:val="009A1B8C"/>
    <w:rsid w:val="009A1FB2"/>
    <w:rsid w:val="009A33BA"/>
    <w:rsid w:val="009A34F6"/>
    <w:rsid w:val="009A57D7"/>
    <w:rsid w:val="009A6619"/>
    <w:rsid w:val="009A6C81"/>
    <w:rsid w:val="009A7493"/>
    <w:rsid w:val="009A7E7F"/>
    <w:rsid w:val="009B0580"/>
    <w:rsid w:val="009B2957"/>
    <w:rsid w:val="009B2ED6"/>
    <w:rsid w:val="009B2F3D"/>
    <w:rsid w:val="009B3AD3"/>
    <w:rsid w:val="009B4C32"/>
    <w:rsid w:val="009B68CA"/>
    <w:rsid w:val="009B6B37"/>
    <w:rsid w:val="009B7D2B"/>
    <w:rsid w:val="009C0415"/>
    <w:rsid w:val="009C0830"/>
    <w:rsid w:val="009C18FD"/>
    <w:rsid w:val="009C1ADE"/>
    <w:rsid w:val="009C2FE4"/>
    <w:rsid w:val="009C3935"/>
    <w:rsid w:val="009C5228"/>
    <w:rsid w:val="009C522B"/>
    <w:rsid w:val="009C60E1"/>
    <w:rsid w:val="009C6519"/>
    <w:rsid w:val="009C6968"/>
    <w:rsid w:val="009D07A4"/>
    <w:rsid w:val="009D080D"/>
    <w:rsid w:val="009D2C03"/>
    <w:rsid w:val="009D2F95"/>
    <w:rsid w:val="009D31D0"/>
    <w:rsid w:val="009D4C66"/>
    <w:rsid w:val="009D62B9"/>
    <w:rsid w:val="009D6FB5"/>
    <w:rsid w:val="009D705C"/>
    <w:rsid w:val="009D73D4"/>
    <w:rsid w:val="009E1989"/>
    <w:rsid w:val="009E21E2"/>
    <w:rsid w:val="009E2C8B"/>
    <w:rsid w:val="009E3419"/>
    <w:rsid w:val="009E4A00"/>
    <w:rsid w:val="009E5010"/>
    <w:rsid w:val="009E56F8"/>
    <w:rsid w:val="009E5D83"/>
    <w:rsid w:val="009E7390"/>
    <w:rsid w:val="009E796D"/>
    <w:rsid w:val="009F04E6"/>
    <w:rsid w:val="009F06DF"/>
    <w:rsid w:val="009F20E9"/>
    <w:rsid w:val="009F2857"/>
    <w:rsid w:val="009F3CDF"/>
    <w:rsid w:val="009F4AD2"/>
    <w:rsid w:val="009F5C94"/>
    <w:rsid w:val="009F7AC8"/>
    <w:rsid w:val="009F7DF1"/>
    <w:rsid w:val="00A00584"/>
    <w:rsid w:val="00A0099A"/>
    <w:rsid w:val="00A013B6"/>
    <w:rsid w:val="00A01458"/>
    <w:rsid w:val="00A018C0"/>
    <w:rsid w:val="00A02B7D"/>
    <w:rsid w:val="00A04556"/>
    <w:rsid w:val="00A055ED"/>
    <w:rsid w:val="00A05618"/>
    <w:rsid w:val="00A05CEF"/>
    <w:rsid w:val="00A067BF"/>
    <w:rsid w:val="00A073BA"/>
    <w:rsid w:val="00A07558"/>
    <w:rsid w:val="00A11224"/>
    <w:rsid w:val="00A13E5D"/>
    <w:rsid w:val="00A15A4B"/>
    <w:rsid w:val="00A2087D"/>
    <w:rsid w:val="00A2132B"/>
    <w:rsid w:val="00A2187F"/>
    <w:rsid w:val="00A2214C"/>
    <w:rsid w:val="00A22D90"/>
    <w:rsid w:val="00A22ED1"/>
    <w:rsid w:val="00A23D45"/>
    <w:rsid w:val="00A23FB5"/>
    <w:rsid w:val="00A24653"/>
    <w:rsid w:val="00A2466F"/>
    <w:rsid w:val="00A250E5"/>
    <w:rsid w:val="00A2540A"/>
    <w:rsid w:val="00A26715"/>
    <w:rsid w:val="00A271B4"/>
    <w:rsid w:val="00A30D61"/>
    <w:rsid w:val="00A30ECD"/>
    <w:rsid w:val="00A32286"/>
    <w:rsid w:val="00A32F8B"/>
    <w:rsid w:val="00A337D9"/>
    <w:rsid w:val="00A34D59"/>
    <w:rsid w:val="00A35579"/>
    <w:rsid w:val="00A3560C"/>
    <w:rsid w:val="00A3640C"/>
    <w:rsid w:val="00A37844"/>
    <w:rsid w:val="00A41057"/>
    <w:rsid w:val="00A410B0"/>
    <w:rsid w:val="00A41516"/>
    <w:rsid w:val="00A42282"/>
    <w:rsid w:val="00A42793"/>
    <w:rsid w:val="00A42D2B"/>
    <w:rsid w:val="00A4337F"/>
    <w:rsid w:val="00A4343E"/>
    <w:rsid w:val="00A43AB7"/>
    <w:rsid w:val="00A4496B"/>
    <w:rsid w:val="00A4582C"/>
    <w:rsid w:val="00A460ED"/>
    <w:rsid w:val="00A468CF"/>
    <w:rsid w:val="00A46A7E"/>
    <w:rsid w:val="00A50E92"/>
    <w:rsid w:val="00A5120F"/>
    <w:rsid w:val="00A51BFF"/>
    <w:rsid w:val="00A51DE1"/>
    <w:rsid w:val="00A51EA6"/>
    <w:rsid w:val="00A52EF2"/>
    <w:rsid w:val="00A53DF9"/>
    <w:rsid w:val="00A5538E"/>
    <w:rsid w:val="00A560EE"/>
    <w:rsid w:val="00A56189"/>
    <w:rsid w:val="00A563A7"/>
    <w:rsid w:val="00A56E27"/>
    <w:rsid w:val="00A57E78"/>
    <w:rsid w:val="00A6115F"/>
    <w:rsid w:val="00A611BC"/>
    <w:rsid w:val="00A613F2"/>
    <w:rsid w:val="00A6173A"/>
    <w:rsid w:val="00A6323A"/>
    <w:rsid w:val="00A63E2E"/>
    <w:rsid w:val="00A6523B"/>
    <w:rsid w:val="00A654B2"/>
    <w:rsid w:val="00A6791C"/>
    <w:rsid w:val="00A67E04"/>
    <w:rsid w:val="00A700F5"/>
    <w:rsid w:val="00A71E9B"/>
    <w:rsid w:val="00A7398C"/>
    <w:rsid w:val="00A742B6"/>
    <w:rsid w:val="00A764F8"/>
    <w:rsid w:val="00A76989"/>
    <w:rsid w:val="00A77BA4"/>
    <w:rsid w:val="00A80166"/>
    <w:rsid w:val="00A80E23"/>
    <w:rsid w:val="00A816D5"/>
    <w:rsid w:val="00A81D8B"/>
    <w:rsid w:val="00A842B1"/>
    <w:rsid w:val="00A84CF0"/>
    <w:rsid w:val="00A850B5"/>
    <w:rsid w:val="00A92F62"/>
    <w:rsid w:val="00A93DCB"/>
    <w:rsid w:val="00A95200"/>
    <w:rsid w:val="00A96A1C"/>
    <w:rsid w:val="00A97E9D"/>
    <w:rsid w:val="00AA0209"/>
    <w:rsid w:val="00AA267E"/>
    <w:rsid w:val="00AA289E"/>
    <w:rsid w:val="00AA3407"/>
    <w:rsid w:val="00AA3B71"/>
    <w:rsid w:val="00AA4D1B"/>
    <w:rsid w:val="00AA516C"/>
    <w:rsid w:val="00AA624E"/>
    <w:rsid w:val="00AA6A3E"/>
    <w:rsid w:val="00AB1883"/>
    <w:rsid w:val="00AB19DC"/>
    <w:rsid w:val="00AB1B64"/>
    <w:rsid w:val="00AB1BBC"/>
    <w:rsid w:val="00AB50D4"/>
    <w:rsid w:val="00AB6749"/>
    <w:rsid w:val="00AB695A"/>
    <w:rsid w:val="00AB6AB0"/>
    <w:rsid w:val="00AB765C"/>
    <w:rsid w:val="00AB77A7"/>
    <w:rsid w:val="00AB7F1F"/>
    <w:rsid w:val="00AC1593"/>
    <w:rsid w:val="00AC1841"/>
    <w:rsid w:val="00AC2B04"/>
    <w:rsid w:val="00AC2E67"/>
    <w:rsid w:val="00AC39B2"/>
    <w:rsid w:val="00AC3E09"/>
    <w:rsid w:val="00AC3F35"/>
    <w:rsid w:val="00AC4777"/>
    <w:rsid w:val="00AC4EF8"/>
    <w:rsid w:val="00AC5028"/>
    <w:rsid w:val="00AC5692"/>
    <w:rsid w:val="00AC7A5D"/>
    <w:rsid w:val="00AC7EFA"/>
    <w:rsid w:val="00AD1650"/>
    <w:rsid w:val="00AD5446"/>
    <w:rsid w:val="00AD5ACD"/>
    <w:rsid w:val="00AD67D5"/>
    <w:rsid w:val="00AE02DF"/>
    <w:rsid w:val="00AE0FF7"/>
    <w:rsid w:val="00AE109A"/>
    <w:rsid w:val="00AE2F60"/>
    <w:rsid w:val="00AE3A81"/>
    <w:rsid w:val="00AE4430"/>
    <w:rsid w:val="00AE45CE"/>
    <w:rsid w:val="00AE5C1B"/>
    <w:rsid w:val="00AE6E01"/>
    <w:rsid w:val="00AF0198"/>
    <w:rsid w:val="00AF02BC"/>
    <w:rsid w:val="00AF0C8E"/>
    <w:rsid w:val="00AF1D35"/>
    <w:rsid w:val="00AF4E58"/>
    <w:rsid w:val="00AF574E"/>
    <w:rsid w:val="00AF6BBD"/>
    <w:rsid w:val="00AF7A02"/>
    <w:rsid w:val="00AF7AFB"/>
    <w:rsid w:val="00B004C9"/>
    <w:rsid w:val="00B0081E"/>
    <w:rsid w:val="00B017D4"/>
    <w:rsid w:val="00B02601"/>
    <w:rsid w:val="00B031C0"/>
    <w:rsid w:val="00B03E21"/>
    <w:rsid w:val="00B055E7"/>
    <w:rsid w:val="00B111CA"/>
    <w:rsid w:val="00B11DCC"/>
    <w:rsid w:val="00B160D5"/>
    <w:rsid w:val="00B216F5"/>
    <w:rsid w:val="00B22356"/>
    <w:rsid w:val="00B26090"/>
    <w:rsid w:val="00B26ACB"/>
    <w:rsid w:val="00B26F78"/>
    <w:rsid w:val="00B2703F"/>
    <w:rsid w:val="00B276A1"/>
    <w:rsid w:val="00B27CFA"/>
    <w:rsid w:val="00B30AE8"/>
    <w:rsid w:val="00B30F25"/>
    <w:rsid w:val="00B317B5"/>
    <w:rsid w:val="00B33C25"/>
    <w:rsid w:val="00B360E5"/>
    <w:rsid w:val="00B3690B"/>
    <w:rsid w:val="00B40757"/>
    <w:rsid w:val="00B40EDA"/>
    <w:rsid w:val="00B40F00"/>
    <w:rsid w:val="00B41750"/>
    <w:rsid w:val="00B4184B"/>
    <w:rsid w:val="00B42337"/>
    <w:rsid w:val="00B4241E"/>
    <w:rsid w:val="00B42C74"/>
    <w:rsid w:val="00B43B6A"/>
    <w:rsid w:val="00B44FB0"/>
    <w:rsid w:val="00B4603C"/>
    <w:rsid w:val="00B47967"/>
    <w:rsid w:val="00B47CA7"/>
    <w:rsid w:val="00B523AF"/>
    <w:rsid w:val="00B5441F"/>
    <w:rsid w:val="00B54487"/>
    <w:rsid w:val="00B55805"/>
    <w:rsid w:val="00B5616C"/>
    <w:rsid w:val="00B61155"/>
    <w:rsid w:val="00B62CB2"/>
    <w:rsid w:val="00B63731"/>
    <w:rsid w:val="00B6662C"/>
    <w:rsid w:val="00B67047"/>
    <w:rsid w:val="00B67509"/>
    <w:rsid w:val="00B67D94"/>
    <w:rsid w:val="00B70108"/>
    <w:rsid w:val="00B733EC"/>
    <w:rsid w:val="00B73C2F"/>
    <w:rsid w:val="00B73CFD"/>
    <w:rsid w:val="00B7406A"/>
    <w:rsid w:val="00B74919"/>
    <w:rsid w:val="00B75BAE"/>
    <w:rsid w:val="00B7617D"/>
    <w:rsid w:val="00B7620F"/>
    <w:rsid w:val="00B7643B"/>
    <w:rsid w:val="00B7762F"/>
    <w:rsid w:val="00B77805"/>
    <w:rsid w:val="00B77DE4"/>
    <w:rsid w:val="00B802E7"/>
    <w:rsid w:val="00B80A26"/>
    <w:rsid w:val="00B81069"/>
    <w:rsid w:val="00B81857"/>
    <w:rsid w:val="00B910A7"/>
    <w:rsid w:val="00B94635"/>
    <w:rsid w:val="00B95AD4"/>
    <w:rsid w:val="00B96155"/>
    <w:rsid w:val="00B96706"/>
    <w:rsid w:val="00B96A4A"/>
    <w:rsid w:val="00B96C77"/>
    <w:rsid w:val="00B9749B"/>
    <w:rsid w:val="00BA018A"/>
    <w:rsid w:val="00BA0DE8"/>
    <w:rsid w:val="00BA134F"/>
    <w:rsid w:val="00BA251D"/>
    <w:rsid w:val="00BA2CD6"/>
    <w:rsid w:val="00BA3756"/>
    <w:rsid w:val="00BA59AF"/>
    <w:rsid w:val="00BA6755"/>
    <w:rsid w:val="00BA71C0"/>
    <w:rsid w:val="00BA7261"/>
    <w:rsid w:val="00BA7432"/>
    <w:rsid w:val="00BA7465"/>
    <w:rsid w:val="00BA7C8F"/>
    <w:rsid w:val="00BB0175"/>
    <w:rsid w:val="00BB0EBA"/>
    <w:rsid w:val="00BB1622"/>
    <w:rsid w:val="00BB2D88"/>
    <w:rsid w:val="00BB64B6"/>
    <w:rsid w:val="00BB707A"/>
    <w:rsid w:val="00BB7836"/>
    <w:rsid w:val="00BC0310"/>
    <w:rsid w:val="00BC03B4"/>
    <w:rsid w:val="00BC0C5D"/>
    <w:rsid w:val="00BC2311"/>
    <w:rsid w:val="00BC2321"/>
    <w:rsid w:val="00BC2E25"/>
    <w:rsid w:val="00BC4A16"/>
    <w:rsid w:val="00BC4C31"/>
    <w:rsid w:val="00BC5156"/>
    <w:rsid w:val="00BC5277"/>
    <w:rsid w:val="00BC5416"/>
    <w:rsid w:val="00BC54DE"/>
    <w:rsid w:val="00BC6FED"/>
    <w:rsid w:val="00BC75F0"/>
    <w:rsid w:val="00BD0222"/>
    <w:rsid w:val="00BD29A7"/>
    <w:rsid w:val="00BD345B"/>
    <w:rsid w:val="00BD39A1"/>
    <w:rsid w:val="00BD5079"/>
    <w:rsid w:val="00BD55D4"/>
    <w:rsid w:val="00BD79EB"/>
    <w:rsid w:val="00BD7AD3"/>
    <w:rsid w:val="00BE0449"/>
    <w:rsid w:val="00BE0856"/>
    <w:rsid w:val="00BE0DFD"/>
    <w:rsid w:val="00BE0E2B"/>
    <w:rsid w:val="00BE405C"/>
    <w:rsid w:val="00BE4DE7"/>
    <w:rsid w:val="00BE4E99"/>
    <w:rsid w:val="00BE55FE"/>
    <w:rsid w:val="00BE5D6F"/>
    <w:rsid w:val="00BE6216"/>
    <w:rsid w:val="00BE7E46"/>
    <w:rsid w:val="00BF1E93"/>
    <w:rsid w:val="00BF1E9C"/>
    <w:rsid w:val="00BF2234"/>
    <w:rsid w:val="00BF464D"/>
    <w:rsid w:val="00BF5AAF"/>
    <w:rsid w:val="00BF611E"/>
    <w:rsid w:val="00BF6D09"/>
    <w:rsid w:val="00BF7ABB"/>
    <w:rsid w:val="00BF7DF6"/>
    <w:rsid w:val="00C002B2"/>
    <w:rsid w:val="00C026A6"/>
    <w:rsid w:val="00C031E0"/>
    <w:rsid w:val="00C0386A"/>
    <w:rsid w:val="00C03EF5"/>
    <w:rsid w:val="00C05AE8"/>
    <w:rsid w:val="00C072DF"/>
    <w:rsid w:val="00C10C42"/>
    <w:rsid w:val="00C10C87"/>
    <w:rsid w:val="00C14127"/>
    <w:rsid w:val="00C154F8"/>
    <w:rsid w:val="00C15653"/>
    <w:rsid w:val="00C15755"/>
    <w:rsid w:val="00C158F1"/>
    <w:rsid w:val="00C15C1F"/>
    <w:rsid w:val="00C16709"/>
    <w:rsid w:val="00C174F9"/>
    <w:rsid w:val="00C21959"/>
    <w:rsid w:val="00C24BDA"/>
    <w:rsid w:val="00C25AD1"/>
    <w:rsid w:val="00C26817"/>
    <w:rsid w:val="00C26A8A"/>
    <w:rsid w:val="00C26CDD"/>
    <w:rsid w:val="00C30D5F"/>
    <w:rsid w:val="00C3176C"/>
    <w:rsid w:val="00C317CD"/>
    <w:rsid w:val="00C33A12"/>
    <w:rsid w:val="00C341DE"/>
    <w:rsid w:val="00C3627B"/>
    <w:rsid w:val="00C36F1D"/>
    <w:rsid w:val="00C42DF8"/>
    <w:rsid w:val="00C431DF"/>
    <w:rsid w:val="00C43474"/>
    <w:rsid w:val="00C4366C"/>
    <w:rsid w:val="00C44510"/>
    <w:rsid w:val="00C4662C"/>
    <w:rsid w:val="00C5004A"/>
    <w:rsid w:val="00C51AEF"/>
    <w:rsid w:val="00C5351E"/>
    <w:rsid w:val="00C538D4"/>
    <w:rsid w:val="00C5472F"/>
    <w:rsid w:val="00C54FFF"/>
    <w:rsid w:val="00C57E31"/>
    <w:rsid w:val="00C600A3"/>
    <w:rsid w:val="00C60891"/>
    <w:rsid w:val="00C60943"/>
    <w:rsid w:val="00C62E1C"/>
    <w:rsid w:val="00C637E9"/>
    <w:rsid w:val="00C63D8E"/>
    <w:rsid w:val="00C64868"/>
    <w:rsid w:val="00C64A10"/>
    <w:rsid w:val="00C662E6"/>
    <w:rsid w:val="00C666BB"/>
    <w:rsid w:val="00C677C6"/>
    <w:rsid w:val="00C6783F"/>
    <w:rsid w:val="00C67860"/>
    <w:rsid w:val="00C67EAB"/>
    <w:rsid w:val="00C71B95"/>
    <w:rsid w:val="00C71D5C"/>
    <w:rsid w:val="00C72360"/>
    <w:rsid w:val="00C7318E"/>
    <w:rsid w:val="00C7399E"/>
    <w:rsid w:val="00C73AF0"/>
    <w:rsid w:val="00C75852"/>
    <w:rsid w:val="00C76A10"/>
    <w:rsid w:val="00C76C9C"/>
    <w:rsid w:val="00C80E59"/>
    <w:rsid w:val="00C81B3D"/>
    <w:rsid w:val="00C82533"/>
    <w:rsid w:val="00C859AC"/>
    <w:rsid w:val="00C86C29"/>
    <w:rsid w:val="00C879FA"/>
    <w:rsid w:val="00C919E9"/>
    <w:rsid w:val="00C91D96"/>
    <w:rsid w:val="00C925C8"/>
    <w:rsid w:val="00C92A69"/>
    <w:rsid w:val="00C94F0F"/>
    <w:rsid w:val="00C961C5"/>
    <w:rsid w:val="00C96C85"/>
    <w:rsid w:val="00C96EB4"/>
    <w:rsid w:val="00C97745"/>
    <w:rsid w:val="00CA0B79"/>
    <w:rsid w:val="00CA0D39"/>
    <w:rsid w:val="00CA2141"/>
    <w:rsid w:val="00CA269D"/>
    <w:rsid w:val="00CA2900"/>
    <w:rsid w:val="00CA2A48"/>
    <w:rsid w:val="00CA3842"/>
    <w:rsid w:val="00CA5E1A"/>
    <w:rsid w:val="00CA76A6"/>
    <w:rsid w:val="00CA7B88"/>
    <w:rsid w:val="00CA7E13"/>
    <w:rsid w:val="00CB26A5"/>
    <w:rsid w:val="00CB27A7"/>
    <w:rsid w:val="00CB39F3"/>
    <w:rsid w:val="00CB534F"/>
    <w:rsid w:val="00CB5479"/>
    <w:rsid w:val="00CB5DE4"/>
    <w:rsid w:val="00CB6382"/>
    <w:rsid w:val="00CB66EA"/>
    <w:rsid w:val="00CB67CB"/>
    <w:rsid w:val="00CC0112"/>
    <w:rsid w:val="00CC247B"/>
    <w:rsid w:val="00CC3355"/>
    <w:rsid w:val="00CC3998"/>
    <w:rsid w:val="00CC4948"/>
    <w:rsid w:val="00CC5FFC"/>
    <w:rsid w:val="00CC6258"/>
    <w:rsid w:val="00CD09B7"/>
    <w:rsid w:val="00CD0A4F"/>
    <w:rsid w:val="00CD14D4"/>
    <w:rsid w:val="00CD28A6"/>
    <w:rsid w:val="00CD4490"/>
    <w:rsid w:val="00CD44E9"/>
    <w:rsid w:val="00CD5A35"/>
    <w:rsid w:val="00CD5EC5"/>
    <w:rsid w:val="00CD6CEE"/>
    <w:rsid w:val="00CE1052"/>
    <w:rsid w:val="00CE20F4"/>
    <w:rsid w:val="00CE258E"/>
    <w:rsid w:val="00CE315E"/>
    <w:rsid w:val="00CE3258"/>
    <w:rsid w:val="00CE32CF"/>
    <w:rsid w:val="00CE5DFF"/>
    <w:rsid w:val="00CE5F43"/>
    <w:rsid w:val="00CE67F1"/>
    <w:rsid w:val="00CE75A1"/>
    <w:rsid w:val="00CF0F2C"/>
    <w:rsid w:val="00CF144C"/>
    <w:rsid w:val="00CF150C"/>
    <w:rsid w:val="00CF1B0E"/>
    <w:rsid w:val="00CF3038"/>
    <w:rsid w:val="00CF3CDB"/>
    <w:rsid w:val="00CF5185"/>
    <w:rsid w:val="00CF529A"/>
    <w:rsid w:val="00CF53CA"/>
    <w:rsid w:val="00CF693F"/>
    <w:rsid w:val="00D00403"/>
    <w:rsid w:val="00D00EC9"/>
    <w:rsid w:val="00D03071"/>
    <w:rsid w:val="00D034C2"/>
    <w:rsid w:val="00D05166"/>
    <w:rsid w:val="00D05803"/>
    <w:rsid w:val="00D062CF"/>
    <w:rsid w:val="00D06756"/>
    <w:rsid w:val="00D07684"/>
    <w:rsid w:val="00D07BC2"/>
    <w:rsid w:val="00D07C83"/>
    <w:rsid w:val="00D1066D"/>
    <w:rsid w:val="00D11922"/>
    <w:rsid w:val="00D12ACF"/>
    <w:rsid w:val="00D1322C"/>
    <w:rsid w:val="00D14E6D"/>
    <w:rsid w:val="00D150C0"/>
    <w:rsid w:val="00D16E33"/>
    <w:rsid w:val="00D202D7"/>
    <w:rsid w:val="00D2062C"/>
    <w:rsid w:val="00D210A5"/>
    <w:rsid w:val="00D222EC"/>
    <w:rsid w:val="00D22739"/>
    <w:rsid w:val="00D22C0D"/>
    <w:rsid w:val="00D24710"/>
    <w:rsid w:val="00D25C4C"/>
    <w:rsid w:val="00D30BED"/>
    <w:rsid w:val="00D3140F"/>
    <w:rsid w:val="00D31823"/>
    <w:rsid w:val="00D3269D"/>
    <w:rsid w:val="00D330A4"/>
    <w:rsid w:val="00D335BE"/>
    <w:rsid w:val="00D33949"/>
    <w:rsid w:val="00D33A8E"/>
    <w:rsid w:val="00D3482E"/>
    <w:rsid w:val="00D34F3A"/>
    <w:rsid w:val="00D35309"/>
    <w:rsid w:val="00D35E50"/>
    <w:rsid w:val="00D36573"/>
    <w:rsid w:val="00D36C0C"/>
    <w:rsid w:val="00D37726"/>
    <w:rsid w:val="00D37A5E"/>
    <w:rsid w:val="00D4162F"/>
    <w:rsid w:val="00D42EC3"/>
    <w:rsid w:val="00D43291"/>
    <w:rsid w:val="00D4501B"/>
    <w:rsid w:val="00D46BDA"/>
    <w:rsid w:val="00D47F1C"/>
    <w:rsid w:val="00D502B3"/>
    <w:rsid w:val="00D528B5"/>
    <w:rsid w:val="00D52ECD"/>
    <w:rsid w:val="00D55233"/>
    <w:rsid w:val="00D552B1"/>
    <w:rsid w:val="00D57244"/>
    <w:rsid w:val="00D57C45"/>
    <w:rsid w:val="00D62DA9"/>
    <w:rsid w:val="00D63FD1"/>
    <w:rsid w:val="00D64337"/>
    <w:rsid w:val="00D64A94"/>
    <w:rsid w:val="00D65B73"/>
    <w:rsid w:val="00D676F6"/>
    <w:rsid w:val="00D7069D"/>
    <w:rsid w:val="00D709C9"/>
    <w:rsid w:val="00D70B0C"/>
    <w:rsid w:val="00D778EB"/>
    <w:rsid w:val="00D77FC3"/>
    <w:rsid w:val="00D81CAF"/>
    <w:rsid w:val="00D82B02"/>
    <w:rsid w:val="00D82E34"/>
    <w:rsid w:val="00D83ED1"/>
    <w:rsid w:val="00D84453"/>
    <w:rsid w:val="00D84A4C"/>
    <w:rsid w:val="00D85ADE"/>
    <w:rsid w:val="00D920AA"/>
    <w:rsid w:val="00D9355F"/>
    <w:rsid w:val="00D96E1E"/>
    <w:rsid w:val="00DA0F18"/>
    <w:rsid w:val="00DA214D"/>
    <w:rsid w:val="00DA2693"/>
    <w:rsid w:val="00DA277D"/>
    <w:rsid w:val="00DA3867"/>
    <w:rsid w:val="00DA3B9F"/>
    <w:rsid w:val="00DA4125"/>
    <w:rsid w:val="00DA48CF"/>
    <w:rsid w:val="00DA6047"/>
    <w:rsid w:val="00DA67A4"/>
    <w:rsid w:val="00DA6B67"/>
    <w:rsid w:val="00DB1B5D"/>
    <w:rsid w:val="00DB3286"/>
    <w:rsid w:val="00DB34F4"/>
    <w:rsid w:val="00DB594A"/>
    <w:rsid w:val="00DB624A"/>
    <w:rsid w:val="00DB781B"/>
    <w:rsid w:val="00DC1B4E"/>
    <w:rsid w:val="00DC3F9E"/>
    <w:rsid w:val="00DC41A3"/>
    <w:rsid w:val="00DC4567"/>
    <w:rsid w:val="00DC58F8"/>
    <w:rsid w:val="00DC5A0A"/>
    <w:rsid w:val="00DC6CCF"/>
    <w:rsid w:val="00DD15D2"/>
    <w:rsid w:val="00DD187D"/>
    <w:rsid w:val="00DD1F52"/>
    <w:rsid w:val="00DD22EB"/>
    <w:rsid w:val="00DD25B4"/>
    <w:rsid w:val="00DD2D49"/>
    <w:rsid w:val="00DD33E8"/>
    <w:rsid w:val="00DD3EC9"/>
    <w:rsid w:val="00DD50E3"/>
    <w:rsid w:val="00DD552F"/>
    <w:rsid w:val="00DD5EED"/>
    <w:rsid w:val="00DD6EA2"/>
    <w:rsid w:val="00DE0876"/>
    <w:rsid w:val="00DE12A9"/>
    <w:rsid w:val="00DE1433"/>
    <w:rsid w:val="00DE275E"/>
    <w:rsid w:val="00DE417B"/>
    <w:rsid w:val="00DE4DCE"/>
    <w:rsid w:val="00DE524A"/>
    <w:rsid w:val="00DE59FF"/>
    <w:rsid w:val="00DE65F0"/>
    <w:rsid w:val="00DE7D57"/>
    <w:rsid w:val="00DF05B3"/>
    <w:rsid w:val="00DF1E52"/>
    <w:rsid w:val="00DF1EB7"/>
    <w:rsid w:val="00DF2AEE"/>
    <w:rsid w:val="00DF2B3B"/>
    <w:rsid w:val="00DF3ABE"/>
    <w:rsid w:val="00DF5233"/>
    <w:rsid w:val="00DF63CF"/>
    <w:rsid w:val="00DF6974"/>
    <w:rsid w:val="00DF69D2"/>
    <w:rsid w:val="00DF723D"/>
    <w:rsid w:val="00E0053C"/>
    <w:rsid w:val="00E00765"/>
    <w:rsid w:val="00E00EBD"/>
    <w:rsid w:val="00E01593"/>
    <w:rsid w:val="00E018EA"/>
    <w:rsid w:val="00E018FC"/>
    <w:rsid w:val="00E02393"/>
    <w:rsid w:val="00E034F0"/>
    <w:rsid w:val="00E041EE"/>
    <w:rsid w:val="00E0476A"/>
    <w:rsid w:val="00E068F1"/>
    <w:rsid w:val="00E06D81"/>
    <w:rsid w:val="00E07520"/>
    <w:rsid w:val="00E07E81"/>
    <w:rsid w:val="00E15619"/>
    <w:rsid w:val="00E15DEB"/>
    <w:rsid w:val="00E1691B"/>
    <w:rsid w:val="00E229E0"/>
    <w:rsid w:val="00E234BE"/>
    <w:rsid w:val="00E235F6"/>
    <w:rsid w:val="00E23DD8"/>
    <w:rsid w:val="00E25C90"/>
    <w:rsid w:val="00E26A2C"/>
    <w:rsid w:val="00E302A2"/>
    <w:rsid w:val="00E31010"/>
    <w:rsid w:val="00E31320"/>
    <w:rsid w:val="00E313A2"/>
    <w:rsid w:val="00E32104"/>
    <w:rsid w:val="00E3230F"/>
    <w:rsid w:val="00E333EF"/>
    <w:rsid w:val="00E33D8B"/>
    <w:rsid w:val="00E41E0A"/>
    <w:rsid w:val="00E41EAC"/>
    <w:rsid w:val="00E42A83"/>
    <w:rsid w:val="00E42B6A"/>
    <w:rsid w:val="00E42BA4"/>
    <w:rsid w:val="00E46C8E"/>
    <w:rsid w:val="00E478BC"/>
    <w:rsid w:val="00E47C19"/>
    <w:rsid w:val="00E51CFF"/>
    <w:rsid w:val="00E52066"/>
    <w:rsid w:val="00E52B31"/>
    <w:rsid w:val="00E52DF1"/>
    <w:rsid w:val="00E53B84"/>
    <w:rsid w:val="00E54A25"/>
    <w:rsid w:val="00E55CBF"/>
    <w:rsid w:val="00E57684"/>
    <w:rsid w:val="00E61B5D"/>
    <w:rsid w:val="00E61F4F"/>
    <w:rsid w:val="00E61F9E"/>
    <w:rsid w:val="00E666D5"/>
    <w:rsid w:val="00E70720"/>
    <w:rsid w:val="00E7098E"/>
    <w:rsid w:val="00E7277B"/>
    <w:rsid w:val="00E74890"/>
    <w:rsid w:val="00E7792A"/>
    <w:rsid w:val="00E804F9"/>
    <w:rsid w:val="00E828A4"/>
    <w:rsid w:val="00E82EC0"/>
    <w:rsid w:val="00E84BBA"/>
    <w:rsid w:val="00E86DAF"/>
    <w:rsid w:val="00E90441"/>
    <w:rsid w:val="00E919A1"/>
    <w:rsid w:val="00E91F3C"/>
    <w:rsid w:val="00E9236D"/>
    <w:rsid w:val="00E9313A"/>
    <w:rsid w:val="00E9396B"/>
    <w:rsid w:val="00E939B2"/>
    <w:rsid w:val="00E95447"/>
    <w:rsid w:val="00E95922"/>
    <w:rsid w:val="00E976BC"/>
    <w:rsid w:val="00EA02E9"/>
    <w:rsid w:val="00EA14D3"/>
    <w:rsid w:val="00EA25D8"/>
    <w:rsid w:val="00EA2E7B"/>
    <w:rsid w:val="00EA5B63"/>
    <w:rsid w:val="00EA66A8"/>
    <w:rsid w:val="00EA6E57"/>
    <w:rsid w:val="00EA7F25"/>
    <w:rsid w:val="00EB0E9B"/>
    <w:rsid w:val="00EB2B7B"/>
    <w:rsid w:val="00EB4C56"/>
    <w:rsid w:val="00EB5025"/>
    <w:rsid w:val="00EB5257"/>
    <w:rsid w:val="00EB68AC"/>
    <w:rsid w:val="00EB7434"/>
    <w:rsid w:val="00EC1E79"/>
    <w:rsid w:val="00EC3772"/>
    <w:rsid w:val="00EC4A8C"/>
    <w:rsid w:val="00EC4DCB"/>
    <w:rsid w:val="00EC6351"/>
    <w:rsid w:val="00EC63BC"/>
    <w:rsid w:val="00EC6729"/>
    <w:rsid w:val="00ED23BD"/>
    <w:rsid w:val="00ED2A2A"/>
    <w:rsid w:val="00ED2B38"/>
    <w:rsid w:val="00ED369F"/>
    <w:rsid w:val="00ED4440"/>
    <w:rsid w:val="00ED48B5"/>
    <w:rsid w:val="00ED506F"/>
    <w:rsid w:val="00ED54E5"/>
    <w:rsid w:val="00ED5B4C"/>
    <w:rsid w:val="00ED630A"/>
    <w:rsid w:val="00ED647C"/>
    <w:rsid w:val="00ED7DE5"/>
    <w:rsid w:val="00EE2496"/>
    <w:rsid w:val="00EE2FCB"/>
    <w:rsid w:val="00EE3A6D"/>
    <w:rsid w:val="00EE5E00"/>
    <w:rsid w:val="00EE7DDF"/>
    <w:rsid w:val="00EF0FC5"/>
    <w:rsid w:val="00EF2151"/>
    <w:rsid w:val="00EF3585"/>
    <w:rsid w:val="00EF384E"/>
    <w:rsid w:val="00EF425F"/>
    <w:rsid w:val="00EF4451"/>
    <w:rsid w:val="00EF50D9"/>
    <w:rsid w:val="00EF569A"/>
    <w:rsid w:val="00EF6231"/>
    <w:rsid w:val="00F0008C"/>
    <w:rsid w:val="00F00684"/>
    <w:rsid w:val="00F01332"/>
    <w:rsid w:val="00F037E1"/>
    <w:rsid w:val="00F038B7"/>
    <w:rsid w:val="00F047D4"/>
    <w:rsid w:val="00F04FAB"/>
    <w:rsid w:val="00F05374"/>
    <w:rsid w:val="00F060E5"/>
    <w:rsid w:val="00F07C24"/>
    <w:rsid w:val="00F10651"/>
    <w:rsid w:val="00F10AD3"/>
    <w:rsid w:val="00F1182D"/>
    <w:rsid w:val="00F154AE"/>
    <w:rsid w:val="00F15B33"/>
    <w:rsid w:val="00F20A5F"/>
    <w:rsid w:val="00F213FC"/>
    <w:rsid w:val="00F214D4"/>
    <w:rsid w:val="00F21C70"/>
    <w:rsid w:val="00F23661"/>
    <w:rsid w:val="00F23CDD"/>
    <w:rsid w:val="00F30EAC"/>
    <w:rsid w:val="00F318BE"/>
    <w:rsid w:val="00F3206A"/>
    <w:rsid w:val="00F327E7"/>
    <w:rsid w:val="00F34C5F"/>
    <w:rsid w:val="00F35460"/>
    <w:rsid w:val="00F35983"/>
    <w:rsid w:val="00F3611E"/>
    <w:rsid w:val="00F36449"/>
    <w:rsid w:val="00F367BA"/>
    <w:rsid w:val="00F373A7"/>
    <w:rsid w:val="00F40400"/>
    <w:rsid w:val="00F416AF"/>
    <w:rsid w:val="00F45313"/>
    <w:rsid w:val="00F46A86"/>
    <w:rsid w:val="00F5032E"/>
    <w:rsid w:val="00F50938"/>
    <w:rsid w:val="00F50D08"/>
    <w:rsid w:val="00F517D1"/>
    <w:rsid w:val="00F51B63"/>
    <w:rsid w:val="00F52EE4"/>
    <w:rsid w:val="00F54764"/>
    <w:rsid w:val="00F555C9"/>
    <w:rsid w:val="00F55888"/>
    <w:rsid w:val="00F60AEA"/>
    <w:rsid w:val="00F62427"/>
    <w:rsid w:val="00F63156"/>
    <w:rsid w:val="00F653E7"/>
    <w:rsid w:val="00F65FC7"/>
    <w:rsid w:val="00F664DC"/>
    <w:rsid w:val="00F720D2"/>
    <w:rsid w:val="00F731BE"/>
    <w:rsid w:val="00F73353"/>
    <w:rsid w:val="00F76483"/>
    <w:rsid w:val="00F771AE"/>
    <w:rsid w:val="00F777E0"/>
    <w:rsid w:val="00F7787D"/>
    <w:rsid w:val="00F778E2"/>
    <w:rsid w:val="00F80024"/>
    <w:rsid w:val="00F80652"/>
    <w:rsid w:val="00F80BD4"/>
    <w:rsid w:val="00F80DF9"/>
    <w:rsid w:val="00F8370F"/>
    <w:rsid w:val="00F84B35"/>
    <w:rsid w:val="00F84B46"/>
    <w:rsid w:val="00F84F95"/>
    <w:rsid w:val="00F85454"/>
    <w:rsid w:val="00F85573"/>
    <w:rsid w:val="00F859C5"/>
    <w:rsid w:val="00F868FD"/>
    <w:rsid w:val="00F86954"/>
    <w:rsid w:val="00F90D9C"/>
    <w:rsid w:val="00F91291"/>
    <w:rsid w:val="00F92DE8"/>
    <w:rsid w:val="00F93819"/>
    <w:rsid w:val="00F938B9"/>
    <w:rsid w:val="00F956D5"/>
    <w:rsid w:val="00F960ED"/>
    <w:rsid w:val="00F96553"/>
    <w:rsid w:val="00F96DBB"/>
    <w:rsid w:val="00F97174"/>
    <w:rsid w:val="00F97A56"/>
    <w:rsid w:val="00FA0858"/>
    <w:rsid w:val="00FA08B4"/>
    <w:rsid w:val="00FA1C9C"/>
    <w:rsid w:val="00FA273D"/>
    <w:rsid w:val="00FA304C"/>
    <w:rsid w:val="00FA4100"/>
    <w:rsid w:val="00FA46EB"/>
    <w:rsid w:val="00FA4FA7"/>
    <w:rsid w:val="00FA633B"/>
    <w:rsid w:val="00FA6639"/>
    <w:rsid w:val="00FA79EF"/>
    <w:rsid w:val="00FA7BB7"/>
    <w:rsid w:val="00FA7C06"/>
    <w:rsid w:val="00FB20BD"/>
    <w:rsid w:val="00FB2C95"/>
    <w:rsid w:val="00FB318B"/>
    <w:rsid w:val="00FB334E"/>
    <w:rsid w:val="00FB342E"/>
    <w:rsid w:val="00FB4F0A"/>
    <w:rsid w:val="00FB546C"/>
    <w:rsid w:val="00FB68E6"/>
    <w:rsid w:val="00FB77B3"/>
    <w:rsid w:val="00FB7B4B"/>
    <w:rsid w:val="00FB7D74"/>
    <w:rsid w:val="00FC0033"/>
    <w:rsid w:val="00FC0D82"/>
    <w:rsid w:val="00FC1C12"/>
    <w:rsid w:val="00FC2C04"/>
    <w:rsid w:val="00FC504B"/>
    <w:rsid w:val="00FC6BA0"/>
    <w:rsid w:val="00FC7FD4"/>
    <w:rsid w:val="00FD0EA7"/>
    <w:rsid w:val="00FD210B"/>
    <w:rsid w:val="00FD28EC"/>
    <w:rsid w:val="00FD542D"/>
    <w:rsid w:val="00FD6248"/>
    <w:rsid w:val="00FD757D"/>
    <w:rsid w:val="00FD76A2"/>
    <w:rsid w:val="00FD76A8"/>
    <w:rsid w:val="00FE0E97"/>
    <w:rsid w:val="00FE0F59"/>
    <w:rsid w:val="00FE1B7F"/>
    <w:rsid w:val="00FE1C3E"/>
    <w:rsid w:val="00FE2B4F"/>
    <w:rsid w:val="00FE4449"/>
    <w:rsid w:val="00FE5323"/>
    <w:rsid w:val="00FE5362"/>
    <w:rsid w:val="00FF0C01"/>
    <w:rsid w:val="00FF258B"/>
    <w:rsid w:val="00FF2819"/>
    <w:rsid w:val="00FF3527"/>
    <w:rsid w:val="00FF38DA"/>
    <w:rsid w:val="00FF5F22"/>
    <w:rsid w:val="00FF6369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C6056A"/>
  <w15:docId w15:val="{EE5729ED-D667-49FB-8EA2-C8959C97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B4233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421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A5B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1E1A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765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65C"/>
    <w:pPr>
      <w:tabs>
        <w:tab w:val="center" w:pos="4819"/>
        <w:tab w:val="right" w:pos="9638"/>
      </w:tabs>
    </w:pPr>
  </w:style>
  <w:style w:type="character" w:styleId="Enfasigrassetto">
    <w:name w:val="Strong"/>
    <w:basedOn w:val="Carpredefinitoparagrafo"/>
    <w:uiPriority w:val="22"/>
    <w:qFormat/>
    <w:rsid w:val="00B70108"/>
    <w:rPr>
      <w:b/>
      <w:bCs/>
    </w:rPr>
  </w:style>
  <w:style w:type="paragraph" w:customStyle="1" w:styleId="oggetto">
    <w:name w:val="oggetto"/>
    <w:basedOn w:val="Normale"/>
    <w:rsid w:val="00AA6A3E"/>
    <w:pPr>
      <w:tabs>
        <w:tab w:val="left" w:pos="1843"/>
      </w:tabs>
      <w:spacing w:line="240" w:lineRule="atLeast"/>
      <w:ind w:left="1843" w:hanging="992"/>
      <w:jc w:val="both"/>
    </w:pPr>
    <w:rPr>
      <w:rFonts w:ascii="Arial" w:hAnsi="Arial"/>
      <w:sz w:val="22"/>
      <w:szCs w:val="20"/>
    </w:rPr>
  </w:style>
  <w:style w:type="paragraph" w:customStyle="1" w:styleId="testo">
    <w:name w:val="testo"/>
    <w:basedOn w:val="Normale"/>
    <w:rsid w:val="00AA6A3E"/>
    <w:pPr>
      <w:tabs>
        <w:tab w:val="left" w:pos="1134"/>
      </w:tabs>
      <w:spacing w:line="240" w:lineRule="atLeast"/>
      <w:ind w:left="1134" w:firstLine="567"/>
      <w:jc w:val="both"/>
    </w:pPr>
    <w:rPr>
      <w:rFonts w:ascii="Arial" w:hAnsi="Arial"/>
      <w:sz w:val="22"/>
      <w:szCs w:val="20"/>
    </w:rPr>
  </w:style>
  <w:style w:type="paragraph" w:styleId="Testodelblocco">
    <w:name w:val="Block Text"/>
    <w:basedOn w:val="Normale"/>
    <w:rsid w:val="00AA6A3E"/>
    <w:pPr>
      <w:spacing w:line="480" w:lineRule="auto"/>
      <w:ind w:left="851" w:right="850" w:firstLine="425"/>
      <w:jc w:val="both"/>
    </w:pPr>
    <w:rPr>
      <w:szCs w:val="20"/>
    </w:rPr>
  </w:style>
  <w:style w:type="paragraph" w:styleId="Corpotesto">
    <w:name w:val="Body Text"/>
    <w:basedOn w:val="Normale"/>
    <w:link w:val="CorpotestoCarattere"/>
    <w:rsid w:val="001272D6"/>
    <w:rPr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1272D6"/>
    <w:rPr>
      <w:sz w:val="22"/>
    </w:rPr>
  </w:style>
  <w:style w:type="character" w:styleId="Collegamentoipertestuale">
    <w:name w:val="Hyperlink"/>
    <w:basedOn w:val="Carpredefinitoparagrafo"/>
    <w:rsid w:val="00543E73"/>
    <w:rPr>
      <w:color w:val="0000FF" w:themeColor="hyperlink"/>
      <w:u w:val="single"/>
    </w:rPr>
  </w:style>
  <w:style w:type="paragraph" w:customStyle="1" w:styleId="indirizzo">
    <w:name w:val="indirizzo"/>
    <w:basedOn w:val="Normale"/>
    <w:rsid w:val="00C15755"/>
    <w:pPr>
      <w:tabs>
        <w:tab w:val="left" w:pos="567"/>
      </w:tabs>
      <w:spacing w:line="240" w:lineRule="atLeast"/>
      <w:ind w:left="567" w:right="709" w:hanging="567"/>
    </w:pPr>
    <w:rPr>
      <w:rFonts w:ascii="Arial" w:hAnsi="Arial"/>
      <w:sz w:val="22"/>
      <w:szCs w:val="20"/>
    </w:r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6D1E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Rientrocorpodeltesto">
    <w:name w:val="Body Text Indent"/>
    <w:basedOn w:val="Normale"/>
    <w:link w:val="RientrocorpodeltestoCarattere"/>
    <w:rsid w:val="007F189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7F1897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56CF"/>
    <w:pPr>
      <w:spacing w:after="20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FE0E97"/>
    <w:pPr>
      <w:spacing w:before="100" w:beforeAutospacing="1" w:after="100" w:afterAutospacing="1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246D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DE7D5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E7D57"/>
  </w:style>
  <w:style w:type="character" w:styleId="Rimandonotaapidipagina">
    <w:name w:val="footnote reference"/>
    <w:basedOn w:val="Carpredefinitoparagrafo"/>
    <w:semiHidden/>
    <w:unhideWhenUsed/>
    <w:rsid w:val="00DE7D57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1FCE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semiHidden/>
    <w:unhideWhenUsed/>
    <w:rsid w:val="00F558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F5588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9B0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rsid w:val="001E1A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EA5B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e">
    <w:name w:val="Revision"/>
    <w:hidden/>
    <w:uiPriority w:val="99"/>
    <w:semiHidden/>
    <w:rsid w:val="00FD28EC"/>
    <w:rPr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B7D74"/>
    <w:rPr>
      <w:color w:val="605E5C"/>
      <w:shd w:val="clear" w:color="auto" w:fill="E1DFDD"/>
    </w:rPr>
  </w:style>
  <w:style w:type="paragraph" w:customStyle="1" w:styleId="Default">
    <w:name w:val="Default"/>
    <w:rsid w:val="00A22D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aggiolidxp-editorial-box-paragraph">
    <w:name w:val="maggiolidxp-editorial-box-paragraph"/>
    <w:basedOn w:val="Normale"/>
    <w:rsid w:val="00A56E27"/>
    <w:pPr>
      <w:spacing w:before="100" w:beforeAutospacing="1" w:after="100" w:afterAutospacing="1"/>
    </w:pPr>
  </w:style>
  <w:style w:type="paragraph" w:customStyle="1" w:styleId="maggiolidxp-editorial-list-item">
    <w:name w:val="maggiolidxp-editorial-list-item"/>
    <w:basedOn w:val="Normale"/>
    <w:rsid w:val="00A56E27"/>
    <w:pPr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rsid w:val="006421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nfasicorsivo">
    <w:name w:val="Emphasis"/>
    <w:basedOn w:val="Carpredefinitoparagrafo"/>
    <w:uiPriority w:val="20"/>
    <w:qFormat/>
    <w:rsid w:val="006421C0"/>
    <w:rPr>
      <w:i/>
      <w:iCs/>
    </w:rPr>
  </w:style>
  <w:style w:type="paragraph" w:customStyle="1" w:styleId="isselectedend">
    <w:name w:val="isselectedend"/>
    <w:basedOn w:val="Normale"/>
    <w:rsid w:val="00F8370F"/>
    <w:pPr>
      <w:spacing w:before="100" w:beforeAutospacing="1" w:after="100" w:afterAutospacing="1"/>
    </w:pPr>
  </w:style>
  <w:style w:type="paragraph" w:customStyle="1" w:styleId="df3vjf">
    <w:name w:val="df3vjf"/>
    <w:basedOn w:val="Normale"/>
    <w:rsid w:val="00F859C5"/>
    <w:pPr>
      <w:spacing w:before="100" w:beforeAutospacing="1" w:after="100" w:afterAutospacing="1"/>
    </w:pPr>
  </w:style>
  <w:style w:type="character" w:customStyle="1" w:styleId="t286pc">
    <w:name w:val="t286pc"/>
    <w:basedOn w:val="Carpredefinitoparagrafo"/>
    <w:rsid w:val="00F85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15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daio\AppData\Local\Microsoft\Windows\Temporary%20Internet%20Files\Content.IE5\QIRHBOIC\Carta%20intestata%20AP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DD8A8A08BFAA4886EC283405063E07" ma:contentTypeVersion="11" ma:contentTypeDescription="Creare un nuovo documento." ma:contentTypeScope="" ma:versionID="ecd94c4155ed1ce2699af85349a5f3cd">
  <xsd:schema xmlns:xsd="http://www.w3.org/2001/XMLSchema" xmlns:xs="http://www.w3.org/2001/XMLSchema" xmlns:p="http://schemas.microsoft.com/office/2006/metadata/properties" xmlns:ns2="a5fc3d36-0bef-4545-9f9c-ee3fc7c21b6c" targetNamespace="http://schemas.microsoft.com/office/2006/metadata/properties" ma:root="true" ma:fieldsID="caf7fb6b394d5137acb160609e8c343b" ns2:_="">
    <xsd:import namespace="a5fc3d36-0bef-4545-9f9c-ee3fc7c21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c3d36-0bef-4545-9f9c-ee3fc7c21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28D77-46EE-46CE-A853-49627934AF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C85096-7BBB-4D60-BA5A-191C9A6BF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c3d36-0bef-4545-9f9c-ee3fc7c21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EE254E-49C2-4AA8-AD15-C3F09148D3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B08AF0-82F0-46B6-B530-D0CF0809A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AP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Nuovo modello di decreto del Presidente approvato con delibera del CDG n. 54 del 17.10.2019</vt:lpstr>
    </vt:vector>
  </TitlesOfParts>
  <Company>Fondazione Santa Lucia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Nuovo modello di decreto del Presidente approvato con delibera del CDG n. 54 del 17.10.2019</dc:title>
  <dc:subject/>
  <dc:creator>Angela Gaeta</dc:creator>
  <cp:keywords/>
  <dc:description/>
  <cp:lastModifiedBy>Davide Pagnanelli</cp:lastModifiedBy>
  <cp:revision>2</cp:revision>
  <cp:lastPrinted>2026-03-23T09:47:00Z</cp:lastPrinted>
  <dcterms:created xsi:type="dcterms:W3CDTF">2026-03-27T09:10:00Z</dcterms:created>
  <dcterms:modified xsi:type="dcterms:W3CDTF">2026-03-27T09:10:00Z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0x0101008FDD8A8A08BFAA4886EC283405063E07</vt:lpwstr>
  </property>
</Properties>
</file>